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953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2"/>
      </w:tblGrid>
      <w:tr w:rsidR="00904BC5" w:rsidRPr="000F7ADF" w14:paraId="23D783A6" w14:textId="77777777" w:rsidTr="00904BC5">
        <w:trPr>
          <w:trHeight w:val="1124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47348" w14:textId="2FAC7BCF" w:rsidR="00904BC5" w:rsidRPr="000F7ADF" w:rsidRDefault="00904BC5" w:rsidP="00904BC5">
            <w:pPr>
              <w:pStyle w:val="Puesto"/>
              <w:framePr w:hSpace="0" w:wrap="auto" w:vAnchor="margin" w:xAlign="left" w:yAlign="inline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06003755" w14:textId="7267CF0F" w:rsidR="007B3EFC" w:rsidRPr="000F7ADF" w:rsidRDefault="008E43E6" w:rsidP="00536621">
      <w:pPr>
        <w:rPr>
          <w:rFonts w:ascii="Times New Roman" w:hAnsi="Times New Roman" w:cs="Times New Roman"/>
          <w:b/>
          <w:color w:val="auto"/>
          <w:sz w:val="22"/>
          <w:szCs w:val="22"/>
          <w:lang w:val="es-EC" w:bidi="es-ES"/>
        </w:rPr>
      </w:pPr>
      <w:r w:rsidRPr="000F7ADF">
        <w:rPr>
          <w:rFonts w:ascii="Times New Roman" w:hAnsi="Times New Roman" w:cs="Times New Roman"/>
          <w:b/>
          <w:noProof/>
          <w:color w:val="7030A0"/>
          <w:sz w:val="96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9239DD" wp14:editId="6C4DDD40">
                <wp:simplePos x="0" y="0"/>
                <wp:positionH relativeFrom="margin">
                  <wp:align>center</wp:align>
                </wp:positionH>
                <wp:positionV relativeFrom="paragraph">
                  <wp:posOffset>1716656</wp:posOffset>
                </wp:positionV>
                <wp:extent cx="446278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26F30" w14:textId="77777777" w:rsidR="00CE33EC" w:rsidRPr="007C18E0" w:rsidRDefault="00CE33EC" w:rsidP="008E43E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72"/>
                                <w:lang w:bidi="es-ES"/>
                              </w:rPr>
                            </w:pPr>
                            <w:r w:rsidRPr="007C18E0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72"/>
                                <w:lang w:bidi="es-ES"/>
                              </w:rPr>
                              <w:t>GUÍA TÉCNICA PARA LA PRESENTACIÓN DE PROPUESTAS</w:t>
                            </w:r>
                          </w:p>
                          <w:p w14:paraId="61506B50" w14:textId="77777777" w:rsidR="00CE33EC" w:rsidRPr="007C18E0" w:rsidRDefault="00CE33EC" w:rsidP="008E43E6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7C18E0">
                              <w:rPr>
                                <w:rFonts w:ascii="Maiandra GD" w:hAnsi="Maiandra GD"/>
                                <w:b/>
                                <w:color w:val="FFFFFF" w:themeColor="background1"/>
                                <w:sz w:val="72"/>
                                <w:lang w:bidi="es-ES"/>
                              </w:rPr>
                              <w:t>2022</w:t>
                            </w:r>
                          </w:p>
                          <w:p w14:paraId="6531C4F6" w14:textId="77777777" w:rsidR="00CE33EC" w:rsidRDefault="00CE33EC" w:rsidP="008E43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9239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35.15pt;width:351.4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" filled="f" stroked="f">
                <v:textbox style="mso-fit-shape-to-text:t">
                  <w:txbxContent>
                    <w:p w14:paraId="3E626F30" w14:textId="77777777" w:rsidR="00CE33EC" w:rsidRPr="007C18E0" w:rsidRDefault="00CE33EC" w:rsidP="008E43E6">
                      <w:pPr>
                        <w:jc w:val="center"/>
                        <w:rPr>
                          <w:rFonts w:ascii="Maiandra GD" w:hAnsi="Maiandra GD"/>
                          <w:b/>
                          <w:color w:val="FFFFFF" w:themeColor="background1"/>
                          <w:sz w:val="72"/>
                          <w:lang w:bidi="es-ES"/>
                        </w:rPr>
                      </w:pPr>
                      <w:r w:rsidRPr="007C18E0">
                        <w:rPr>
                          <w:rFonts w:ascii="Maiandra GD" w:hAnsi="Maiandra GD"/>
                          <w:b/>
                          <w:color w:val="FFFFFF" w:themeColor="background1"/>
                          <w:sz w:val="72"/>
                          <w:lang w:bidi="es-ES"/>
                        </w:rPr>
                        <w:t>GUÍA TÉCNICA PARA LA PRESENTACIÓN DE PROPUESTAS</w:t>
                      </w:r>
                    </w:p>
                    <w:p w14:paraId="61506B50" w14:textId="77777777" w:rsidR="00CE33EC" w:rsidRPr="007C18E0" w:rsidRDefault="00CE33EC" w:rsidP="008E43E6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7C18E0">
                        <w:rPr>
                          <w:rFonts w:ascii="Maiandra GD" w:hAnsi="Maiandra GD"/>
                          <w:b/>
                          <w:color w:val="FFFFFF" w:themeColor="background1"/>
                          <w:sz w:val="72"/>
                          <w:lang w:bidi="es-ES"/>
                        </w:rPr>
                        <w:t>2022</w:t>
                      </w:r>
                    </w:p>
                    <w:p w14:paraId="6531C4F6" w14:textId="77777777" w:rsidR="00CE33EC" w:rsidRDefault="00CE33EC" w:rsidP="008E43E6"/>
                  </w:txbxContent>
                </v:textbox>
                <w10:wrap type="square" anchorx="margin"/>
              </v:shape>
            </w:pict>
          </mc:Fallback>
        </mc:AlternateContent>
      </w:r>
      <w:r w:rsidRPr="000F7ADF">
        <w:rPr>
          <w:rFonts w:ascii="Times New Roman" w:hAnsi="Times New Roman" w:cs="Times New Roman"/>
          <w:b/>
          <w:noProof/>
          <w:color w:val="7030A0"/>
          <w:sz w:val="96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06C5BBCD" wp14:editId="6B61ED6E">
            <wp:simplePos x="0" y="0"/>
            <wp:positionH relativeFrom="margin">
              <wp:align>center</wp:align>
            </wp:positionH>
            <wp:positionV relativeFrom="paragraph">
              <wp:posOffset>36</wp:posOffset>
            </wp:positionV>
            <wp:extent cx="6370320" cy="8131175"/>
            <wp:effectExtent l="0" t="0" r="0" b="3175"/>
            <wp:wrapThrough wrapText="bothSides">
              <wp:wrapPolygon edited="0">
                <wp:start x="0" y="0"/>
                <wp:lineTo x="0" y="21558"/>
                <wp:lineTo x="21510" y="21558"/>
                <wp:lineTo x="21510" y="0"/>
                <wp:lineTo x="0" y="0"/>
              </wp:wrapPolygon>
            </wp:wrapThrough>
            <wp:docPr id="11" name="Imagen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FB425EED-B0E4-4B58-ABB1-7A5BDA6C6D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FB425EED-B0E4-4B58-ABB1-7A5BDA6C6D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7B097" w14:textId="4BB6F169" w:rsidR="00536621" w:rsidRPr="000F7ADF" w:rsidRDefault="00536621" w:rsidP="007B3EFC">
      <w:pPr>
        <w:spacing w:after="180" w:line="336" w:lineRule="auto"/>
        <w:contextualSpacing w:val="0"/>
        <w:rPr>
          <w:rFonts w:ascii="Times New Roman" w:hAnsi="Times New Roman" w:cs="Times New Roman"/>
          <w:b/>
          <w:color w:val="auto"/>
          <w:sz w:val="22"/>
          <w:szCs w:val="22"/>
          <w:lang w:val="es-EC" w:bidi="es-ES"/>
        </w:rPr>
      </w:pPr>
    </w:p>
    <w:bookmarkStart w:id="0" w:name="_Toc52916949" w:displacedByCustomXml="next"/>
    <w:bookmarkStart w:id="1" w:name="_Hlk501114800" w:displacedByCustomXml="next"/>
    <w:sdt>
      <w:sdtPr>
        <w:rPr>
          <w:rFonts w:ascii="Times New Roman" w:eastAsiaTheme="minorHAnsi" w:hAnsi="Times New Roman" w:cs="Times New Roman"/>
          <w:b w:val="0"/>
          <w:bCs w:val="0"/>
          <w:caps w:val="0"/>
          <w:kern w:val="0"/>
          <w:sz w:val="24"/>
          <w:lang w:val="es-EC"/>
        </w:rPr>
        <w:id w:val="-573900693"/>
        <w:docPartObj>
          <w:docPartGallery w:val="Table of Contents"/>
          <w:docPartUnique/>
        </w:docPartObj>
      </w:sdtPr>
      <w:sdtContent>
        <w:p w14:paraId="7CDAC05B" w14:textId="3BC0CF83" w:rsidR="00D67233" w:rsidRPr="000F7ADF" w:rsidRDefault="00D67233" w:rsidP="007571E5">
          <w:pPr>
            <w:pStyle w:val="TtulodeTDC"/>
            <w:jc w:val="center"/>
            <w:rPr>
              <w:rFonts w:ascii="Times New Roman" w:hAnsi="Times New Roman" w:cs="Times New Roman"/>
              <w:sz w:val="20"/>
              <w:lang w:val="es-EC"/>
            </w:rPr>
          </w:pPr>
          <w:r w:rsidRPr="000F7ADF">
            <w:rPr>
              <w:rFonts w:ascii="Times New Roman" w:hAnsi="Times New Roman" w:cs="Times New Roman"/>
              <w:sz w:val="20"/>
              <w:lang w:val="es-EC"/>
            </w:rPr>
            <w:t>Tabla de contenido</w:t>
          </w:r>
        </w:p>
        <w:p w14:paraId="2323B16E" w14:textId="77777777" w:rsidR="00B90864" w:rsidRPr="000F7ADF" w:rsidRDefault="00D67233">
          <w:pPr>
            <w:pStyle w:val="TDC1"/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r w:rsidRPr="000F7ADF">
            <w:rPr>
              <w:rFonts w:ascii="Times New Roman" w:hAnsi="Times New Roman" w:cs="Times New Roman"/>
              <w:sz w:val="20"/>
              <w:lang w:val="es-EC"/>
            </w:rPr>
            <w:fldChar w:fldCharType="begin"/>
          </w:r>
          <w:r w:rsidRPr="000F7ADF">
            <w:rPr>
              <w:rFonts w:ascii="Times New Roman" w:hAnsi="Times New Roman" w:cs="Times New Roman"/>
              <w:sz w:val="20"/>
              <w:lang w:val="es-EC"/>
            </w:rPr>
            <w:instrText xml:space="preserve"> TOC \o "1-3" \h \z \u </w:instrText>
          </w:r>
          <w:r w:rsidRPr="000F7ADF">
            <w:rPr>
              <w:rFonts w:ascii="Times New Roman" w:hAnsi="Times New Roman" w:cs="Times New Roman"/>
              <w:sz w:val="20"/>
              <w:lang w:val="es-EC"/>
            </w:rPr>
            <w:fldChar w:fldCharType="separate"/>
          </w:r>
          <w:hyperlink w:anchor="_Toc94103136" w:history="1">
            <w:r w:rsidR="00B90864" w:rsidRPr="000F7ADF">
              <w:rPr>
                <w:rStyle w:val="Hipervnculo"/>
                <w:rFonts w:ascii="Times New Roman" w:hAnsi="Times New Roman" w:cs="Times New Roman"/>
                <w:lang w:val="es-EC"/>
              </w:rPr>
              <w:t>INSTRUCCIONES GENERALES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_Toc94103136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4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2B5A97B6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37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 w:bidi="es-ES"/>
              </w:rPr>
              <w:t>Forma y orden de presentación de la propuesta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_Toc94103137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7AF749" w14:textId="77777777" w:rsidR="00B90864" w:rsidRPr="000F7ADF" w:rsidRDefault="00CE33EC">
          <w:pPr>
            <w:pStyle w:val="TDC1"/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38" w:history="1">
            <w:r w:rsidR="00B90864" w:rsidRPr="000F7ADF">
              <w:rPr>
                <w:rStyle w:val="Hipervnculo"/>
                <w:rFonts w:ascii="Times New Roman" w:hAnsi="Times New Roman" w:cs="Times New Roman"/>
                <w:lang w:val="es-EC"/>
              </w:rPr>
              <w:t>FORMULARIOS</w:t>
            </w:r>
            <w:r w:rsidR="00B90864" w:rsidRPr="000F7ADF">
              <w:rPr>
                <w:rStyle w:val="Hipervnculo"/>
                <w:rFonts w:ascii="Times New Roman" w:hAnsi="Times New Roman" w:cs="Times New Roman"/>
                <w:w w:val="95"/>
                <w:lang w:val="es-EC"/>
              </w:rPr>
              <w:t xml:space="preserve"> </w:t>
            </w:r>
            <w:r w:rsidR="00B90864" w:rsidRPr="000F7ADF">
              <w:rPr>
                <w:rStyle w:val="Hipervnculo"/>
                <w:rFonts w:ascii="Times New Roman" w:hAnsi="Times New Roman" w:cs="Times New Roman"/>
                <w:lang w:val="es-EC"/>
              </w:rPr>
              <w:t>TÉCNICOS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_Toc94103138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7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016D8104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39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1. Carta de presentación de la Propuesta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_Toc94103139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FB3398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40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2.- Carta de Interés y Compromiso de la Organización Social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_Toc94103140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F73074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41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3.- Propuesta Técnica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_Toc94103141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0A9619" w14:textId="77777777" w:rsidR="00B90864" w:rsidRPr="000F7ADF" w:rsidRDefault="00CE33EC">
          <w:pPr>
            <w:pStyle w:val="TDC2"/>
            <w:tabs>
              <w:tab w:val="left" w:pos="66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42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1.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Datos Generales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_Toc94103142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2D339E" w14:textId="77777777" w:rsidR="00B90864" w:rsidRPr="000F7ADF" w:rsidRDefault="00CE33EC">
          <w:pPr>
            <w:pStyle w:val="TDC2"/>
            <w:tabs>
              <w:tab w:val="left" w:pos="66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43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2.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Datos de la organización social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_Toc94103143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221BE0" w14:textId="77777777" w:rsidR="00B90864" w:rsidRPr="000F7ADF" w:rsidRDefault="00CE33EC">
          <w:pPr>
            <w:pStyle w:val="TDC2"/>
            <w:tabs>
              <w:tab w:val="left" w:pos="66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44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3.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Datos del/la Representante Legal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_Toc94103144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94344B" w14:textId="77777777" w:rsidR="00B90864" w:rsidRPr="000F7ADF" w:rsidRDefault="00CE33EC">
          <w:pPr>
            <w:pStyle w:val="TDC2"/>
            <w:tabs>
              <w:tab w:val="left" w:pos="66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45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4.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Descripción de la Propuesta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_Toc94103145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A70BDF" w14:textId="77777777" w:rsidR="00B90864" w:rsidRPr="000F7ADF" w:rsidRDefault="00CE33EC">
          <w:pPr>
            <w:pStyle w:val="TDC1"/>
            <w:tabs>
              <w:tab w:val="left" w:pos="440"/>
            </w:tabs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46" w:history="1"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b/>
                <w:bCs/>
                <w:lang w:val="es-EC"/>
              </w:rPr>
              <w:t>a)</w:t>
            </w:r>
            <w:r w:rsidR="00B90864" w:rsidRPr="000F7ADF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Experiencia general en proyectos de desarrollo social,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_Toc94103146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11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7D7F2FC4" w14:textId="77777777" w:rsidR="00B90864" w:rsidRPr="000F7ADF" w:rsidRDefault="00CE33EC">
          <w:pPr>
            <w:pStyle w:val="TDC1"/>
            <w:tabs>
              <w:tab w:val="left" w:pos="440"/>
            </w:tabs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47" w:history="1"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b/>
                <w:bCs/>
                <w:lang w:val="es-EC"/>
              </w:rPr>
              <w:t>b)</w:t>
            </w:r>
            <w:r w:rsidR="00B90864" w:rsidRPr="000F7ADF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Experiencia específica en temáticas de violencia basada en género hacia las mujeres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_Toc94103147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11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13587688" w14:textId="77777777" w:rsidR="00B90864" w:rsidRPr="000F7ADF" w:rsidRDefault="00CE33EC">
          <w:pPr>
            <w:pStyle w:val="TDC1"/>
            <w:tabs>
              <w:tab w:val="left" w:pos="440"/>
            </w:tabs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48" w:history="1"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b/>
                <w:bCs/>
                <w:lang w:val="es-EC"/>
              </w:rPr>
              <w:t>c)</w:t>
            </w:r>
            <w:r w:rsidR="00B90864" w:rsidRPr="000F7ADF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Casos atendidos por la organización en los último tres años.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_Toc94103148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12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43C7EA7D" w14:textId="77777777" w:rsidR="00B90864" w:rsidRPr="000F7ADF" w:rsidRDefault="00CE33EC">
          <w:pPr>
            <w:pStyle w:val="TDC1"/>
            <w:tabs>
              <w:tab w:val="left" w:pos="440"/>
            </w:tabs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49" w:history="1"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b/>
                <w:bCs/>
                <w:lang w:val="es-EC"/>
              </w:rPr>
              <w:t>d)</w:t>
            </w:r>
            <w:r w:rsidR="00B90864" w:rsidRPr="000F7ADF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Alianzas estratégicas en redes relacionadas con las temáticas de erradicación de la violencia basada en género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_Toc94103149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12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677BA841" w14:textId="77777777" w:rsidR="00B90864" w:rsidRPr="000F7ADF" w:rsidRDefault="00CE33EC">
          <w:pPr>
            <w:pStyle w:val="TDC1"/>
            <w:tabs>
              <w:tab w:val="left" w:pos="440"/>
            </w:tabs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50" w:history="1">
            <w:r w:rsidR="00B90864" w:rsidRPr="000F7ADF">
              <w:rPr>
                <w:rStyle w:val="Hipervnculo"/>
                <w:rFonts w:ascii="Times New Roman" w:hAnsi="Times New Roman" w:cs="Times New Roman"/>
                <w:b/>
                <w:bCs/>
                <w:lang w:val="es-EC"/>
              </w:rPr>
              <w:t>e)</w:t>
            </w:r>
            <w:r w:rsidR="00B90864" w:rsidRPr="000F7ADF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Experiencia en asesoría a instituciones y organizaciones en temáticas de violencia basada en género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_Toc94103150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12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0DF2C691" w14:textId="77777777" w:rsidR="00B90864" w:rsidRPr="000F7ADF" w:rsidRDefault="00CE33EC">
          <w:pPr>
            <w:pStyle w:val="TDC1"/>
            <w:tabs>
              <w:tab w:val="left" w:pos="440"/>
            </w:tabs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51" w:history="1">
            <w:r w:rsidR="00B90864" w:rsidRPr="000F7ADF">
              <w:rPr>
                <w:rStyle w:val="Hipervnculo"/>
                <w:rFonts w:ascii="Times New Roman" w:hAnsi="Times New Roman" w:cs="Times New Roman"/>
                <w:b/>
                <w:bCs/>
                <w:lang w:val="es-EC"/>
              </w:rPr>
              <w:t>f)</w:t>
            </w:r>
            <w:r w:rsidR="00B90864" w:rsidRPr="000F7ADF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Mecanismos de rendición de cuentas y transparencia de información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_Toc94103151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12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35B8734E" w14:textId="77777777" w:rsidR="00B90864" w:rsidRPr="000F7ADF" w:rsidRDefault="00CE33EC">
          <w:pPr>
            <w:pStyle w:val="TDC1"/>
            <w:tabs>
              <w:tab w:val="left" w:pos="440"/>
            </w:tabs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52" w:history="1">
            <w:r w:rsidR="00B90864" w:rsidRPr="000F7ADF">
              <w:rPr>
                <w:rStyle w:val="Hipervnculo"/>
                <w:rFonts w:ascii="Times New Roman" w:hAnsi="Times New Roman" w:cs="Times New Roman"/>
                <w:b/>
                <w:bCs/>
                <w:lang w:val="es-EC"/>
              </w:rPr>
              <w:t>g)</w:t>
            </w:r>
            <w:r w:rsidR="00B90864" w:rsidRPr="000F7ADF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Acciones de incidencia y/o participación en la construcción de política pública local, provincial y/o nacional.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_Toc94103152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12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002C4DE2" w14:textId="77777777" w:rsidR="00B90864" w:rsidRPr="000F7ADF" w:rsidRDefault="00CE33EC">
          <w:pPr>
            <w:pStyle w:val="TDC1"/>
            <w:tabs>
              <w:tab w:val="left" w:pos="440"/>
            </w:tabs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53" w:history="1">
            <w:r w:rsidR="00B90864" w:rsidRPr="000F7ADF">
              <w:rPr>
                <w:rStyle w:val="Hipervnculo"/>
                <w:rFonts w:ascii="Times New Roman" w:hAnsi="Times New Roman" w:cs="Times New Roman"/>
                <w:b/>
                <w:bCs/>
                <w:lang w:val="es-EC"/>
              </w:rPr>
              <w:t>h)</w:t>
            </w:r>
            <w:r w:rsidR="00B90864" w:rsidRPr="000F7ADF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Planes desarrollados para el fortalecimiento de las capacidades técnicas del personal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_Toc94103153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12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3EB482B6" w14:textId="77777777" w:rsidR="00B90864" w:rsidRPr="000F7ADF" w:rsidRDefault="00CE33EC">
          <w:pPr>
            <w:pStyle w:val="TDC1"/>
            <w:tabs>
              <w:tab w:val="left" w:pos="440"/>
            </w:tabs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54" w:history="1">
            <w:r w:rsidR="00B90864" w:rsidRPr="000F7ADF">
              <w:rPr>
                <w:rStyle w:val="Hipervnculo"/>
                <w:rFonts w:ascii="Times New Roman" w:hAnsi="Times New Roman" w:cs="Times New Roman"/>
                <w:b/>
                <w:bCs/>
                <w:lang w:val="es-EC"/>
              </w:rPr>
              <w:t>i)</w:t>
            </w:r>
            <w:r w:rsidR="00B90864" w:rsidRPr="000F7ADF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Experiencia especifica en atención y/o acogimiento a mujeres, niños, niñas y adolescentes victimas de trata y tráfico de personas (</w:t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i/>
                <w:lang w:val="es-EC"/>
              </w:rPr>
              <w:t>si aplica</w:t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).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_Toc94103154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12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2E074F05" w14:textId="77777777" w:rsidR="00B90864" w:rsidRPr="000F7ADF" w:rsidRDefault="00CE33EC">
          <w:pPr>
            <w:pStyle w:val="TDC1"/>
            <w:tabs>
              <w:tab w:val="left" w:pos="440"/>
            </w:tabs>
            <w:rPr>
              <w:rFonts w:ascii="Times New Roman" w:eastAsiaTheme="minorEastAsia" w:hAnsi="Times New Roman" w:cs="Times New Roman"/>
              <w:color w:val="auto"/>
              <w:kern w:val="0"/>
              <w:sz w:val="22"/>
              <w:szCs w:val="22"/>
              <w:lang w:val="es-EC" w:eastAsia="es-EC"/>
            </w:rPr>
          </w:pPr>
          <w:hyperlink w:anchor="_Toc94103155" w:history="1">
            <w:r w:rsidR="00B90864" w:rsidRPr="000F7ADF">
              <w:rPr>
                <w:rStyle w:val="Hipervnculo"/>
                <w:rFonts w:ascii="Times New Roman" w:hAnsi="Times New Roman" w:cs="Times New Roman"/>
                <w:b/>
                <w:bCs/>
                <w:lang w:val="es-EC"/>
              </w:rPr>
              <w:t>j)</w:t>
            </w:r>
            <w:r w:rsidR="00B90864" w:rsidRPr="000F7ADF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eastAsia="Times New Roman" w:hAnsi="Times New Roman" w:cs="Times New Roman"/>
                <w:lang w:val="es-EC"/>
              </w:rPr>
              <w:t>Otra información relevante al respecto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webHidden/>
              </w:rPr>
              <w:instrText xml:space="preserve"> PAGEREF _Toc94103155 \h </w:instrText>
            </w:r>
            <w:r w:rsidR="00B90864" w:rsidRPr="000F7ADF">
              <w:rPr>
                <w:rFonts w:ascii="Times New Roman" w:hAnsi="Times New Roman" w:cs="Times New Roman"/>
                <w:webHidden/>
              </w:rPr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webHidden/>
              </w:rPr>
              <w:t>12</w:t>
            </w:r>
            <w:r w:rsidR="00B90864" w:rsidRPr="000F7AD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696F3EF1" w14:textId="77777777" w:rsidR="00B90864" w:rsidRPr="000F7ADF" w:rsidRDefault="00CE33EC">
          <w:pPr>
            <w:pStyle w:val="TDC2"/>
            <w:tabs>
              <w:tab w:val="left" w:pos="66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56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5.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Metodología de Ejecución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_Toc94103156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CE925E" w14:textId="77777777" w:rsidR="00B90864" w:rsidRPr="000F7ADF" w:rsidRDefault="00CE33EC">
          <w:pPr>
            <w:pStyle w:val="TDC2"/>
            <w:tabs>
              <w:tab w:val="left" w:pos="66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57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6.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Mecanismos de seguimiento y evaluación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_Toc94103157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D212C9" w14:textId="77777777" w:rsidR="00B90864" w:rsidRPr="000F7ADF" w:rsidRDefault="00CE33EC">
          <w:pPr>
            <w:pStyle w:val="TDC2"/>
            <w:tabs>
              <w:tab w:val="left" w:pos="66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58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7.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Matriz de objetivos y metas de la propuesta de la organización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_Toc94103158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27A5EE" w14:textId="77777777" w:rsidR="00B90864" w:rsidRPr="000F7ADF" w:rsidRDefault="00CE33EC">
          <w:pPr>
            <w:pStyle w:val="TDC2"/>
            <w:tabs>
              <w:tab w:val="left" w:pos="66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59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8.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Matriz de actividades valoradas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_Toc94103159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154724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60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Nro. 4 Propuesta Financiera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_Toc94103160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572C50" w14:textId="77777777" w:rsidR="00B90864" w:rsidRPr="000F7ADF" w:rsidRDefault="00CE33EC">
          <w:pPr>
            <w:pStyle w:val="TDC2"/>
            <w:tabs>
              <w:tab w:val="left" w:pos="88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61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1.1.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Presupuesto general de la propuesta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_Toc94103161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4BB2AF" w14:textId="77777777" w:rsidR="00B90864" w:rsidRPr="000F7ADF" w:rsidRDefault="00CE33EC">
          <w:pPr>
            <w:pStyle w:val="TDC2"/>
            <w:tabs>
              <w:tab w:val="left" w:pos="88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62" w:history="1">
            <w:r w:rsidR="00B90864" w:rsidRPr="000F7ADF">
              <w:rPr>
                <w:rStyle w:val="Hipervnculo"/>
                <w:rFonts w:ascii="Times New Roman" w:eastAsia="Cambria" w:hAnsi="Times New Roman" w:cs="Times New Roman"/>
                <w:noProof/>
                <w:lang w:val="es-EC"/>
              </w:rPr>
              <w:t>1.2.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Matriz para valoración de contraparte a nivel global de la propuesta</w:t>
            </w:r>
            <w:r w:rsidR="00B90864" w:rsidRPr="000F7ADF">
              <w:rPr>
                <w:rStyle w:val="Hipervnculo"/>
                <w:rFonts w:ascii="Times New Roman" w:eastAsia="Cambria" w:hAnsi="Times New Roman" w:cs="Times New Roman"/>
                <w:noProof/>
                <w:lang w:val="es-EC"/>
              </w:rPr>
              <w:t xml:space="preserve"> (llenar conforme corresponda a Casa o Centro)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_Toc94103162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12B132" w14:textId="77777777" w:rsidR="00B90864" w:rsidRPr="000F7ADF" w:rsidRDefault="00CE33EC">
          <w:pPr>
            <w:pStyle w:val="TDC2"/>
            <w:tabs>
              <w:tab w:val="left" w:pos="880"/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63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1.3.</w:t>
            </w:r>
            <w:r w:rsidR="00B90864" w:rsidRPr="000F7ADF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w:tab/>
            </w:r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Cronograma Valorado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_Toc94103163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24D242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64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Nro. 5 Hoja de Vida de la Organización Social Postulante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_Toc94103164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A31B00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65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Nro. 6 Composición del Equipo de Trabajo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_Toc94103165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4F8D7D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66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Nro. 7 Hoja de vida de la o el Administrador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_Toc94103166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F3E0FB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67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Nro. 7.1 Hoja de vida de Profesional en Psicología Clínica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_Toc94103167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0ADE96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68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Nro. 7.2 Hoja de vida de Profesional en Derecho.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_Toc94103168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0A25CB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69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Nro. 7.3 Hoja de vida del Profesional en Trabajo Social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_Toc94103169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58959F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70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Nro. 7.4 Hoja de vida de la Gestora Auxiliar de Atención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_Toc94103170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70A312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71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Nro. 8 Medición de Condiciones e Infraestructura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_Toc94103171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2CA6C2" w14:textId="77777777" w:rsidR="00B90864" w:rsidRPr="000F7ADF" w:rsidRDefault="00CE33EC">
          <w:pPr>
            <w:pStyle w:val="TDC2"/>
            <w:tabs>
              <w:tab w:val="right" w:leader="underscore" w:pos="8494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val="es-EC" w:eastAsia="es-EC"/>
            </w:rPr>
          </w:pPr>
          <w:hyperlink w:anchor="_Toc94103172" w:history="1">
            <w:r w:rsidR="00B90864" w:rsidRPr="000F7ADF">
              <w:rPr>
                <w:rStyle w:val="Hipervnculo"/>
                <w:rFonts w:ascii="Times New Roman" w:hAnsi="Times New Roman" w:cs="Times New Roman"/>
                <w:noProof/>
                <w:lang w:val="es-EC"/>
              </w:rPr>
              <w:t>Formulario Nro. 9 Identificación de la organización y propuesta presentada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instrText xml:space="preserve"> PAGEREF _Toc94103172 \h </w:instrTex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B90864" w:rsidRPr="000F7AD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126834" w14:textId="40E2115C" w:rsidR="00D67233" w:rsidRPr="000F7ADF" w:rsidRDefault="00D67233">
          <w:pPr>
            <w:rPr>
              <w:rFonts w:ascii="Times New Roman" w:hAnsi="Times New Roman" w:cs="Times New Roman"/>
              <w:lang w:val="es-EC"/>
            </w:rPr>
          </w:pPr>
          <w:r w:rsidRPr="000F7ADF">
            <w:rPr>
              <w:rFonts w:ascii="Times New Roman" w:hAnsi="Times New Roman" w:cs="Times New Roman"/>
              <w:b/>
              <w:bCs/>
              <w:sz w:val="20"/>
              <w:lang w:val="es-EC"/>
            </w:rPr>
            <w:fldChar w:fldCharType="end"/>
          </w:r>
        </w:p>
      </w:sdtContent>
    </w:sdt>
    <w:p w14:paraId="4204D43E" w14:textId="4E4F2135" w:rsidR="0031488A" w:rsidRPr="000F7ADF" w:rsidRDefault="0083169C" w:rsidP="0031488A">
      <w:pPr>
        <w:pStyle w:val="Ttulo1"/>
        <w:spacing w:before="0" w:after="0"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2" w:name="_Toc94103136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lastRenderedPageBreak/>
        <w:t>I</w:t>
      </w:r>
      <w:r w:rsidR="00C752B9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NSTRUCCIONES GENERALES</w:t>
      </w:r>
      <w:bookmarkEnd w:id="2"/>
      <w:r w:rsidR="00C752B9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 </w:t>
      </w:r>
      <w:bookmarkEnd w:id="0"/>
    </w:p>
    <w:p w14:paraId="08BAC63B" w14:textId="62C98A3E" w:rsidR="0083169C" w:rsidRPr="000F7ADF" w:rsidRDefault="0083169C" w:rsidP="009656CE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es-EC" w:bidi="es-ES"/>
        </w:rPr>
      </w:pPr>
      <w:bookmarkStart w:id="3" w:name="_Toc52916950"/>
      <w:bookmarkStart w:id="4" w:name="_Toc94103137"/>
      <w:bookmarkEnd w:id="1"/>
      <w:r w:rsidRPr="000F7ADF">
        <w:rPr>
          <w:rFonts w:ascii="Times New Roman" w:hAnsi="Times New Roman" w:cs="Times New Roman"/>
          <w:color w:val="auto"/>
          <w:sz w:val="22"/>
          <w:szCs w:val="22"/>
          <w:lang w:val="es-EC" w:bidi="es-ES"/>
        </w:rPr>
        <w:t>Forma y orden de presentación de la propuesta</w:t>
      </w:r>
      <w:bookmarkEnd w:id="3"/>
      <w:bookmarkEnd w:id="4"/>
    </w:p>
    <w:p w14:paraId="497FCDCD" w14:textId="77777777" w:rsidR="0031488A" w:rsidRPr="000F7ADF" w:rsidRDefault="0031488A" w:rsidP="0031488A">
      <w:pPr>
        <w:rPr>
          <w:rFonts w:ascii="Times New Roman" w:hAnsi="Times New Roman" w:cs="Times New Roman"/>
          <w:lang w:val="es-EC" w:bidi="es-ES"/>
        </w:rPr>
      </w:pPr>
    </w:p>
    <w:p w14:paraId="00538B0C" w14:textId="7F22C126" w:rsidR="0083169C" w:rsidRPr="000F7ADF" w:rsidRDefault="005C7DA5" w:rsidP="009656CE">
      <w:pPr>
        <w:pStyle w:val="Textoindependiente"/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Las propuestas deben ser presentadas </w:t>
      </w:r>
      <w:r w:rsidR="0083169C" w:rsidRPr="000F7ADF">
        <w:rPr>
          <w:rFonts w:ascii="Times New Roman" w:hAnsi="Times New Roman" w:cs="Times New Roman"/>
        </w:rPr>
        <w:t>en sobre cerrado con las hojas debidamente numeradas y sumilladas</w:t>
      </w:r>
      <w:r w:rsidRPr="000F7ADF">
        <w:rPr>
          <w:rFonts w:ascii="Times New Roman" w:hAnsi="Times New Roman" w:cs="Times New Roman"/>
        </w:rPr>
        <w:t>, y entregadas</w:t>
      </w:r>
      <w:r w:rsidR="0083169C" w:rsidRPr="000F7ADF">
        <w:rPr>
          <w:rFonts w:ascii="Times New Roman" w:hAnsi="Times New Roman" w:cs="Times New Roman"/>
        </w:rPr>
        <w:t xml:space="preserve"> en la</w:t>
      </w:r>
      <w:r w:rsidRPr="000F7ADF">
        <w:rPr>
          <w:rFonts w:ascii="Times New Roman" w:hAnsi="Times New Roman" w:cs="Times New Roman"/>
        </w:rPr>
        <w:t xml:space="preserve"> oficina de</w:t>
      </w:r>
      <w:r w:rsidR="00BA6BC1" w:rsidRPr="000F7ADF">
        <w:rPr>
          <w:rFonts w:ascii="Times New Roman" w:hAnsi="Times New Roman" w:cs="Times New Roman"/>
        </w:rPr>
        <w:t xml:space="preserve"> Unidad de Gestión de</w:t>
      </w:r>
      <w:r w:rsidR="00344B5A" w:rsidRPr="000F7ADF">
        <w:rPr>
          <w:rFonts w:ascii="Times New Roman" w:hAnsi="Times New Roman" w:cs="Times New Roman"/>
        </w:rPr>
        <w:t xml:space="preserve"> la </w:t>
      </w:r>
      <w:r w:rsidR="0083169C" w:rsidRPr="000F7ADF">
        <w:rPr>
          <w:rFonts w:ascii="Times New Roman" w:hAnsi="Times New Roman" w:cs="Times New Roman"/>
        </w:rPr>
        <w:t>Secretaría General de la Secretaría de Derechos Humanos</w:t>
      </w:r>
      <w:r w:rsidRPr="000F7ADF">
        <w:rPr>
          <w:rFonts w:ascii="Times New Roman" w:hAnsi="Times New Roman" w:cs="Times New Roman"/>
        </w:rPr>
        <w:t xml:space="preserve"> en la ciudad de Quito ubicada en las calles General Robles E 3-33 entre Ulpiano Páez y 9 de Octubre.</w:t>
      </w:r>
      <w:r w:rsidR="0083169C" w:rsidRPr="000F7ADF">
        <w:rPr>
          <w:rFonts w:ascii="Times New Roman" w:hAnsi="Times New Roman" w:cs="Times New Roman"/>
        </w:rPr>
        <w:t xml:space="preserve"> </w:t>
      </w:r>
    </w:p>
    <w:p w14:paraId="2009F506" w14:textId="77777777" w:rsidR="0083169C" w:rsidRPr="000F7ADF" w:rsidRDefault="0083169C" w:rsidP="009656CE">
      <w:pPr>
        <w:pStyle w:val="Textoindependiente"/>
        <w:spacing w:before="5" w:line="276" w:lineRule="auto"/>
        <w:ind w:left="720"/>
        <w:jc w:val="both"/>
        <w:rPr>
          <w:rFonts w:ascii="Times New Roman" w:hAnsi="Times New Roman" w:cs="Times New Roman"/>
        </w:rPr>
      </w:pPr>
    </w:p>
    <w:p w14:paraId="39099A5C" w14:textId="2B15705A" w:rsidR="0083169C" w:rsidRPr="000F7ADF" w:rsidRDefault="00A603B0" w:rsidP="009656CE">
      <w:pPr>
        <w:pStyle w:val="Textoindependiente"/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A l</w:t>
      </w:r>
      <w:r w:rsidR="0083169C" w:rsidRPr="000F7ADF">
        <w:rPr>
          <w:rFonts w:ascii="Times New Roman" w:hAnsi="Times New Roman" w:cs="Times New Roman"/>
        </w:rPr>
        <w:t xml:space="preserve">a entrega de la propuesta deberá presentarse </w:t>
      </w:r>
      <w:r w:rsidRPr="000F7ADF">
        <w:rPr>
          <w:rFonts w:ascii="Times New Roman" w:hAnsi="Times New Roman" w:cs="Times New Roman"/>
          <w:b/>
        </w:rPr>
        <w:t xml:space="preserve">1 </w:t>
      </w:r>
      <w:r w:rsidR="00344B5A" w:rsidRPr="000F7ADF">
        <w:rPr>
          <w:rFonts w:ascii="Times New Roman" w:hAnsi="Times New Roman" w:cs="Times New Roman"/>
          <w:b/>
        </w:rPr>
        <w:t>original en físico</w:t>
      </w:r>
      <w:r w:rsidRPr="000F7ADF">
        <w:rPr>
          <w:rFonts w:ascii="Times New Roman" w:hAnsi="Times New Roman" w:cs="Times New Roman"/>
          <w:b/>
        </w:rPr>
        <w:t>,</w:t>
      </w:r>
      <w:r w:rsidR="0083169C" w:rsidRPr="000F7ADF">
        <w:rPr>
          <w:rFonts w:ascii="Times New Roman" w:hAnsi="Times New Roman" w:cs="Times New Roman"/>
        </w:rPr>
        <w:t xml:space="preserve"> </w:t>
      </w:r>
      <w:r w:rsidR="0083169C" w:rsidRPr="000F7ADF">
        <w:rPr>
          <w:rFonts w:ascii="Times New Roman" w:hAnsi="Times New Roman" w:cs="Times New Roman"/>
          <w:b/>
        </w:rPr>
        <w:t>1 formato digital</w:t>
      </w:r>
      <w:r w:rsidR="005C7DA5" w:rsidRPr="000F7ADF">
        <w:rPr>
          <w:rFonts w:ascii="Times New Roman" w:hAnsi="Times New Roman" w:cs="Times New Roman"/>
          <w:b/>
        </w:rPr>
        <w:t xml:space="preserve"> (en CD o USB)</w:t>
      </w:r>
      <w:r w:rsidR="0083169C" w:rsidRPr="000F7ADF">
        <w:rPr>
          <w:rFonts w:ascii="Times New Roman" w:hAnsi="Times New Roman" w:cs="Times New Roman"/>
          <w:b/>
        </w:rPr>
        <w:t>.</w:t>
      </w:r>
      <w:r w:rsidRPr="000F7ADF">
        <w:rPr>
          <w:rFonts w:ascii="Times New Roman" w:hAnsi="Times New Roman" w:cs="Times New Roman"/>
          <w:b/>
        </w:rPr>
        <w:t xml:space="preserve"> </w:t>
      </w:r>
    </w:p>
    <w:p w14:paraId="40737F9B" w14:textId="77777777" w:rsidR="0083169C" w:rsidRPr="000F7ADF" w:rsidRDefault="0083169C" w:rsidP="009656CE">
      <w:pPr>
        <w:pStyle w:val="Textoindependiente"/>
        <w:spacing w:before="5" w:line="276" w:lineRule="auto"/>
        <w:ind w:left="720"/>
        <w:jc w:val="both"/>
        <w:rPr>
          <w:rFonts w:ascii="Times New Roman" w:hAnsi="Times New Roman" w:cs="Times New Roman"/>
        </w:rPr>
      </w:pPr>
    </w:p>
    <w:p w14:paraId="29F34263" w14:textId="77777777" w:rsidR="0083169C" w:rsidRPr="000F7ADF" w:rsidRDefault="0083169C" w:rsidP="009656CE">
      <w:pPr>
        <w:pStyle w:val="Textoindependiente"/>
        <w:spacing w:before="5" w:line="276" w:lineRule="auto"/>
        <w:ind w:left="720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La propuesta deberá contener siguientes documentos:</w:t>
      </w:r>
    </w:p>
    <w:p w14:paraId="7446AB13" w14:textId="77777777" w:rsidR="0083169C" w:rsidRPr="000F7ADF" w:rsidRDefault="0083169C" w:rsidP="009656CE">
      <w:pPr>
        <w:pStyle w:val="Textoindependiente"/>
        <w:spacing w:before="5" w:line="276" w:lineRule="auto"/>
        <w:ind w:left="720"/>
        <w:jc w:val="both"/>
        <w:rPr>
          <w:rFonts w:ascii="Times New Roman" w:hAnsi="Times New Roman" w:cs="Times New Roman"/>
        </w:rPr>
      </w:pPr>
    </w:p>
    <w:p w14:paraId="561DF34F" w14:textId="06B51D53" w:rsidR="0083169C" w:rsidRPr="000F7ADF" w:rsidRDefault="0083169C" w:rsidP="009656CE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Carta de presentación de la p</w:t>
      </w:r>
      <w:r w:rsidR="00344B5A" w:rsidRPr="000F7ADF">
        <w:rPr>
          <w:rFonts w:ascii="Times New Roman" w:hAnsi="Times New Roman" w:cs="Times New Roman"/>
        </w:rPr>
        <w:t>ropuesta dirigida a la</w:t>
      </w:r>
      <w:r w:rsidR="00A728B2" w:rsidRPr="000F7ADF">
        <w:rPr>
          <w:rFonts w:ascii="Times New Roman" w:hAnsi="Times New Roman" w:cs="Times New Roman"/>
        </w:rPr>
        <w:t xml:space="preserve"> Máxima Autoridad de la Secretarí</w:t>
      </w:r>
      <w:r w:rsidRPr="000F7ADF">
        <w:rPr>
          <w:rFonts w:ascii="Times New Roman" w:hAnsi="Times New Roman" w:cs="Times New Roman"/>
        </w:rPr>
        <w:t>a de De</w:t>
      </w:r>
      <w:r w:rsidR="00A728B2" w:rsidRPr="000F7ADF">
        <w:rPr>
          <w:rFonts w:ascii="Times New Roman" w:hAnsi="Times New Roman" w:cs="Times New Roman"/>
        </w:rPr>
        <w:t xml:space="preserve">rechos Humanos, suscrita por </w:t>
      </w:r>
      <w:r w:rsidRPr="000F7ADF">
        <w:rPr>
          <w:rFonts w:ascii="Times New Roman" w:hAnsi="Times New Roman" w:cs="Times New Roman"/>
        </w:rPr>
        <w:t>la</w:t>
      </w:r>
      <w:r w:rsidR="00A728B2" w:rsidRPr="000F7ADF">
        <w:rPr>
          <w:rFonts w:ascii="Times New Roman" w:hAnsi="Times New Roman" w:cs="Times New Roman"/>
        </w:rPr>
        <w:t xml:space="preserve"> o el</w:t>
      </w:r>
      <w:r w:rsidRPr="000F7ADF">
        <w:rPr>
          <w:rFonts w:ascii="Times New Roman" w:hAnsi="Times New Roman" w:cs="Times New Roman"/>
        </w:rPr>
        <w:t xml:space="preserve"> representante legal de la organización social </w:t>
      </w:r>
      <w:r w:rsidRPr="000F7ADF">
        <w:rPr>
          <w:rFonts w:ascii="Times New Roman" w:hAnsi="Times New Roman" w:cs="Times New Roman"/>
          <w:b/>
        </w:rPr>
        <w:t>(formulario Nro.1 de la Guía técnica para la presentación de propuestas)</w:t>
      </w:r>
      <w:r w:rsidRPr="000F7ADF">
        <w:rPr>
          <w:rFonts w:ascii="Times New Roman" w:hAnsi="Times New Roman" w:cs="Times New Roman"/>
        </w:rPr>
        <w:t>;</w:t>
      </w:r>
    </w:p>
    <w:p w14:paraId="560BFDD5" w14:textId="1DF35CF4" w:rsidR="0083169C" w:rsidRPr="000F7ADF" w:rsidRDefault="0083169C" w:rsidP="009656CE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Carta de Inter</w:t>
      </w:r>
      <w:r w:rsidR="00A728B2" w:rsidRPr="000F7ADF">
        <w:rPr>
          <w:rFonts w:ascii="Times New Roman" w:hAnsi="Times New Roman" w:cs="Times New Roman"/>
        </w:rPr>
        <w:t xml:space="preserve">és y Compromiso suscrito por el o </w:t>
      </w:r>
      <w:r w:rsidRPr="000F7ADF">
        <w:rPr>
          <w:rFonts w:ascii="Times New Roman" w:hAnsi="Times New Roman" w:cs="Times New Roman"/>
        </w:rPr>
        <w:t xml:space="preserve">la representante legal de la organización social </w:t>
      </w:r>
      <w:r w:rsidRPr="000F7ADF">
        <w:rPr>
          <w:rFonts w:ascii="Times New Roman" w:hAnsi="Times New Roman" w:cs="Times New Roman"/>
          <w:b/>
        </w:rPr>
        <w:t>(formulario Nro.</w:t>
      </w:r>
      <w:r w:rsidR="00F857CA" w:rsidRPr="000F7ADF">
        <w:rPr>
          <w:rFonts w:ascii="Times New Roman" w:hAnsi="Times New Roman" w:cs="Times New Roman"/>
          <w:b/>
        </w:rPr>
        <w:t xml:space="preserve"> </w:t>
      </w:r>
      <w:r w:rsidRPr="000F7ADF">
        <w:rPr>
          <w:rFonts w:ascii="Times New Roman" w:hAnsi="Times New Roman" w:cs="Times New Roman"/>
          <w:b/>
        </w:rPr>
        <w:t>2</w:t>
      </w:r>
      <w:r w:rsidR="00A36055" w:rsidRPr="000F7ADF">
        <w:rPr>
          <w:rFonts w:ascii="Times New Roman" w:hAnsi="Times New Roman" w:cs="Times New Roman"/>
          <w:b/>
        </w:rPr>
        <w:t xml:space="preserve"> de la Guía técnica para la presentación de propuestas</w:t>
      </w:r>
      <w:r w:rsidRPr="000F7ADF">
        <w:rPr>
          <w:rFonts w:ascii="Times New Roman" w:hAnsi="Times New Roman" w:cs="Times New Roman"/>
          <w:b/>
        </w:rPr>
        <w:t>)</w:t>
      </w:r>
      <w:r w:rsidRPr="000F7ADF">
        <w:rPr>
          <w:rFonts w:ascii="Times New Roman" w:hAnsi="Times New Roman" w:cs="Times New Roman"/>
        </w:rPr>
        <w:t>;</w:t>
      </w:r>
    </w:p>
    <w:p w14:paraId="2515AFF1" w14:textId="77777777" w:rsidR="0083169C" w:rsidRPr="000F7ADF" w:rsidRDefault="0083169C" w:rsidP="009656CE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Propuesta técnica </w:t>
      </w:r>
      <w:r w:rsidRPr="000F7ADF">
        <w:rPr>
          <w:rFonts w:ascii="Times New Roman" w:hAnsi="Times New Roman" w:cs="Times New Roman"/>
          <w:b/>
        </w:rPr>
        <w:t>(formulario Nro.</w:t>
      </w:r>
      <w:r w:rsidR="00F857CA" w:rsidRPr="000F7ADF">
        <w:rPr>
          <w:rFonts w:ascii="Times New Roman" w:hAnsi="Times New Roman" w:cs="Times New Roman"/>
          <w:b/>
        </w:rPr>
        <w:t xml:space="preserve"> </w:t>
      </w:r>
      <w:r w:rsidRPr="000F7ADF">
        <w:rPr>
          <w:rFonts w:ascii="Times New Roman" w:hAnsi="Times New Roman" w:cs="Times New Roman"/>
          <w:b/>
        </w:rPr>
        <w:t>3</w:t>
      </w:r>
      <w:r w:rsidR="00A36055" w:rsidRPr="000F7ADF">
        <w:rPr>
          <w:rFonts w:ascii="Times New Roman" w:hAnsi="Times New Roman" w:cs="Times New Roman"/>
          <w:b/>
        </w:rPr>
        <w:t xml:space="preserve"> de la Guía técnica para la presentación de propuestas</w:t>
      </w:r>
      <w:r w:rsidRPr="000F7ADF">
        <w:rPr>
          <w:rFonts w:ascii="Times New Roman" w:hAnsi="Times New Roman" w:cs="Times New Roman"/>
          <w:b/>
        </w:rPr>
        <w:t>)</w:t>
      </w:r>
      <w:r w:rsidRPr="000F7ADF">
        <w:rPr>
          <w:rFonts w:ascii="Times New Roman" w:hAnsi="Times New Roman" w:cs="Times New Roman"/>
        </w:rPr>
        <w:t>;</w:t>
      </w:r>
    </w:p>
    <w:p w14:paraId="4C0B890A" w14:textId="77777777" w:rsidR="0083169C" w:rsidRPr="000F7ADF" w:rsidRDefault="0083169C" w:rsidP="009656CE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Propuesta financiera </w:t>
      </w:r>
      <w:r w:rsidRPr="000F7ADF">
        <w:rPr>
          <w:rFonts w:ascii="Times New Roman" w:hAnsi="Times New Roman" w:cs="Times New Roman"/>
          <w:b/>
        </w:rPr>
        <w:t>(formulario Nro.</w:t>
      </w:r>
      <w:r w:rsidR="00F857CA" w:rsidRPr="000F7ADF">
        <w:rPr>
          <w:rFonts w:ascii="Times New Roman" w:hAnsi="Times New Roman" w:cs="Times New Roman"/>
          <w:b/>
        </w:rPr>
        <w:t xml:space="preserve"> </w:t>
      </w:r>
      <w:r w:rsidRPr="000F7ADF">
        <w:rPr>
          <w:rFonts w:ascii="Times New Roman" w:hAnsi="Times New Roman" w:cs="Times New Roman"/>
          <w:b/>
        </w:rPr>
        <w:t>4</w:t>
      </w:r>
      <w:r w:rsidR="00A36055" w:rsidRPr="000F7ADF">
        <w:rPr>
          <w:rFonts w:ascii="Times New Roman" w:hAnsi="Times New Roman" w:cs="Times New Roman"/>
          <w:b/>
        </w:rPr>
        <w:t xml:space="preserve"> de la Guía técnica para la presentación de propuestas</w:t>
      </w:r>
      <w:r w:rsidRPr="000F7ADF">
        <w:rPr>
          <w:rFonts w:ascii="Times New Roman" w:hAnsi="Times New Roman" w:cs="Times New Roman"/>
          <w:b/>
        </w:rPr>
        <w:t>)</w:t>
      </w:r>
      <w:r w:rsidRPr="000F7ADF">
        <w:rPr>
          <w:rFonts w:ascii="Times New Roman" w:hAnsi="Times New Roman" w:cs="Times New Roman"/>
        </w:rPr>
        <w:t>;</w:t>
      </w:r>
    </w:p>
    <w:p w14:paraId="71953253" w14:textId="77777777" w:rsidR="0083169C" w:rsidRPr="000F7ADF" w:rsidRDefault="0083169C" w:rsidP="009656CE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Hoja de vida de la organización social postulante </w:t>
      </w:r>
      <w:r w:rsidRPr="000F7ADF">
        <w:rPr>
          <w:rFonts w:ascii="Times New Roman" w:hAnsi="Times New Roman" w:cs="Times New Roman"/>
          <w:b/>
        </w:rPr>
        <w:t>(formulario Nro.</w:t>
      </w:r>
      <w:r w:rsidR="0061481F" w:rsidRPr="000F7ADF">
        <w:rPr>
          <w:rFonts w:ascii="Times New Roman" w:hAnsi="Times New Roman" w:cs="Times New Roman"/>
          <w:b/>
        </w:rPr>
        <w:t xml:space="preserve"> </w:t>
      </w:r>
      <w:r w:rsidRPr="000F7ADF">
        <w:rPr>
          <w:rFonts w:ascii="Times New Roman" w:hAnsi="Times New Roman" w:cs="Times New Roman"/>
          <w:b/>
        </w:rPr>
        <w:t>5</w:t>
      </w:r>
      <w:r w:rsidR="00A36055" w:rsidRPr="000F7ADF">
        <w:rPr>
          <w:rFonts w:ascii="Times New Roman" w:hAnsi="Times New Roman" w:cs="Times New Roman"/>
          <w:b/>
        </w:rPr>
        <w:t xml:space="preserve"> de la Guía técnica para la presentación de propuestas</w:t>
      </w:r>
      <w:r w:rsidRPr="000F7ADF">
        <w:rPr>
          <w:rFonts w:ascii="Times New Roman" w:hAnsi="Times New Roman" w:cs="Times New Roman"/>
          <w:b/>
        </w:rPr>
        <w:t>)</w:t>
      </w:r>
      <w:r w:rsidRPr="000F7ADF">
        <w:rPr>
          <w:rFonts w:ascii="Times New Roman" w:hAnsi="Times New Roman" w:cs="Times New Roman"/>
        </w:rPr>
        <w:t>;</w:t>
      </w:r>
    </w:p>
    <w:p w14:paraId="03B8975D" w14:textId="77777777" w:rsidR="0083169C" w:rsidRPr="000F7ADF" w:rsidRDefault="0083169C" w:rsidP="009656CE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Composición del equipo de trabajo con detalle del número de profesionales y perfiles </w:t>
      </w:r>
      <w:r w:rsidR="0061481F" w:rsidRPr="000F7ADF">
        <w:rPr>
          <w:rFonts w:ascii="Times New Roman" w:hAnsi="Times New Roman" w:cs="Times New Roman"/>
          <w:b/>
        </w:rPr>
        <w:t>(formulario Nro. 6</w:t>
      </w:r>
      <w:r w:rsidR="00A36055" w:rsidRPr="000F7ADF">
        <w:rPr>
          <w:rFonts w:ascii="Times New Roman" w:hAnsi="Times New Roman" w:cs="Times New Roman"/>
          <w:b/>
        </w:rPr>
        <w:t xml:space="preserve"> de la Guía técnica para la presentación de propuestas</w:t>
      </w:r>
      <w:r w:rsidRPr="000F7ADF">
        <w:rPr>
          <w:rFonts w:ascii="Times New Roman" w:hAnsi="Times New Roman" w:cs="Times New Roman"/>
          <w:b/>
        </w:rPr>
        <w:t>)</w:t>
      </w:r>
      <w:r w:rsidRPr="000F7ADF">
        <w:rPr>
          <w:rFonts w:ascii="Times New Roman" w:hAnsi="Times New Roman" w:cs="Times New Roman"/>
        </w:rPr>
        <w:t>;</w:t>
      </w:r>
    </w:p>
    <w:p w14:paraId="41A24191" w14:textId="4BF88D27" w:rsidR="0083169C" w:rsidRPr="000F7ADF" w:rsidRDefault="0083169C" w:rsidP="009656CE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Hoja de vida del equipo mínimo del Centro de Atención Integral o Casa de Acogida</w:t>
      </w:r>
      <w:r w:rsidR="00A728B2" w:rsidRPr="000F7ADF">
        <w:rPr>
          <w:rFonts w:ascii="Times New Roman" w:hAnsi="Times New Roman" w:cs="Times New Roman"/>
        </w:rPr>
        <w:t xml:space="preserve"> de acuerdo al Reglamento</w:t>
      </w:r>
      <w:r w:rsidRPr="000F7ADF">
        <w:rPr>
          <w:rFonts w:ascii="Times New Roman" w:hAnsi="Times New Roman" w:cs="Times New Roman"/>
        </w:rPr>
        <w:t xml:space="preserve"> </w:t>
      </w:r>
      <w:r w:rsidR="0061481F" w:rsidRPr="000F7ADF">
        <w:rPr>
          <w:rFonts w:ascii="Times New Roman" w:hAnsi="Times New Roman" w:cs="Times New Roman"/>
          <w:b/>
        </w:rPr>
        <w:t>(</w:t>
      </w:r>
      <w:r w:rsidR="00860C39" w:rsidRPr="000F7ADF">
        <w:rPr>
          <w:rFonts w:ascii="Times New Roman" w:hAnsi="Times New Roman" w:cs="Times New Roman"/>
          <w:b/>
        </w:rPr>
        <w:t>formularios Nro. 7 al 7.</w:t>
      </w:r>
      <w:r w:rsidR="00B90864" w:rsidRPr="000F7ADF">
        <w:rPr>
          <w:rFonts w:ascii="Times New Roman" w:hAnsi="Times New Roman" w:cs="Times New Roman"/>
          <w:b/>
        </w:rPr>
        <w:t>4</w:t>
      </w:r>
      <w:r w:rsidR="00A36055" w:rsidRPr="000F7ADF">
        <w:rPr>
          <w:rFonts w:ascii="Times New Roman" w:hAnsi="Times New Roman" w:cs="Times New Roman"/>
          <w:b/>
        </w:rPr>
        <w:t xml:space="preserve"> de la Guía técnica para la presentación de propuestas</w:t>
      </w:r>
      <w:r w:rsidRPr="000F7ADF">
        <w:rPr>
          <w:rFonts w:ascii="Times New Roman" w:hAnsi="Times New Roman" w:cs="Times New Roman"/>
          <w:b/>
        </w:rPr>
        <w:t>),</w:t>
      </w:r>
      <w:r w:rsidRPr="000F7ADF">
        <w:rPr>
          <w:rFonts w:ascii="Times New Roman" w:hAnsi="Times New Roman" w:cs="Times New Roman"/>
        </w:rPr>
        <w:t xml:space="preserve"> copias simples de los certificados que acrediten experiencia y capacitación; </w:t>
      </w:r>
    </w:p>
    <w:p w14:paraId="08BA3929" w14:textId="44A923AB" w:rsidR="0083169C" w:rsidRPr="000F7ADF" w:rsidRDefault="007F3243" w:rsidP="009656CE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Detalle de condiciones e i</w:t>
      </w:r>
      <w:r w:rsidR="0083169C" w:rsidRPr="000F7ADF">
        <w:rPr>
          <w:rFonts w:ascii="Times New Roman" w:hAnsi="Times New Roman" w:cs="Times New Roman"/>
        </w:rPr>
        <w:t xml:space="preserve">nfraestructura </w:t>
      </w:r>
      <w:r w:rsidR="0083169C" w:rsidRPr="000F7ADF">
        <w:rPr>
          <w:rFonts w:ascii="Times New Roman" w:hAnsi="Times New Roman" w:cs="Times New Roman"/>
          <w:b/>
        </w:rPr>
        <w:t>(formulario Nro. 8</w:t>
      </w:r>
      <w:r w:rsidR="00A36055" w:rsidRPr="000F7ADF">
        <w:rPr>
          <w:rFonts w:ascii="Times New Roman" w:hAnsi="Times New Roman" w:cs="Times New Roman"/>
          <w:b/>
        </w:rPr>
        <w:t xml:space="preserve"> de la Guía técnica para la presentación de propuestas</w:t>
      </w:r>
      <w:r w:rsidR="0083169C" w:rsidRPr="000F7ADF">
        <w:rPr>
          <w:rFonts w:ascii="Times New Roman" w:hAnsi="Times New Roman" w:cs="Times New Roman"/>
          <w:b/>
        </w:rPr>
        <w:t>)</w:t>
      </w:r>
      <w:r w:rsidR="0083169C" w:rsidRPr="000F7ADF">
        <w:rPr>
          <w:rFonts w:ascii="Times New Roman" w:hAnsi="Times New Roman" w:cs="Times New Roman"/>
        </w:rPr>
        <w:t>, y,</w:t>
      </w:r>
    </w:p>
    <w:p w14:paraId="6B2F996E" w14:textId="31F187A9" w:rsidR="00A603B0" w:rsidRPr="000F7ADF" w:rsidRDefault="007F3243" w:rsidP="009656CE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Información general de i</w:t>
      </w:r>
      <w:r w:rsidR="00A603B0" w:rsidRPr="000F7ADF">
        <w:rPr>
          <w:rFonts w:ascii="Times New Roman" w:hAnsi="Times New Roman" w:cs="Times New Roman"/>
        </w:rPr>
        <w:t xml:space="preserve">dentificación de la organización y Propuesta presentada </w:t>
      </w:r>
      <w:r w:rsidR="00A603B0" w:rsidRPr="000F7ADF">
        <w:rPr>
          <w:rFonts w:ascii="Times New Roman" w:hAnsi="Times New Roman" w:cs="Times New Roman"/>
          <w:b/>
        </w:rPr>
        <w:t>(formulario Nro.</w:t>
      </w:r>
      <w:r w:rsidR="0061481F" w:rsidRPr="000F7ADF">
        <w:rPr>
          <w:rFonts w:ascii="Times New Roman" w:hAnsi="Times New Roman" w:cs="Times New Roman"/>
          <w:b/>
        </w:rPr>
        <w:t xml:space="preserve"> </w:t>
      </w:r>
      <w:r w:rsidR="00A603B0" w:rsidRPr="000F7ADF">
        <w:rPr>
          <w:rFonts w:ascii="Times New Roman" w:hAnsi="Times New Roman" w:cs="Times New Roman"/>
          <w:b/>
        </w:rPr>
        <w:t>9</w:t>
      </w:r>
      <w:r w:rsidR="00A36055" w:rsidRPr="000F7ADF">
        <w:rPr>
          <w:rFonts w:ascii="Times New Roman" w:hAnsi="Times New Roman" w:cs="Times New Roman"/>
          <w:b/>
        </w:rPr>
        <w:t xml:space="preserve"> de la Guía técnica para la presentación de propuestas</w:t>
      </w:r>
      <w:r w:rsidR="00A603B0" w:rsidRPr="000F7ADF">
        <w:rPr>
          <w:rFonts w:ascii="Times New Roman" w:hAnsi="Times New Roman" w:cs="Times New Roman"/>
          <w:b/>
        </w:rPr>
        <w:t>)</w:t>
      </w:r>
      <w:r w:rsidR="00A603B0" w:rsidRPr="000F7ADF">
        <w:rPr>
          <w:rFonts w:ascii="Times New Roman" w:hAnsi="Times New Roman" w:cs="Times New Roman"/>
        </w:rPr>
        <w:t>; y,</w:t>
      </w:r>
    </w:p>
    <w:p w14:paraId="1E5D85D5" w14:textId="77777777" w:rsidR="00100694" w:rsidRPr="000F7ADF" w:rsidRDefault="00100694" w:rsidP="009656CE">
      <w:pPr>
        <w:pStyle w:val="Textoindependiente"/>
        <w:spacing w:before="5" w:line="276" w:lineRule="auto"/>
        <w:ind w:left="720"/>
        <w:jc w:val="both"/>
        <w:rPr>
          <w:rFonts w:ascii="Times New Roman" w:hAnsi="Times New Roman" w:cs="Times New Roman"/>
        </w:rPr>
      </w:pPr>
    </w:p>
    <w:p w14:paraId="1C1E125D" w14:textId="77777777" w:rsidR="0083169C" w:rsidRPr="000F7ADF" w:rsidRDefault="0083169C" w:rsidP="009656CE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Documentación Legal:</w:t>
      </w:r>
    </w:p>
    <w:p w14:paraId="04E4061D" w14:textId="77777777" w:rsidR="00100694" w:rsidRPr="000F7ADF" w:rsidRDefault="00100694" w:rsidP="009656CE">
      <w:pPr>
        <w:pStyle w:val="Textoindependiente"/>
        <w:spacing w:before="5" w:line="276" w:lineRule="auto"/>
        <w:ind w:left="720"/>
        <w:jc w:val="both"/>
        <w:rPr>
          <w:rFonts w:ascii="Times New Roman" w:hAnsi="Times New Roman" w:cs="Times New Roman"/>
        </w:rPr>
      </w:pPr>
    </w:p>
    <w:p w14:paraId="48B347EF" w14:textId="3E229376" w:rsidR="00F25AC1" w:rsidRPr="000F7ADF" w:rsidRDefault="00F25AC1" w:rsidP="009656CE">
      <w:pPr>
        <w:pStyle w:val="Textoindependiente"/>
        <w:numPr>
          <w:ilvl w:val="0"/>
          <w:numId w:val="5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Copia simple del acto administrativo o del certificado emitido por autoridad competente con el que se le otorga la personalidad jurídica</w:t>
      </w:r>
      <w:r w:rsidR="007F3243" w:rsidRPr="000F7ADF">
        <w:rPr>
          <w:rFonts w:ascii="Times New Roman" w:hAnsi="Times New Roman" w:cs="Times New Roman"/>
        </w:rPr>
        <w:t xml:space="preserve"> de la organización social</w:t>
      </w:r>
      <w:r w:rsidRPr="000F7ADF">
        <w:rPr>
          <w:rFonts w:ascii="Times New Roman" w:hAnsi="Times New Roman" w:cs="Times New Roman"/>
        </w:rPr>
        <w:t>;</w:t>
      </w:r>
    </w:p>
    <w:p w14:paraId="20DB86F9" w14:textId="3C035459" w:rsidR="00F25AC1" w:rsidRPr="000F7ADF" w:rsidRDefault="00F25AC1" w:rsidP="009656CE">
      <w:pPr>
        <w:pStyle w:val="Textoindependiente"/>
        <w:numPr>
          <w:ilvl w:val="0"/>
          <w:numId w:val="5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Copia simple del Estatuto</w:t>
      </w:r>
      <w:r w:rsidR="007F3243" w:rsidRPr="000F7ADF">
        <w:rPr>
          <w:rFonts w:ascii="Times New Roman" w:hAnsi="Times New Roman" w:cs="Times New Roman"/>
        </w:rPr>
        <w:t xml:space="preserve"> de la organización social</w:t>
      </w:r>
      <w:r w:rsidR="00344B5A" w:rsidRPr="000F7ADF">
        <w:rPr>
          <w:rFonts w:ascii="Times New Roman" w:hAnsi="Times New Roman" w:cs="Times New Roman"/>
        </w:rPr>
        <w:t>, actualizado</w:t>
      </w:r>
      <w:r w:rsidRPr="000F7ADF">
        <w:rPr>
          <w:rFonts w:ascii="Times New Roman" w:hAnsi="Times New Roman" w:cs="Times New Roman"/>
        </w:rPr>
        <w:t>;</w:t>
      </w:r>
    </w:p>
    <w:p w14:paraId="20D5CE8F" w14:textId="1BA5EC6F" w:rsidR="00F25AC1" w:rsidRPr="000F7ADF" w:rsidRDefault="00F25AC1" w:rsidP="009656CE">
      <w:pPr>
        <w:pStyle w:val="Textoindependiente"/>
        <w:numPr>
          <w:ilvl w:val="0"/>
          <w:numId w:val="5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Copia simple del nombramiento del representante</w:t>
      </w:r>
      <w:r w:rsidR="00344B5A" w:rsidRPr="000F7ADF">
        <w:rPr>
          <w:rFonts w:ascii="Times New Roman" w:hAnsi="Times New Roman" w:cs="Times New Roman"/>
        </w:rPr>
        <w:t xml:space="preserve"> legal</w:t>
      </w:r>
      <w:r w:rsidRPr="000F7ADF">
        <w:rPr>
          <w:rFonts w:ascii="Times New Roman" w:hAnsi="Times New Roman" w:cs="Times New Roman"/>
        </w:rPr>
        <w:t xml:space="preserve"> de la organización social</w:t>
      </w:r>
      <w:r w:rsidR="00344B5A" w:rsidRPr="000F7ADF">
        <w:rPr>
          <w:rFonts w:ascii="Times New Roman" w:hAnsi="Times New Roman" w:cs="Times New Roman"/>
        </w:rPr>
        <w:t xml:space="preserve">, </w:t>
      </w:r>
      <w:r w:rsidR="00344B5A" w:rsidRPr="000F7ADF">
        <w:rPr>
          <w:rFonts w:ascii="Times New Roman" w:hAnsi="Times New Roman" w:cs="Times New Roman"/>
        </w:rPr>
        <w:lastRenderedPageBreak/>
        <w:t>actualizado</w:t>
      </w:r>
      <w:r w:rsidRPr="000F7ADF">
        <w:rPr>
          <w:rFonts w:ascii="Times New Roman" w:hAnsi="Times New Roman" w:cs="Times New Roman"/>
        </w:rPr>
        <w:t>;</w:t>
      </w:r>
    </w:p>
    <w:p w14:paraId="4561FE18" w14:textId="5E657F53" w:rsidR="00F25AC1" w:rsidRPr="000F7ADF" w:rsidRDefault="00F25AC1" w:rsidP="009656CE">
      <w:pPr>
        <w:pStyle w:val="Textoindependiente"/>
        <w:numPr>
          <w:ilvl w:val="0"/>
          <w:numId w:val="4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Copia simple del acta en la cual la asamblea de la organización social, autoriza la firma del convenio</w:t>
      </w:r>
      <w:r w:rsidR="007F3243" w:rsidRPr="000F7ADF">
        <w:rPr>
          <w:rFonts w:ascii="Times New Roman" w:hAnsi="Times New Roman" w:cs="Times New Roman"/>
        </w:rPr>
        <w:t xml:space="preserve"> el representante legal</w:t>
      </w:r>
      <w:r w:rsidRPr="000F7ADF">
        <w:rPr>
          <w:rFonts w:ascii="Times New Roman" w:hAnsi="Times New Roman" w:cs="Times New Roman"/>
        </w:rPr>
        <w:t>, según sea el caso.</w:t>
      </w:r>
    </w:p>
    <w:p w14:paraId="5B5DB6C2" w14:textId="77777777" w:rsidR="00F25AC1" w:rsidRPr="000F7ADF" w:rsidRDefault="00F25AC1" w:rsidP="009656CE">
      <w:pPr>
        <w:pStyle w:val="Textoindependiente"/>
        <w:numPr>
          <w:ilvl w:val="0"/>
          <w:numId w:val="4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Copia simple del Registro Único de Contribuyentes RUC, actualizado.</w:t>
      </w:r>
    </w:p>
    <w:p w14:paraId="35391ABA" w14:textId="77777777" w:rsidR="00F25AC1" w:rsidRPr="000F7ADF" w:rsidRDefault="00F25AC1" w:rsidP="009656CE">
      <w:pPr>
        <w:pStyle w:val="Textoindependiente"/>
        <w:numPr>
          <w:ilvl w:val="0"/>
          <w:numId w:val="4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Certificado actualizado del estado tributario del SRI, actualizado.</w:t>
      </w:r>
    </w:p>
    <w:p w14:paraId="6AC31AC6" w14:textId="77777777" w:rsidR="00F25AC1" w:rsidRPr="000F7ADF" w:rsidRDefault="00F25AC1" w:rsidP="009656CE">
      <w:pPr>
        <w:pStyle w:val="Textoindependiente"/>
        <w:numPr>
          <w:ilvl w:val="0"/>
          <w:numId w:val="4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Certificado del Instituto Ecuatoriano de Seguridad Social IESS de que la organización social no se encuentra en mora, actualizado.</w:t>
      </w:r>
    </w:p>
    <w:p w14:paraId="59E70987" w14:textId="77777777" w:rsidR="00F25AC1" w:rsidRPr="000F7ADF" w:rsidRDefault="00F25AC1" w:rsidP="009656CE">
      <w:pPr>
        <w:pStyle w:val="Textoindependiente"/>
        <w:numPr>
          <w:ilvl w:val="0"/>
          <w:numId w:val="4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Certificado emitido por autoridad competente de no encontrarse inmersa en un proceso de intervención, disolución o liquidación, actualizado.</w:t>
      </w:r>
    </w:p>
    <w:p w14:paraId="0F655397" w14:textId="7A407996" w:rsidR="00F25AC1" w:rsidRPr="000F7ADF" w:rsidRDefault="00D37DB3" w:rsidP="009656CE">
      <w:pPr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  <w:r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 xml:space="preserve">Copia simple </w:t>
      </w:r>
      <w:r w:rsidR="00F25AC1"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>de</w:t>
      </w:r>
      <w:r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 xml:space="preserve">l Certificado de Registro de la Propiedad o </w:t>
      </w:r>
      <w:r w:rsidR="00F25AC1"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 xml:space="preserve">contratos de arrendamiento debidamente legalizados de la infraestructura en donde se prestará el servicio y fotografías de las instalaciones (fotografías actuales); </w:t>
      </w:r>
    </w:p>
    <w:p w14:paraId="3D448FA3" w14:textId="77777777" w:rsidR="00F25AC1" w:rsidRPr="000F7ADF" w:rsidRDefault="00F25AC1" w:rsidP="009656CE">
      <w:pPr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  <w:r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 xml:space="preserve">Certificado emitido por el Servicio Nacional de Contratación Pública en el cual se indique que la organización social no ha sido declarada como adjudicatario fallido o contratista incumplido, 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actualizado</w:t>
      </w:r>
      <w:r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>.</w:t>
      </w:r>
    </w:p>
    <w:p w14:paraId="0A473A82" w14:textId="37DC810D" w:rsidR="0016768D" w:rsidRPr="000F7ADF" w:rsidRDefault="0016768D" w:rsidP="009656CE">
      <w:pPr>
        <w:pStyle w:val="Prrafodelista"/>
        <w:numPr>
          <w:ilvl w:val="0"/>
          <w:numId w:val="4"/>
        </w:numPr>
        <w:rPr>
          <w:rFonts w:ascii="Times New Roman" w:eastAsia="Liberation Sans Narrow" w:hAnsi="Times New Roman"/>
          <w:lang w:eastAsia="es-EC" w:bidi="es-EC"/>
        </w:rPr>
      </w:pPr>
      <w:r w:rsidRPr="000F7ADF">
        <w:rPr>
          <w:rFonts w:ascii="Times New Roman" w:eastAsia="Liberation Sans Narrow" w:hAnsi="Times New Roman"/>
          <w:lang w:eastAsia="es-EC" w:bidi="es-EC"/>
        </w:rPr>
        <w:t>Declaración</w:t>
      </w:r>
      <w:r w:rsidR="00100694" w:rsidRPr="000F7ADF">
        <w:rPr>
          <w:rFonts w:ascii="Times New Roman" w:eastAsia="Liberation Sans Narrow" w:hAnsi="Times New Roman"/>
          <w:lang w:eastAsia="es-EC" w:bidi="es-EC"/>
        </w:rPr>
        <w:t xml:space="preserve"> Juramentada </w:t>
      </w:r>
      <w:r w:rsidRPr="000F7ADF">
        <w:rPr>
          <w:rFonts w:ascii="Times New Roman" w:eastAsia="Liberation Sans Narrow" w:hAnsi="Times New Roman"/>
          <w:lang w:eastAsia="es-EC" w:bidi="es-EC"/>
        </w:rPr>
        <w:t>de no tener conflicto de interés con el Estado.</w:t>
      </w:r>
    </w:p>
    <w:p w14:paraId="699C3BFB" w14:textId="77777777" w:rsidR="00F25AC1" w:rsidRPr="000F7ADF" w:rsidRDefault="00F25AC1" w:rsidP="00F25AC1">
      <w:pPr>
        <w:spacing w:line="240" w:lineRule="auto"/>
        <w:contextualSpacing w:val="0"/>
        <w:jc w:val="both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</w:p>
    <w:tbl>
      <w:tblPr>
        <w:tblpPr w:leftFromText="180" w:rightFromText="180" w:vertAnchor="text" w:horzAnchor="margin" w:tblpXSpec="center" w:tblpY="-33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9606"/>
      </w:tblGrid>
      <w:tr w:rsidR="007F3243" w:rsidRPr="000F7ADF" w14:paraId="44402F17" w14:textId="77777777" w:rsidTr="007F3243">
        <w:trPr>
          <w:trHeight w:val="278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9B5F336" w14:textId="03518F11" w:rsidR="00F25AC1" w:rsidRPr="000F7ADF" w:rsidRDefault="00F25AC1" w:rsidP="00F25AC1">
            <w:pPr>
              <w:pStyle w:val="Firma"/>
              <w:spacing w:before="0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s-EC" w:eastAsia="es-EC"/>
              </w:rPr>
              <mc:AlternateContent>
                <mc:Choice Requires="wps">
                  <w:drawing>
                    <wp:inline distT="0" distB="0" distL="0" distR="0" wp14:anchorId="25373C4F" wp14:editId="2834BD55">
                      <wp:extent cx="5976257" cy="267419"/>
                      <wp:effectExtent l="0" t="0" r="5715" b="0"/>
                      <wp:docPr id="5" name="Cuadro de texto 5" descr="Barra later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6257" cy="2674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077F71" w14:textId="0B7C70AF" w:rsidR="00CE33EC" w:rsidRPr="00100694" w:rsidRDefault="00CE33EC" w:rsidP="00F25AC1">
                                  <w:pPr>
                                    <w:pStyle w:val="Cita"/>
                                    <w:ind w:right="43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7F3243">
                                    <w:rPr>
                                      <w:rStyle w:val="CitaCar"/>
                                      <w:rFonts w:ascii="Times New Roman" w:hAnsi="Times New Roman" w:cs="Times New Roman"/>
                                      <w:iCs/>
                                      <w:color w:val="auto"/>
                                      <w:sz w:val="32"/>
                                    </w:rPr>
                                    <w:t>El</w:t>
                                  </w:r>
                                  <w:r>
                                    <w:rPr>
                                      <w:rStyle w:val="CitaCar"/>
                                      <w:rFonts w:ascii="Times New Roman" w:hAnsi="Times New Roman" w:cs="Times New Roman"/>
                                      <w:iCs/>
                                      <w:color w:val="auto"/>
                                      <w:sz w:val="28"/>
                                    </w:rPr>
                                    <w:t xml:space="preserve"> sobre con la propuesta</w:t>
                                  </w:r>
                                  <w:r w:rsidRPr="007F3243">
                                    <w:rPr>
                                      <w:rStyle w:val="CitaCar"/>
                                      <w:rFonts w:ascii="Times New Roman" w:hAnsi="Times New Roman" w:cs="Times New Roman"/>
                                      <w:iCs/>
                                      <w:color w:val="auto"/>
                                      <w:sz w:val="28"/>
                                    </w:rPr>
                                    <w:t xml:space="preserve"> debe estar membretado con la siguiente denominación</w:t>
                                  </w:r>
                                  <w:r w:rsidRPr="007F3243">
                                    <w:rPr>
                                      <w:rStyle w:val="CitaCar"/>
                                      <w:rFonts w:ascii="Times New Roman" w:hAnsi="Times New Roman" w:cs="Times New Roman"/>
                                      <w:i/>
                                      <w:iCs/>
                                      <w:color w:val="auto"/>
                                      <w:sz w:val="2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373C4F" id="Cuadro de texto 5" o:spid="_x0000_s1027" type="#_x0000_t202" alt="Barra lateral" style="width:470.5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" filled="f" stroked="f" strokeweight=".5pt">
                      <v:textbox inset="3.6pt,0,3.6pt,0">
                        <w:txbxContent>
                          <w:p w14:paraId="71077F71" w14:textId="0B7C70AF" w:rsidR="00CE33EC" w:rsidRPr="00100694" w:rsidRDefault="00CE33EC" w:rsidP="00F25AC1">
                            <w:pPr>
                              <w:pStyle w:val="Cita"/>
                              <w:ind w:right="43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F3243">
                              <w:rPr>
                                <w:rStyle w:val="CitaCar"/>
                                <w:rFonts w:ascii="Times New Roman" w:hAnsi="Times New Roman" w:cs="Times New Roman"/>
                                <w:iCs/>
                                <w:color w:val="auto"/>
                                <w:sz w:val="32"/>
                              </w:rPr>
                              <w:t>El</w:t>
                            </w:r>
                            <w:r>
                              <w:rPr>
                                <w:rStyle w:val="CitaCar"/>
                                <w:rFonts w:ascii="Times New Roman" w:hAnsi="Times New Roman" w:cs="Times New Roman"/>
                                <w:iCs/>
                                <w:color w:val="auto"/>
                                <w:sz w:val="28"/>
                              </w:rPr>
                              <w:t xml:space="preserve"> sobre con la propuesta</w:t>
                            </w:r>
                            <w:r w:rsidRPr="007F3243">
                              <w:rPr>
                                <w:rStyle w:val="CitaCar"/>
                                <w:rFonts w:ascii="Times New Roman" w:hAnsi="Times New Roman" w:cs="Times New Roman"/>
                                <w:iCs/>
                                <w:color w:val="auto"/>
                                <w:sz w:val="28"/>
                              </w:rPr>
                              <w:t xml:space="preserve"> debe estar membretado con la siguiente denominación</w:t>
                            </w:r>
                            <w:r w:rsidRPr="007F3243">
                              <w:rPr>
                                <w:rStyle w:val="CitaCar"/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sz w:val="28"/>
                              </w:rPr>
                              <w:t>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D5B6257" w14:textId="067CE2E4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51D457B" wp14:editId="532A6FD8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5229225" cy="2743200"/>
                <wp:effectExtent l="0" t="0" r="28575" b="1905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74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1D4FB" w14:textId="20D03E49" w:rsidR="00CE33EC" w:rsidRPr="000C657E" w:rsidRDefault="00CE33EC" w:rsidP="00ED4C4B">
                            <w:pPr>
                              <w:tabs>
                                <w:tab w:val="left" w:pos="7513"/>
                              </w:tabs>
                              <w:spacing w:before="17" w:line="242" w:lineRule="auto"/>
                              <w:ind w:left="851" w:right="70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4"/>
                              </w:rPr>
                              <w:t xml:space="preserve">PRESENTACIÓN DE </w:t>
                            </w:r>
                            <w:r w:rsidRPr="000C657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4"/>
                              </w:rPr>
                              <w:t>PROPUESTAS DE ORGANIZACIONES SOCIALES QUE BRINDAN ATENCIÓN INTEGRAL A VÍCTIMAS DE VIOLENCIA A TRAVÉS DE CENTROS DE ATENCIÓN INTEGRAL Y CASAS DE ACOGIDA</w:t>
                            </w:r>
                          </w:p>
                          <w:p w14:paraId="7D4483F0" w14:textId="77777777" w:rsidR="00CE33EC" w:rsidRPr="000C657E" w:rsidRDefault="00CE33EC" w:rsidP="00ED4C4B">
                            <w:pPr>
                              <w:pStyle w:val="Textoindependiente"/>
                              <w:spacing w:before="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86779D" w14:textId="107123AB" w:rsidR="00CE33EC" w:rsidRPr="000C657E" w:rsidRDefault="00CE33EC" w:rsidP="00ED4C4B">
                            <w:pPr>
                              <w:ind w:left="107"/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</w:pPr>
                            <w:r w:rsidRPr="000C657E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 xml:space="preserve">Ab. </w:t>
                            </w:r>
                          </w:p>
                          <w:p w14:paraId="69A78B63" w14:textId="2A429723" w:rsidR="00CE33EC" w:rsidRPr="000C657E" w:rsidRDefault="00CE33EC" w:rsidP="00ED4C4B">
                            <w:pPr>
                              <w:spacing w:before="2" w:line="252" w:lineRule="exact"/>
                              <w:ind w:left="107"/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>Bernarda Ordó</w:t>
                            </w:r>
                            <w:r w:rsidRPr="000C657E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 xml:space="preserve">ñez Moscoso </w:t>
                            </w:r>
                          </w:p>
                          <w:p w14:paraId="5B9B4E7F" w14:textId="265FE975" w:rsidR="00CE33EC" w:rsidRPr="000C657E" w:rsidRDefault="00CE33EC" w:rsidP="00ED4C4B">
                            <w:pPr>
                              <w:ind w:left="107" w:right="4130"/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</w:pPr>
                            <w:r w:rsidRPr="000C657E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>Secretaria de Derechos Humanos Presente.-</w:t>
                            </w:r>
                          </w:p>
                          <w:p w14:paraId="701F4FCD" w14:textId="77777777" w:rsidR="00CE33EC" w:rsidRPr="000C657E" w:rsidRDefault="00CE33EC" w:rsidP="00ED4C4B">
                            <w:pPr>
                              <w:pStyle w:val="Textoindependiente"/>
                              <w:spacing w:before="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455A5D" w14:textId="77777777" w:rsidR="00CE33EC" w:rsidRPr="000C657E" w:rsidRDefault="00CE33EC" w:rsidP="000C657E">
                            <w:pPr>
                              <w:spacing w:line="240" w:lineRule="auto"/>
                              <w:ind w:left="107"/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</w:pPr>
                            <w:r w:rsidRPr="000C657E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>Remitente:</w:t>
                            </w:r>
                          </w:p>
                          <w:p w14:paraId="4282D914" w14:textId="735310D1" w:rsidR="00CE33EC" w:rsidRDefault="00CE33EC" w:rsidP="00A728B2">
                            <w:pPr>
                              <w:spacing w:before="2" w:line="240" w:lineRule="auto"/>
                              <w:ind w:left="107"/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</w:pPr>
                            <w:r w:rsidRPr="000C657E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>(Nombre del representante legal de la organización social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>)</w:t>
                            </w:r>
                          </w:p>
                          <w:p w14:paraId="5E5E4409" w14:textId="0458EF37" w:rsidR="00CE33EC" w:rsidRPr="000C657E" w:rsidRDefault="00CE33EC" w:rsidP="00A728B2">
                            <w:pPr>
                              <w:spacing w:before="2" w:line="240" w:lineRule="auto"/>
                              <w:ind w:left="107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>(</w:t>
                            </w:r>
                            <w:r w:rsidRPr="000C657E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>Nombre de la organización social, dirección, correo electrónico y números telefónicos</w:t>
                            </w:r>
                            <w:r w:rsidRPr="000C657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457B" id="Cuadro de texto 25" o:spid="_x0000_s1028" type="#_x0000_t202" style="position:absolute;margin-left:360.55pt;margin-top:7.6pt;width:411.75pt;height:3in;z-index:-2516638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" filled="f" strokeweight=".48pt">
                <v:textbox inset="0,0,0,0">
                  <w:txbxContent>
                    <w:p w14:paraId="6CB1D4FB" w14:textId="20D03E49" w:rsidR="00CE33EC" w:rsidRPr="000C657E" w:rsidRDefault="00CE33EC" w:rsidP="00ED4C4B">
                      <w:pPr>
                        <w:tabs>
                          <w:tab w:val="left" w:pos="7513"/>
                        </w:tabs>
                        <w:spacing w:before="17" w:line="242" w:lineRule="auto"/>
                        <w:ind w:left="851" w:right="706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4"/>
                        </w:rPr>
                        <w:t xml:space="preserve">PRESENTACIÓN DE </w:t>
                      </w:r>
                      <w:r w:rsidRPr="000C657E"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4"/>
                        </w:rPr>
                        <w:t>PROPUESTAS DE ORGANIZACIONES SOCIALES QUE BRINDAN ATENCIÓN INTEGRAL A VÍCTIMAS DE VIOLENCIA A TRAVÉS DE CENTROS DE ATENCIÓN INTEGRAL Y CASAS DE ACOGIDA</w:t>
                      </w:r>
                    </w:p>
                    <w:p w14:paraId="7D4483F0" w14:textId="77777777" w:rsidR="00CE33EC" w:rsidRPr="000C657E" w:rsidRDefault="00CE33EC" w:rsidP="00ED4C4B">
                      <w:pPr>
                        <w:pStyle w:val="Textoindependiente"/>
                        <w:spacing w:before="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886779D" w14:textId="107123AB" w:rsidR="00CE33EC" w:rsidRPr="000C657E" w:rsidRDefault="00CE33EC" w:rsidP="00ED4C4B">
                      <w:pPr>
                        <w:ind w:left="107"/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</w:pPr>
                      <w:r w:rsidRPr="000C657E"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 xml:space="preserve">Ab. </w:t>
                      </w:r>
                    </w:p>
                    <w:p w14:paraId="69A78B63" w14:textId="2A429723" w:rsidR="00CE33EC" w:rsidRPr="000C657E" w:rsidRDefault="00CE33EC" w:rsidP="00ED4C4B">
                      <w:pPr>
                        <w:spacing w:before="2" w:line="252" w:lineRule="exact"/>
                        <w:ind w:left="107"/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>Bernarda Ordó</w:t>
                      </w:r>
                      <w:r w:rsidRPr="000C657E"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 xml:space="preserve">ñez Moscoso </w:t>
                      </w:r>
                    </w:p>
                    <w:p w14:paraId="5B9B4E7F" w14:textId="265FE975" w:rsidR="00CE33EC" w:rsidRPr="000C657E" w:rsidRDefault="00CE33EC" w:rsidP="00ED4C4B">
                      <w:pPr>
                        <w:ind w:left="107" w:right="4130"/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</w:pPr>
                      <w:r w:rsidRPr="000C657E"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>Secretaria de Derechos Humanos Presente.-</w:t>
                      </w:r>
                    </w:p>
                    <w:p w14:paraId="701F4FCD" w14:textId="77777777" w:rsidR="00CE33EC" w:rsidRPr="000C657E" w:rsidRDefault="00CE33EC" w:rsidP="00ED4C4B">
                      <w:pPr>
                        <w:pStyle w:val="Textoindependiente"/>
                        <w:spacing w:before="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455A5D" w14:textId="77777777" w:rsidR="00CE33EC" w:rsidRPr="000C657E" w:rsidRDefault="00CE33EC" w:rsidP="000C657E">
                      <w:pPr>
                        <w:spacing w:line="240" w:lineRule="auto"/>
                        <w:ind w:left="107"/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</w:pPr>
                      <w:r w:rsidRPr="000C657E"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>Remitente:</w:t>
                      </w:r>
                    </w:p>
                    <w:p w14:paraId="4282D914" w14:textId="735310D1" w:rsidR="00CE33EC" w:rsidRDefault="00CE33EC" w:rsidP="00A728B2">
                      <w:pPr>
                        <w:spacing w:before="2" w:line="240" w:lineRule="auto"/>
                        <w:ind w:left="107"/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</w:pPr>
                      <w:r w:rsidRPr="000C657E"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>(Nombre del representante legal de la organización social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>)</w:t>
                      </w:r>
                    </w:p>
                    <w:p w14:paraId="5E5E4409" w14:textId="0458EF37" w:rsidR="00CE33EC" w:rsidRPr="000C657E" w:rsidRDefault="00CE33EC" w:rsidP="00A728B2">
                      <w:pPr>
                        <w:spacing w:before="2" w:line="240" w:lineRule="auto"/>
                        <w:ind w:left="107"/>
                        <w:rPr>
                          <w:rFonts w:ascii="Times New Roman" w:hAnsi="Times New Roman" w:cs="Times New Roman"/>
                          <w:i/>
                          <w:color w:val="auto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>(</w:t>
                      </w:r>
                      <w:r w:rsidRPr="000C657E"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>Nombre de la organización social, dirección, correo electrónico y números telefónicos</w:t>
                      </w:r>
                      <w:r w:rsidRPr="000C657E">
                        <w:rPr>
                          <w:rFonts w:ascii="Times New Roman" w:hAnsi="Times New Roman" w:cs="Times New Roman"/>
                          <w:i/>
                          <w:color w:val="auto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88D67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3FB5948A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34105018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70DD7A03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7B9EC85C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15797A9E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7061C95A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7276663F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433D7619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27E876A0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1C1B8DED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6820809B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41F2AD66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15F2FBE6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25B651DD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5E6F64AC" w14:textId="77777777" w:rsidR="00ED4C4B" w:rsidRPr="000F7ADF" w:rsidRDefault="00ED4C4B" w:rsidP="00ED4C4B">
      <w:pPr>
        <w:pStyle w:val="Textoindependiente"/>
        <w:spacing w:before="9"/>
        <w:rPr>
          <w:rFonts w:ascii="Times New Roman" w:hAnsi="Times New Roman" w:cs="Times New Roman"/>
        </w:rPr>
      </w:pPr>
    </w:p>
    <w:p w14:paraId="1E11883D" w14:textId="77777777" w:rsidR="00D67233" w:rsidRPr="000F7ADF" w:rsidRDefault="00D67233" w:rsidP="000C657E">
      <w:pPr>
        <w:spacing w:after="180" w:line="336" w:lineRule="auto"/>
        <w:contextualSpacing w:val="0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7319F26" w14:textId="77777777" w:rsidR="000C657E" w:rsidRPr="000F7ADF" w:rsidRDefault="000C657E" w:rsidP="000C657E">
      <w:pPr>
        <w:spacing w:after="180" w:line="336" w:lineRule="auto"/>
        <w:contextualSpacing w:val="0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Las propuestas deberán ser presentadas dentro del cronograma del proceso establecido en la convocatoria.</w:t>
      </w:r>
    </w:p>
    <w:p w14:paraId="72760F12" w14:textId="29FFF076" w:rsidR="00100694" w:rsidRPr="000F7ADF" w:rsidRDefault="000C657E" w:rsidP="000C657E">
      <w:pPr>
        <w:spacing w:after="180" w:line="336" w:lineRule="auto"/>
        <w:contextualSpacing w:val="0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lastRenderedPageBreak/>
        <w:t xml:space="preserve">Cualquier pregunta y solicitud de aclaración se realizarán a través del correo electrónico: </w:t>
      </w:r>
      <w:r w:rsidR="00FB6B5F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infoaplicaciones@derechoshumano.gob.ec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, dentro del plazo establecido en el cronograma del proceso.</w:t>
      </w:r>
    </w:p>
    <w:tbl>
      <w:tblPr>
        <w:tblpPr w:leftFromText="180" w:rightFromText="180" w:vertAnchor="text" w:horzAnchor="margin" w:tblpXSpec="center" w:tblpY="404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9606"/>
      </w:tblGrid>
      <w:tr w:rsidR="00FB6B5F" w:rsidRPr="000F7ADF" w14:paraId="71C45C27" w14:textId="77777777" w:rsidTr="00FB6B5F">
        <w:trPr>
          <w:trHeight w:val="8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DA22DD1" w14:textId="12121278" w:rsidR="00100694" w:rsidRPr="000F7ADF" w:rsidRDefault="00100694" w:rsidP="00100694">
            <w:pPr>
              <w:pStyle w:val="Firma"/>
              <w:spacing w:before="0"/>
              <w:ind w:right="-108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es-EC" w:eastAsia="es-EC"/>
              </w:rPr>
              <mc:AlternateContent>
                <mc:Choice Requires="wps">
                  <w:drawing>
                    <wp:inline distT="0" distB="0" distL="0" distR="0" wp14:anchorId="15102AF9" wp14:editId="0FDC3745">
                      <wp:extent cx="5976257" cy="422694"/>
                      <wp:effectExtent l="0" t="0" r="5715" b="0"/>
                      <wp:docPr id="3" name="Cuadro de texto 5" descr="Barra later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6257" cy="4226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1AC0C" w14:textId="582D1397" w:rsidR="00CE33EC" w:rsidRPr="00FB6B5F" w:rsidRDefault="00CE33EC" w:rsidP="00100694">
                                  <w:pPr>
                                    <w:pStyle w:val="Cita"/>
                                    <w:ind w:right="43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36"/>
                                    </w:rPr>
                                  </w:pPr>
                                  <w:r w:rsidRPr="00FB6B5F">
                                    <w:rPr>
                                      <w:rStyle w:val="CitaCar"/>
                                      <w:rFonts w:ascii="Times New Roman" w:hAnsi="Times New Roman" w:cs="Times New Roman"/>
                                      <w:iCs/>
                                      <w:color w:val="auto"/>
                                      <w:sz w:val="28"/>
                                      <w:szCs w:val="36"/>
                                    </w:rPr>
                                    <w:t>Las propuestas deberán ser presentadas dentro del cronograma del proceso establecido en la convocatoria, caso contrario no se las recibirá.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102AF9" id="_x0000_s1029" type="#_x0000_t202" alt="Barra lateral" style="width:470.55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" filled="f" stroked="f" strokeweight=".5pt">
                      <v:textbox inset="3.6pt,0,3.6pt,0">
                        <w:txbxContent>
                          <w:p w14:paraId="4531AC0C" w14:textId="582D1397" w:rsidR="00CE33EC" w:rsidRPr="00FB6B5F" w:rsidRDefault="00CE33EC" w:rsidP="00100694">
                            <w:pPr>
                              <w:pStyle w:val="Cita"/>
                              <w:ind w:right="43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FB6B5F">
                              <w:rPr>
                                <w:rStyle w:val="CitaCar"/>
                                <w:rFonts w:ascii="Times New Roman" w:hAnsi="Times New Roman" w:cs="Times New Roman"/>
                                <w:iCs/>
                                <w:color w:val="auto"/>
                                <w:sz w:val="28"/>
                                <w:szCs w:val="36"/>
                              </w:rPr>
                              <w:t>Las propuestas deberán ser presentadas dentro del cronograma del proceso establecido en la convocatoria, caso contrario no se las recibirá.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18A642B" w14:textId="07C86BAD" w:rsidR="00100694" w:rsidRPr="000F7ADF" w:rsidRDefault="00100694">
      <w:pPr>
        <w:spacing w:after="180" w:line="336" w:lineRule="auto"/>
        <w:contextualSpacing w:val="0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</w:p>
    <w:p w14:paraId="2ED7712A" w14:textId="36A20042" w:rsidR="00100694" w:rsidRPr="000F7ADF" w:rsidRDefault="00100694">
      <w:pPr>
        <w:spacing w:after="180" w:line="336" w:lineRule="auto"/>
        <w:contextualSpacing w:val="0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  <w:r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br w:type="page"/>
      </w:r>
    </w:p>
    <w:p w14:paraId="1733917B" w14:textId="41132D3F" w:rsidR="00ED4C4B" w:rsidRPr="000F7ADF" w:rsidRDefault="00ED4C4B" w:rsidP="007571E5">
      <w:pPr>
        <w:pStyle w:val="Ttulo1"/>
        <w:keepNext/>
        <w:pageBreakBefore w:val="0"/>
        <w:spacing w:before="0" w:after="60" w:line="276" w:lineRule="auto"/>
        <w:ind w:left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2"/>
          <w:lang w:val="es-EC"/>
        </w:rPr>
      </w:pPr>
      <w:bookmarkStart w:id="5" w:name="_bookmark2"/>
      <w:bookmarkStart w:id="6" w:name="_Toc52916951"/>
      <w:bookmarkStart w:id="7" w:name="_Toc94103138"/>
      <w:bookmarkEnd w:id="5"/>
      <w:r w:rsidRPr="000F7ADF">
        <w:rPr>
          <w:rFonts w:ascii="Times New Roman" w:hAnsi="Times New Roman" w:cs="Times New Roman"/>
          <w:color w:val="auto"/>
          <w:sz w:val="24"/>
          <w:szCs w:val="22"/>
          <w:lang w:val="es-EC"/>
        </w:rPr>
        <w:lastRenderedPageBreak/>
        <w:t>FORMULARIOS</w:t>
      </w:r>
      <w:r w:rsidRPr="000F7ADF">
        <w:rPr>
          <w:rFonts w:ascii="Times New Roman" w:hAnsi="Times New Roman" w:cs="Times New Roman"/>
          <w:color w:val="auto"/>
          <w:w w:val="95"/>
          <w:sz w:val="24"/>
          <w:szCs w:val="22"/>
          <w:lang w:val="es-EC"/>
        </w:rPr>
        <w:t xml:space="preserve"> </w:t>
      </w:r>
      <w:r w:rsidRPr="000F7ADF">
        <w:rPr>
          <w:rFonts w:ascii="Times New Roman" w:hAnsi="Times New Roman" w:cs="Times New Roman"/>
          <w:color w:val="auto"/>
          <w:sz w:val="24"/>
          <w:szCs w:val="22"/>
          <w:lang w:val="es-EC"/>
        </w:rPr>
        <w:t>TÉCNICOS</w:t>
      </w:r>
      <w:bookmarkEnd w:id="6"/>
      <w:bookmarkEnd w:id="7"/>
    </w:p>
    <w:p w14:paraId="3060EC3C" w14:textId="303314EC" w:rsidR="00ED4C4B" w:rsidRPr="000F7ADF" w:rsidRDefault="00ED4C4B" w:rsidP="0012397A">
      <w:pPr>
        <w:pStyle w:val="Ttulo2"/>
        <w:spacing w:before="249" w:line="276" w:lineRule="auto"/>
        <w:jc w:val="center"/>
        <w:rPr>
          <w:rFonts w:ascii="Times New Roman" w:hAnsi="Times New Roman" w:cs="Times New Roman"/>
          <w:color w:val="auto"/>
          <w:sz w:val="24"/>
          <w:szCs w:val="22"/>
          <w:lang w:val="es-EC"/>
        </w:rPr>
      </w:pPr>
      <w:bookmarkStart w:id="8" w:name="_bookmark3"/>
      <w:bookmarkStart w:id="9" w:name="_Toc52916952"/>
      <w:bookmarkStart w:id="10" w:name="_Toc94103139"/>
      <w:bookmarkEnd w:id="8"/>
      <w:r w:rsidRPr="000F7ADF">
        <w:rPr>
          <w:rFonts w:ascii="Times New Roman" w:hAnsi="Times New Roman" w:cs="Times New Roman"/>
          <w:color w:val="auto"/>
          <w:sz w:val="24"/>
          <w:szCs w:val="22"/>
          <w:lang w:val="es-EC"/>
        </w:rPr>
        <w:t>Formulario 1. Carta de presentación de la Propuesta</w:t>
      </w:r>
      <w:bookmarkEnd w:id="9"/>
      <w:bookmarkEnd w:id="10"/>
    </w:p>
    <w:p w14:paraId="11537764" w14:textId="77777777" w:rsidR="00ED4C4B" w:rsidRPr="000F7ADF" w:rsidRDefault="00ED4C4B" w:rsidP="0012397A">
      <w:pPr>
        <w:pStyle w:val="Textoindependiente"/>
        <w:spacing w:line="276" w:lineRule="auto"/>
        <w:rPr>
          <w:rFonts w:ascii="Times New Roman" w:hAnsi="Times New Roman" w:cs="Times New Roman"/>
          <w:b/>
        </w:rPr>
      </w:pPr>
    </w:p>
    <w:p w14:paraId="4A17F6A4" w14:textId="77777777" w:rsidR="00ED4C4B" w:rsidRPr="000F7ADF" w:rsidRDefault="00ED4C4B" w:rsidP="0012397A">
      <w:pPr>
        <w:pStyle w:val="Textoindependiente"/>
        <w:spacing w:line="276" w:lineRule="auto"/>
        <w:ind w:right="-26"/>
        <w:jc w:val="right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 xml:space="preserve">[Lugar y fecha de emisión de la Carta] </w:t>
      </w:r>
    </w:p>
    <w:p w14:paraId="145DDE14" w14:textId="77777777" w:rsidR="00ED4C4B" w:rsidRPr="000F7ADF" w:rsidRDefault="00ED4C4B" w:rsidP="0012397A">
      <w:pPr>
        <w:pStyle w:val="Textoindependiente"/>
        <w:spacing w:line="276" w:lineRule="auto"/>
        <w:ind w:right="4870"/>
        <w:rPr>
          <w:rFonts w:ascii="Times New Roman" w:eastAsia="MS Mincho" w:hAnsi="Times New Roman" w:cs="Times New Roman"/>
          <w:lang w:eastAsia="es-ES" w:bidi="ar-SA"/>
        </w:rPr>
      </w:pPr>
    </w:p>
    <w:p w14:paraId="701D5957" w14:textId="6B2CF45A" w:rsidR="00ED4C4B" w:rsidRPr="000F7ADF" w:rsidRDefault="00344B5A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Ab</w:t>
      </w:r>
      <w:r w:rsidR="00ED4C4B" w:rsidRPr="000F7ADF">
        <w:rPr>
          <w:rFonts w:ascii="Times New Roman" w:eastAsia="Calibri" w:hAnsi="Times New Roman" w:cs="Times New Roman"/>
          <w:lang w:eastAsia="en-US" w:bidi="ar-SA"/>
        </w:rPr>
        <w:t>.</w:t>
      </w:r>
    </w:p>
    <w:p w14:paraId="30F941A9" w14:textId="7987FCD0" w:rsidR="00ED4C4B" w:rsidRPr="000F7ADF" w:rsidRDefault="0016768D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 xml:space="preserve">Bernarda </w:t>
      </w:r>
      <w:r w:rsidR="00344B5A" w:rsidRPr="000F7ADF">
        <w:rPr>
          <w:rFonts w:ascii="Times New Roman" w:eastAsia="Calibri" w:hAnsi="Times New Roman" w:cs="Times New Roman"/>
          <w:lang w:eastAsia="en-US" w:bidi="ar-SA"/>
        </w:rPr>
        <w:t>Ordó</w:t>
      </w:r>
      <w:r w:rsidRPr="000F7ADF">
        <w:rPr>
          <w:rFonts w:ascii="Times New Roman" w:eastAsia="Calibri" w:hAnsi="Times New Roman" w:cs="Times New Roman"/>
          <w:lang w:eastAsia="en-US" w:bidi="ar-SA"/>
        </w:rPr>
        <w:t>ñez Moscoso</w:t>
      </w:r>
    </w:p>
    <w:p w14:paraId="6558CF54" w14:textId="24FB5483" w:rsidR="00ED4C4B" w:rsidRPr="000F7ADF" w:rsidRDefault="00ED4C4B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Secretaria</w:t>
      </w:r>
      <w:r w:rsidR="00344B5A" w:rsidRPr="000F7ADF">
        <w:rPr>
          <w:rFonts w:ascii="Times New Roman" w:eastAsia="Calibri" w:hAnsi="Times New Roman" w:cs="Times New Roman"/>
          <w:lang w:eastAsia="en-US" w:bidi="ar-SA"/>
        </w:rPr>
        <w:t xml:space="preserve"> de Derechos Humanos</w:t>
      </w:r>
    </w:p>
    <w:p w14:paraId="1B16A8AD" w14:textId="643CE8B1" w:rsidR="00ED4C4B" w:rsidRPr="000F7ADF" w:rsidRDefault="00344B5A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Secretaría de Derechos Humanos</w:t>
      </w:r>
    </w:p>
    <w:p w14:paraId="4F51C28C" w14:textId="44E38B9B" w:rsidR="00ED4C4B" w:rsidRPr="000F7ADF" w:rsidRDefault="00ED4C4B" w:rsidP="0012397A">
      <w:pPr>
        <w:pStyle w:val="Textoindependiente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 xml:space="preserve">General Robles E3-33 entre Ulpiano </w:t>
      </w:r>
      <w:r w:rsidR="0016768D" w:rsidRPr="000F7ADF">
        <w:rPr>
          <w:rFonts w:ascii="Times New Roman" w:eastAsia="Calibri" w:hAnsi="Times New Roman" w:cs="Times New Roman"/>
          <w:lang w:eastAsia="en-US" w:bidi="ar-SA"/>
        </w:rPr>
        <w:t>Páez</w:t>
      </w:r>
      <w:r w:rsidRPr="000F7ADF">
        <w:rPr>
          <w:rFonts w:ascii="Times New Roman" w:eastAsia="Calibri" w:hAnsi="Times New Roman" w:cs="Times New Roman"/>
          <w:lang w:eastAsia="en-US" w:bidi="ar-SA"/>
        </w:rPr>
        <w:t xml:space="preserve"> y 9 de Octubre</w:t>
      </w:r>
      <w:r w:rsidR="00FE11F1" w:rsidRPr="000F7ADF">
        <w:rPr>
          <w:rFonts w:ascii="Times New Roman" w:eastAsia="Calibri" w:hAnsi="Times New Roman" w:cs="Times New Roman"/>
          <w:lang w:eastAsia="en-US" w:bidi="ar-SA"/>
        </w:rPr>
        <w:t>-</w:t>
      </w:r>
    </w:p>
    <w:p w14:paraId="0EA15C90" w14:textId="77777777" w:rsidR="00ED4C4B" w:rsidRPr="000F7ADF" w:rsidRDefault="00ED4C4B" w:rsidP="0012397A">
      <w:pPr>
        <w:pStyle w:val="Textoindependiente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Quito</w:t>
      </w:r>
    </w:p>
    <w:p w14:paraId="5F68C2C6" w14:textId="77777777" w:rsidR="00ED4C4B" w:rsidRPr="000F7ADF" w:rsidRDefault="00ED4C4B" w:rsidP="0012397A">
      <w:pPr>
        <w:pStyle w:val="Textoindependiente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51050430" w14:textId="77777777" w:rsidR="00ED4C4B" w:rsidRPr="000F7ADF" w:rsidRDefault="00ED4C4B" w:rsidP="0012397A">
      <w:pPr>
        <w:pStyle w:val="Textoindependiente"/>
        <w:spacing w:before="1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487E929C" w14:textId="77777777" w:rsidR="00ED4C4B" w:rsidRPr="000F7ADF" w:rsidRDefault="00ED4C4B" w:rsidP="0012397A">
      <w:pPr>
        <w:pStyle w:val="Textoindependiente"/>
        <w:spacing w:before="1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De mi consideración:</w:t>
      </w:r>
    </w:p>
    <w:p w14:paraId="3ACB3719" w14:textId="77777777" w:rsidR="00ED4C4B" w:rsidRPr="000F7ADF" w:rsidRDefault="00ED4C4B" w:rsidP="0012397A">
      <w:pPr>
        <w:pStyle w:val="Textoindependiente"/>
        <w:spacing w:before="1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210D9E6A" w14:textId="4DD06FA5" w:rsidR="00ED4C4B" w:rsidRPr="000F7ADF" w:rsidRDefault="00ED4C4B" w:rsidP="0012397A">
      <w:pPr>
        <w:pStyle w:val="Textoindependiente"/>
        <w:spacing w:before="1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 xml:space="preserve">Yo, </w:t>
      </w:r>
      <w:r w:rsidRPr="000F7ADF">
        <w:rPr>
          <w:rFonts w:ascii="Times New Roman" w:eastAsia="Calibri" w:hAnsi="Times New Roman" w:cs="Times New Roman"/>
          <w:i/>
          <w:lang w:eastAsia="en-US" w:bidi="ar-SA"/>
        </w:rPr>
        <w:t>(nombres del representante legal)</w:t>
      </w:r>
      <w:r w:rsidRPr="000F7ADF">
        <w:rPr>
          <w:rFonts w:ascii="Times New Roman" w:eastAsia="Calibri" w:hAnsi="Times New Roman" w:cs="Times New Roman"/>
          <w:lang w:eastAsia="en-US" w:bidi="ar-SA"/>
        </w:rPr>
        <w:t xml:space="preserve">, en mi calidad de Representante Legal de la </w:t>
      </w:r>
      <w:r w:rsidRPr="000F7ADF">
        <w:rPr>
          <w:rFonts w:ascii="Times New Roman" w:eastAsia="Calibri" w:hAnsi="Times New Roman" w:cs="Times New Roman"/>
          <w:i/>
          <w:lang w:eastAsia="en-US" w:bidi="ar-SA"/>
        </w:rPr>
        <w:t>nombre de la organización social</w:t>
      </w:r>
      <w:r w:rsidR="00344B5A" w:rsidRPr="000F7ADF">
        <w:rPr>
          <w:rFonts w:ascii="Times New Roman" w:eastAsia="Calibri" w:hAnsi="Times New Roman" w:cs="Times New Roman"/>
          <w:i/>
          <w:lang w:eastAsia="en-US" w:bidi="ar-SA"/>
        </w:rPr>
        <w:t xml:space="preserve"> </w:t>
      </w:r>
      <w:r w:rsidR="00344B5A" w:rsidRPr="000F7ADF">
        <w:rPr>
          <w:rFonts w:ascii="Times New Roman" w:eastAsia="Calibri" w:hAnsi="Times New Roman" w:cs="Times New Roman"/>
          <w:i/>
          <w:highlight w:val="yellow"/>
          <w:lang w:eastAsia="en-US" w:bidi="ar-SA"/>
        </w:rPr>
        <w:t>con RUC No…………</w:t>
      </w:r>
      <w:r w:rsidR="00FB6B5F" w:rsidRPr="000F7ADF">
        <w:rPr>
          <w:rFonts w:ascii="Times New Roman" w:eastAsia="Calibri" w:hAnsi="Times New Roman" w:cs="Times New Roman"/>
          <w:i/>
          <w:lang w:eastAsia="en-US" w:bidi="ar-SA"/>
        </w:rPr>
        <w:t>,</w:t>
      </w:r>
      <w:r w:rsidR="00344B5A" w:rsidRPr="000F7ADF">
        <w:rPr>
          <w:rFonts w:ascii="Times New Roman" w:eastAsia="Calibri" w:hAnsi="Times New Roman" w:cs="Times New Roman"/>
          <w:i/>
          <w:lang w:eastAsia="en-US" w:bidi="ar-SA"/>
        </w:rPr>
        <w:t xml:space="preserve"> </w:t>
      </w:r>
      <w:r w:rsidRPr="000F7ADF">
        <w:rPr>
          <w:rFonts w:ascii="Times New Roman" w:eastAsia="Calibri" w:hAnsi="Times New Roman" w:cs="Times New Roman"/>
          <w:lang w:eastAsia="en-US" w:bidi="ar-SA"/>
        </w:rPr>
        <w:t xml:space="preserve">adjunto la Propuesta, de conformidad con la </w:t>
      </w:r>
      <w:r w:rsidR="00100694" w:rsidRPr="000F7ADF">
        <w:rPr>
          <w:rFonts w:ascii="Times New Roman" w:eastAsia="Calibri" w:hAnsi="Times New Roman" w:cs="Times New Roman"/>
          <w:b/>
          <w:lang w:eastAsia="en-US" w:bidi="ar-SA"/>
        </w:rPr>
        <w:t>CONVOCATORIA</w:t>
      </w:r>
      <w:r w:rsidR="00344B5A" w:rsidRPr="000F7ADF">
        <w:rPr>
          <w:rFonts w:ascii="Times New Roman" w:eastAsia="Calibri" w:hAnsi="Times New Roman" w:cs="Times New Roman"/>
          <w:lang w:eastAsia="en-US" w:bidi="ar-SA"/>
        </w:rPr>
        <w:t xml:space="preserve"> realizada por la Secretarí</w:t>
      </w:r>
      <w:r w:rsidRPr="000F7ADF">
        <w:rPr>
          <w:rFonts w:ascii="Times New Roman" w:eastAsia="Calibri" w:hAnsi="Times New Roman" w:cs="Times New Roman"/>
          <w:lang w:eastAsia="en-US" w:bidi="ar-SA"/>
        </w:rPr>
        <w:t xml:space="preserve">a de Derechos Humanos el </w:t>
      </w:r>
      <w:r w:rsidRPr="000F7ADF">
        <w:rPr>
          <w:rFonts w:ascii="Times New Roman" w:eastAsia="Calibri" w:hAnsi="Times New Roman" w:cs="Times New Roman"/>
          <w:i/>
          <w:lang w:eastAsia="en-US" w:bidi="ar-SA"/>
        </w:rPr>
        <w:t xml:space="preserve">(fecha de la </w:t>
      </w:r>
      <w:r w:rsidR="00100694" w:rsidRPr="000F7ADF">
        <w:rPr>
          <w:rFonts w:ascii="Times New Roman" w:eastAsia="Calibri" w:hAnsi="Times New Roman" w:cs="Times New Roman"/>
          <w:i/>
          <w:lang w:eastAsia="en-US" w:bidi="ar-SA"/>
        </w:rPr>
        <w:t>convocatoria</w:t>
      </w:r>
      <w:r w:rsidRPr="000F7ADF">
        <w:rPr>
          <w:rFonts w:ascii="Times New Roman" w:eastAsia="Calibri" w:hAnsi="Times New Roman" w:cs="Times New Roman"/>
          <w:i/>
          <w:lang w:eastAsia="en-US" w:bidi="ar-SA"/>
        </w:rPr>
        <w:t>).</w:t>
      </w:r>
      <w:r w:rsidRPr="000F7ADF">
        <w:rPr>
          <w:rFonts w:ascii="Times New Roman" w:eastAsia="Calibri" w:hAnsi="Times New Roman" w:cs="Times New Roman"/>
          <w:lang w:eastAsia="en-US" w:bidi="ar-SA"/>
        </w:rPr>
        <w:t xml:space="preserve"> </w:t>
      </w:r>
    </w:p>
    <w:p w14:paraId="2283044D" w14:textId="77777777" w:rsidR="001D4344" w:rsidRPr="000F7ADF" w:rsidRDefault="001D4344" w:rsidP="0012397A">
      <w:pPr>
        <w:pStyle w:val="Textoindependiente"/>
        <w:spacing w:before="1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1748D5DE" w14:textId="77777777" w:rsidR="00ED4C4B" w:rsidRPr="000F7ADF" w:rsidRDefault="00ED4C4B" w:rsidP="0012397A">
      <w:pPr>
        <w:pStyle w:val="Textoindependiente"/>
        <w:spacing w:before="1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La Propuesta contiene:</w:t>
      </w:r>
    </w:p>
    <w:p w14:paraId="60415B98" w14:textId="77777777" w:rsidR="00ED4C4B" w:rsidRPr="000F7ADF" w:rsidRDefault="00ED4C4B" w:rsidP="0012397A">
      <w:pPr>
        <w:pStyle w:val="Textoindependiente"/>
        <w:spacing w:before="1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68EEE1D6" w14:textId="77777777" w:rsidR="00FB6B5F" w:rsidRPr="000F7ADF" w:rsidRDefault="00FB6B5F" w:rsidP="00FB6B5F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Carta de presentación de la propuesta dirigida a la Máxima Autoridad de la Secretaría de Derechos Humanos, suscrita por la o el representante legal de la organización social </w:t>
      </w:r>
      <w:r w:rsidRPr="000F7ADF">
        <w:rPr>
          <w:rFonts w:ascii="Times New Roman" w:hAnsi="Times New Roman" w:cs="Times New Roman"/>
          <w:b/>
        </w:rPr>
        <w:t>(formulario Nro.1 de la Guía técnica para la presentación de propuestas)</w:t>
      </w:r>
      <w:r w:rsidRPr="000F7ADF">
        <w:rPr>
          <w:rFonts w:ascii="Times New Roman" w:hAnsi="Times New Roman" w:cs="Times New Roman"/>
        </w:rPr>
        <w:t>;</w:t>
      </w:r>
    </w:p>
    <w:p w14:paraId="2F5ABA7E" w14:textId="77777777" w:rsidR="00FB6B5F" w:rsidRPr="000F7ADF" w:rsidRDefault="00FB6B5F" w:rsidP="00FB6B5F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Carta de Interés y Compromiso suscrito por el o la representante legal de la organización social </w:t>
      </w:r>
      <w:r w:rsidRPr="000F7ADF">
        <w:rPr>
          <w:rFonts w:ascii="Times New Roman" w:hAnsi="Times New Roman" w:cs="Times New Roman"/>
          <w:b/>
        </w:rPr>
        <w:t>(formulario Nro. 2 de la Guía técnica para la presentación de propuestas)</w:t>
      </w:r>
      <w:r w:rsidRPr="000F7ADF">
        <w:rPr>
          <w:rFonts w:ascii="Times New Roman" w:hAnsi="Times New Roman" w:cs="Times New Roman"/>
        </w:rPr>
        <w:t>;</w:t>
      </w:r>
    </w:p>
    <w:p w14:paraId="46B12EE4" w14:textId="77777777" w:rsidR="00FB6B5F" w:rsidRPr="000F7ADF" w:rsidRDefault="00FB6B5F" w:rsidP="00FB6B5F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Propuesta técnica </w:t>
      </w:r>
      <w:r w:rsidRPr="000F7ADF">
        <w:rPr>
          <w:rFonts w:ascii="Times New Roman" w:hAnsi="Times New Roman" w:cs="Times New Roman"/>
          <w:b/>
        </w:rPr>
        <w:t>(formulario Nro. 3 de la Guía técnica para la presentación de propuestas)</w:t>
      </w:r>
      <w:r w:rsidRPr="000F7ADF">
        <w:rPr>
          <w:rFonts w:ascii="Times New Roman" w:hAnsi="Times New Roman" w:cs="Times New Roman"/>
        </w:rPr>
        <w:t>;</w:t>
      </w:r>
    </w:p>
    <w:p w14:paraId="1660C6BC" w14:textId="77777777" w:rsidR="00FB6B5F" w:rsidRPr="000F7ADF" w:rsidRDefault="00FB6B5F" w:rsidP="00FB6B5F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Propuesta financiera </w:t>
      </w:r>
      <w:r w:rsidRPr="000F7ADF">
        <w:rPr>
          <w:rFonts w:ascii="Times New Roman" w:hAnsi="Times New Roman" w:cs="Times New Roman"/>
          <w:b/>
        </w:rPr>
        <w:t>(formulario Nro. 4 de la Guía técnica para la presentación de propuestas)</w:t>
      </w:r>
      <w:r w:rsidRPr="000F7ADF">
        <w:rPr>
          <w:rFonts w:ascii="Times New Roman" w:hAnsi="Times New Roman" w:cs="Times New Roman"/>
        </w:rPr>
        <w:t>;</w:t>
      </w:r>
    </w:p>
    <w:p w14:paraId="19B4CEF9" w14:textId="77777777" w:rsidR="00FB6B5F" w:rsidRPr="000F7ADF" w:rsidRDefault="00FB6B5F" w:rsidP="00FB6B5F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Hoja de vida de la organización social postulante </w:t>
      </w:r>
      <w:r w:rsidRPr="000F7ADF">
        <w:rPr>
          <w:rFonts w:ascii="Times New Roman" w:hAnsi="Times New Roman" w:cs="Times New Roman"/>
          <w:b/>
        </w:rPr>
        <w:t>(formulario Nro. 5 de la Guía técnica para la presentación de propuestas)</w:t>
      </w:r>
      <w:r w:rsidRPr="000F7ADF">
        <w:rPr>
          <w:rFonts w:ascii="Times New Roman" w:hAnsi="Times New Roman" w:cs="Times New Roman"/>
        </w:rPr>
        <w:t>;</w:t>
      </w:r>
    </w:p>
    <w:p w14:paraId="4874F488" w14:textId="77777777" w:rsidR="00FB6B5F" w:rsidRPr="000F7ADF" w:rsidRDefault="00FB6B5F" w:rsidP="00FB6B5F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Composición del equipo de trabajo con detalle del número de profesionales y perfiles </w:t>
      </w:r>
      <w:r w:rsidRPr="000F7ADF">
        <w:rPr>
          <w:rFonts w:ascii="Times New Roman" w:hAnsi="Times New Roman" w:cs="Times New Roman"/>
          <w:b/>
        </w:rPr>
        <w:t>(formulario Nro. 6 de la Guía técnica para la presentación de propuestas)</w:t>
      </w:r>
      <w:r w:rsidRPr="000F7ADF">
        <w:rPr>
          <w:rFonts w:ascii="Times New Roman" w:hAnsi="Times New Roman" w:cs="Times New Roman"/>
        </w:rPr>
        <w:t>;</w:t>
      </w:r>
    </w:p>
    <w:p w14:paraId="49D5E996" w14:textId="139CD9B5" w:rsidR="00FB6B5F" w:rsidRPr="000F7ADF" w:rsidRDefault="00FB6B5F" w:rsidP="00FB6B5F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Hoja de vida del equipo mínimo del Centro de Atención Integral o Casa de Acogida de acuerdo al Reglamento </w:t>
      </w:r>
      <w:r w:rsidR="00B90864" w:rsidRPr="000F7ADF">
        <w:rPr>
          <w:rFonts w:ascii="Times New Roman" w:hAnsi="Times New Roman" w:cs="Times New Roman"/>
          <w:b/>
        </w:rPr>
        <w:t>(formularios Nro. 7 al 7.4</w:t>
      </w:r>
      <w:r w:rsidRPr="000F7ADF">
        <w:rPr>
          <w:rFonts w:ascii="Times New Roman" w:hAnsi="Times New Roman" w:cs="Times New Roman"/>
          <w:b/>
        </w:rPr>
        <w:t xml:space="preserve"> de la Guía técnica para la presentación de propuestas),</w:t>
      </w:r>
      <w:r w:rsidRPr="000F7ADF">
        <w:rPr>
          <w:rFonts w:ascii="Times New Roman" w:hAnsi="Times New Roman" w:cs="Times New Roman"/>
        </w:rPr>
        <w:t xml:space="preserve"> copias simples de los certificados que acrediten experiencia y capacitación; </w:t>
      </w:r>
    </w:p>
    <w:p w14:paraId="2E6EF3B7" w14:textId="77777777" w:rsidR="00FB6B5F" w:rsidRPr="000F7ADF" w:rsidRDefault="00FB6B5F" w:rsidP="00FB6B5F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Detalle de condiciones e infraestructura </w:t>
      </w:r>
      <w:r w:rsidRPr="000F7ADF">
        <w:rPr>
          <w:rFonts w:ascii="Times New Roman" w:hAnsi="Times New Roman" w:cs="Times New Roman"/>
          <w:b/>
        </w:rPr>
        <w:t>(formulario Nro. 8 de la Guía técnica para la presentación de propuestas)</w:t>
      </w:r>
      <w:r w:rsidRPr="000F7ADF">
        <w:rPr>
          <w:rFonts w:ascii="Times New Roman" w:hAnsi="Times New Roman" w:cs="Times New Roman"/>
        </w:rPr>
        <w:t>, y,</w:t>
      </w:r>
    </w:p>
    <w:p w14:paraId="71886D3F" w14:textId="77777777" w:rsidR="00FB6B5F" w:rsidRPr="000F7ADF" w:rsidRDefault="00FB6B5F" w:rsidP="00FB6B5F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lastRenderedPageBreak/>
        <w:t xml:space="preserve">Información general de identificación de la organización y Propuesta presentada </w:t>
      </w:r>
      <w:r w:rsidRPr="000F7ADF">
        <w:rPr>
          <w:rFonts w:ascii="Times New Roman" w:hAnsi="Times New Roman" w:cs="Times New Roman"/>
          <w:b/>
        </w:rPr>
        <w:t>(formulario Nro. 9 de la Guía técnica para la presentación de propuestas)</w:t>
      </w:r>
      <w:r w:rsidRPr="000F7ADF">
        <w:rPr>
          <w:rFonts w:ascii="Times New Roman" w:hAnsi="Times New Roman" w:cs="Times New Roman"/>
        </w:rPr>
        <w:t>; y,</w:t>
      </w:r>
    </w:p>
    <w:p w14:paraId="19D40BD1" w14:textId="77777777" w:rsidR="00FB6B5F" w:rsidRPr="000F7ADF" w:rsidRDefault="00FB6B5F" w:rsidP="00FB6B5F">
      <w:pPr>
        <w:pStyle w:val="Textoindependiente"/>
        <w:spacing w:before="5" w:line="276" w:lineRule="auto"/>
        <w:ind w:left="720"/>
        <w:jc w:val="both"/>
        <w:rPr>
          <w:rFonts w:ascii="Times New Roman" w:hAnsi="Times New Roman" w:cs="Times New Roman"/>
        </w:rPr>
      </w:pPr>
    </w:p>
    <w:p w14:paraId="76D60333" w14:textId="77777777" w:rsidR="00FB6B5F" w:rsidRPr="000F7ADF" w:rsidRDefault="00FB6B5F" w:rsidP="00FB6B5F">
      <w:pPr>
        <w:pStyle w:val="Textoindependiente"/>
        <w:numPr>
          <w:ilvl w:val="0"/>
          <w:numId w:val="3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Documentación Legal:</w:t>
      </w:r>
    </w:p>
    <w:p w14:paraId="0B45B72A" w14:textId="77777777" w:rsidR="00FB6B5F" w:rsidRPr="000F7ADF" w:rsidRDefault="00FB6B5F" w:rsidP="00FB6B5F">
      <w:pPr>
        <w:pStyle w:val="Textoindependiente"/>
        <w:spacing w:before="5" w:line="276" w:lineRule="auto"/>
        <w:ind w:left="720"/>
        <w:jc w:val="both"/>
        <w:rPr>
          <w:rFonts w:ascii="Times New Roman" w:hAnsi="Times New Roman" w:cs="Times New Roman"/>
        </w:rPr>
      </w:pPr>
    </w:p>
    <w:p w14:paraId="0C906EA6" w14:textId="77777777" w:rsidR="00FB6B5F" w:rsidRPr="000F7ADF" w:rsidRDefault="00FB6B5F" w:rsidP="00984F06">
      <w:pPr>
        <w:pStyle w:val="Textoindependiente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Copia simple del acto administrativo o del certificado emitido por autoridad competente con el que se le otorga la personalidad jurídica de la organización social;</w:t>
      </w:r>
    </w:p>
    <w:p w14:paraId="1BF1861D" w14:textId="77777777" w:rsidR="00FB6B5F" w:rsidRPr="000F7ADF" w:rsidRDefault="00FB6B5F" w:rsidP="00984F06">
      <w:pPr>
        <w:pStyle w:val="Textoindependiente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Copia simple del Estatuto de la organización social, actualizado;</w:t>
      </w:r>
    </w:p>
    <w:p w14:paraId="1BB2B5AB" w14:textId="77777777" w:rsidR="00FB6B5F" w:rsidRPr="000F7ADF" w:rsidRDefault="00FB6B5F" w:rsidP="00984F06">
      <w:pPr>
        <w:pStyle w:val="Textoindependiente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Copia simple del nombramiento del representante legal de la organización social, actualizado;</w:t>
      </w:r>
    </w:p>
    <w:p w14:paraId="31F01E44" w14:textId="77777777" w:rsidR="00FB6B5F" w:rsidRPr="000F7ADF" w:rsidRDefault="00FB6B5F" w:rsidP="00984F06">
      <w:pPr>
        <w:pStyle w:val="Textoindependiente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Copia simple del acta en la cual la asamblea de la organización social, autoriza la firma del convenio el representante legal, según sea el caso.</w:t>
      </w:r>
    </w:p>
    <w:p w14:paraId="63C5D292" w14:textId="77777777" w:rsidR="00FB6B5F" w:rsidRPr="000F7ADF" w:rsidRDefault="00FB6B5F" w:rsidP="00984F06">
      <w:pPr>
        <w:pStyle w:val="Textoindependiente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Copia simple del Registro Único de Contribuyentes RUC, actualizado.</w:t>
      </w:r>
    </w:p>
    <w:p w14:paraId="372C09E6" w14:textId="77777777" w:rsidR="00FB6B5F" w:rsidRPr="000F7ADF" w:rsidRDefault="00FB6B5F" w:rsidP="00984F06">
      <w:pPr>
        <w:pStyle w:val="Textoindependiente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Certificado actualizado del estado tributario del SRI, actualizado.</w:t>
      </w:r>
    </w:p>
    <w:p w14:paraId="2F8494BF" w14:textId="77777777" w:rsidR="00FB6B5F" w:rsidRPr="000F7ADF" w:rsidRDefault="00FB6B5F" w:rsidP="00984F06">
      <w:pPr>
        <w:pStyle w:val="Textoindependiente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Certificado del Instituto Ecuatoriano de Seguridad Social IESS de que la organización social no se encuentra en mora, actualizado.</w:t>
      </w:r>
    </w:p>
    <w:p w14:paraId="0C4B3536" w14:textId="77777777" w:rsidR="00FB6B5F" w:rsidRPr="000F7ADF" w:rsidRDefault="00FB6B5F" w:rsidP="00984F06">
      <w:pPr>
        <w:pStyle w:val="Textoindependiente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>Certificado emitido por autoridad competente de no encontrarse inmersa en un proceso de intervención, disolución o liquidación, actualizado.</w:t>
      </w:r>
    </w:p>
    <w:p w14:paraId="3C451995" w14:textId="2002F8D0" w:rsidR="00FB6B5F" w:rsidRPr="000F7ADF" w:rsidRDefault="00D37DB3" w:rsidP="00984F06">
      <w:pPr>
        <w:numPr>
          <w:ilvl w:val="0"/>
          <w:numId w:val="32"/>
        </w:numPr>
        <w:spacing w:line="276" w:lineRule="auto"/>
        <w:contextualSpacing w:val="0"/>
        <w:jc w:val="both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  <w:r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>Copia  simple</w:t>
      </w:r>
      <w:r w:rsidR="00FB6B5F"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 xml:space="preserve"> de</w:t>
      </w:r>
      <w:r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 xml:space="preserve">l Certificado de Registro de la Propiedad o </w:t>
      </w:r>
      <w:r w:rsidR="00FB6B5F"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 xml:space="preserve">contratos de arrendamiento debidamente legalizados de la infraestructura en donde se prestará el servicio y fotografías de las instalaciones (fotografías actuales); </w:t>
      </w:r>
    </w:p>
    <w:p w14:paraId="33A32A71" w14:textId="77777777" w:rsidR="00FB6B5F" w:rsidRPr="000F7ADF" w:rsidRDefault="00FB6B5F" w:rsidP="00984F06">
      <w:pPr>
        <w:numPr>
          <w:ilvl w:val="0"/>
          <w:numId w:val="32"/>
        </w:numPr>
        <w:spacing w:line="276" w:lineRule="auto"/>
        <w:contextualSpacing w:val="0"/>
        <w:jc w:val="both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  <w:r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 xml:space="preserve">Certificado emitido por el Servicio Nacional de Contratación Pública en el cual se indique que la organización social no ha sido declarada como adjudicatario fallido o contratista incumplido, 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actualizado</w:t>
      </w:r>
      <w:r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>.</w:t>
      </w:r>
    </w:p>
    <w:p w14:paraId="2963380A" w14:textId="53245379" w:rsidR="00FB6B5F" w:rsidRPr="000F7ADF" w:rsidRDefault="00FB6B5F" w:rsidP="00984F06">
      <w:pPr>
        <w:numPr>
          <w:ilvl w:val="0"/>
          <w:numId w:val="32"/>
        </w:numPr>
        <w:spacing w:line="276" w:lineRule="auto"/>
        <w:contextualSpacing w:val="0"/>
        <w:jc w:val="both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  <w:r w:rsidRPr="000F7ADF">
        <w:rPr>
          <w:rFonts w:ascii="Times New Roman" w:eastAsia="Liberation Sans Narrow" w:hAnsi="Times New Roman" w:cs="Times New Roman"/>
          <w:lang w:val="es-EC" w:eastAsia="es-EC" w:bidi="es-EC"/>
        </w:rPr>
        <w:t>Declaración Juramentada de no tener conflicto de interés con el Estado.</w:t>
      </w:r>
    </w:p>
    <w:p w14:paraId="2187E28C" w14:textId="75DC98F6" w:rsidR="00100694" w:rsidRPr="000F7ADF" w:rsidRDefault="00100694" w:rsidP="00FB6B5F">
      <w:pPr>
        <w:pStyle w:val="Prrafodelista"/>
        <w:ind w:left="1080"/>
        <w:jc w:val="both"/>
        <w:rPr>
          <w:rFonts w:ascii="Times New Roman" w:eastAsia="Liberation Sans Narrow" w:hAnsi="Times New Roman"/>
          <w:lang w:eastAsia="es-EC" w:bidi="es-EC"/>
        </w:rPr>
      </w:pPr>
    </w:p>
    <w:p w14:paraId="0CD3E932" w14:textId="6AFF5ED8" w:rsidR="00ED4C4B" w:rsidRPr="000F7ADF" w:rsidRDefault="00ED4C4B" w:rsidP="0012397A">
      <w:pPr>
        <w:pStyle w:val="Textoindependiente"/>
        <w:spacing w:before="1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 xml:space="preserve">Quien suscribe declara que toda la información y afirmaciones realizadas en esta </w:t>
      </w:r>
      <w:r w:rsidR="007701CC" w:rsidRPr="000F7ADF">
        <w:rPr>
          <w:rFonts w:ascii="Times New Roman" w:eastAsia="Calibri" w:hAnsi="Times New Roman" w:cs="Times New Roman"/>
          <w:lang w:eastAsia="en-US" w:bidi="ar-SA"/>
        </w:rPr>
        <w:t xml:space="preserve">propuesta </w:t>
      </w:r>
      <w:r w:rsidRPr="000F7ADF">
        <w:rPr>
          <w:rFonts w:ascii="Times New Roman" w:eastAsia="Calibri" w:hAnsi="Times New Roman" w:cs="Times New Roman"/>
          <w:lang w:eastAsia="en-US" w:bidi="ar-SA"/>
        </w:rPr>
        <w:t>son verdaderas, sujetas a la verificación de la Secretaría de Derechos Humanos.</w:t>
      </w:r>
    </w:p>
    <w:p w14:paraId="38A5EA6C" w14:textId="77777777" w:rsidR="00ED4C4B" w:rsidRPr="000F7ADF" w:rsidRDefault="00ED4C4B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572A000" w14:textId="77777777" w:rsidR="00ED4C4B" w:rsidRPr="000F7ADF" w:rsidRDefault="00ED4C4B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49711A22" w14:textId="77777777" w:rsidR="00ED4C4B" w:rsidRPr="000F7ADF" w:rsidRDefault="00ED4C4B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Atentamente,</w:t>
      </w:r>
    </w:p>
    <w:p w14:paraId="13047294" w14:textId="77777777" w:rsidR="00ED4C4B" w:rsidRPr="000F7ADF" w:rsidRDefault="00ED4C4B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2CAC64A5" w14:textId="77777777" w:rsidR="00ED4C4B" w:rsidRPr="000F7ADF" w:rsidRDefault="00ED4C4B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6C9DCF5A" w14:textId="77777777" w:rsidR="00ED4C4B" w:rsidRPr="000F7ADF" w:rsidRDefault="00ED4C4B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50AE5B4" w14:textId="77777777" w:rsidR="00100694" w:rsidRPr="000F7ADF" w:rsidRDefault="00100694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D289F7C" w14:textId="334792ED" w:rsidR="00ED4C4B" w:rsidRPr="000F7ADF" w:rsidRDefault="00344B5A" w:rsidP="00AE7B45">
      <w:pPr>
        <w:tabs>
          <w:tab w:val="left" w:pos="9356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val="es-EC" w:eastAsia="en-US"/>
        </w:rPr>
      </w:pPr>
      <w:r w:rsidRPr="000F7ADF">
        <w:rPr>
          <w:rFonts w:ascii="Times New Roman" w:eastAsia="Calibri" w:hAnsi="Times New Roman" w:cs="Times New Roman"/>
          <w:b/>
          <w:color w:val="auto"/>
          <w:sz w:val="22"/>
          <w:szCs w:val="22"/>
          <w:lang w:val="es-EC" w:eastAsia="en-US"/>
        </w:rPr>
        <w:t>Firma autorizada [completo</w:t>
      </w:r>
      <w:r w:rsidR="00ED4C4B" w:rsidRPr="000F7ADF">
        <w:rPr>
          <w:rFonts w:ascii="Times New Roman" w:eastAsia="Calibri" w:hAnsi="Times New Roman" w:cs="Times New Roman"/>
          <w:b/>
          <w:color w:val="auto"/>
          <w:sz w:val="22"/>
          <w:szCs w:val="22"/>
          <w:lang w:val="es-EC" w:eastAsia="en-US"/>
        </w:rPr>
        <w:t xml:space="preserve"> e iniciales]: </w:t>
      </w:r>
    </w:p>
    <w:p w14:paraId="1A7B588D" w14:textId="77777777" w:rsidR="00ED4C4B" w:rsidRPr="000F7ADF" w:rsidRDefault="00ED4C4B" w:rsidP="00AE7B45">
      <w:pPr>
        <w:pStyle w:val="Textoindependiente"/>
        <w:tabs>
          <w:tab w:val="left" w:pos="6848"/>
        </w:tabs>
        <w:spacing w:line="276" w:lineRule="auto"/>
        <w:rPr>
          <w:rFonts w:ascii="Times New Roman" w:eastAsia="Calibri" w:hAnsi="Times New Roman" w:cs="Times New Roman"/>
          <w:b/>
          <w:lang w:eastAsia="en-US" w:bidi="ar-SA"/>
        </w:rPr>
      </w:pPr>
      <w:r w:rsidRPr="000F7ADF">
        <w:rPr>
          <w:rFonts w:ascii="Times New Roman" w:eastAsia="Calibri" w:hAnsi="Times New Roman" w:cs="Times New Roman"/>
          <w:b/>
          <w:lang w:eastAsia="en-US" w:bidi="ar-SA"/>
        </w:rPr>
        <w:t xml:space="preserve">Nombre y cargo del signatario: </w:t>
      </w:r>
    </w:p>
    <w:p w14:paraId="0900E07C" w14:textId="77777777" w:rsidR="00ED4C4B" w:rsidRPr="000F7ADF" w:rsidRDefault="00ED4C4B" w:rsidP="00AE7B45">
      <w:pPr>
        <w:pStyle w:val="Textoindependiente"/>
        <w:tabs>
          <w:tab w:val="left" w:pos="7541"/>
        </w:tabs>
        <w:spacing w:before="8" w:line="276" w:lineRule="auto"/>
        <w:rPr>
          <w:rFonts w:ascii="Times New Roman" w:eastAsia="Calibri" w:hAnsi="Times New Roman" w:cs="Times New Roman"/>
          <w:b/>
          <w:lang w:eastAsia="en-US" w:bidi="ar-SA"/>
        </w:rPr>
      </w:pPr>
      <w:r w:rsidRPr="000F7ADF">
        <w:rPr>
          <w:rFonts w:ascii="Times New Roman" w:eastAsia="Calibri" w:hAnsi="Times New Roman" w:cs="Times New Roman"/>
          <w:b/>
          <w:lang w:eastAsia="en-US" w:bidi="ar-SA"/>
        </w:rPr>
        <w:t xml:space="preserve">Nombre de la Organización:  </w:t>
      </w:r>
      <w:r w:rsidRPr="000F7ADF">
        <w:rPr>
          <w:rFonts w:ascii="Times New Roman" w:eastAsia="Calibri" w:hAnsi="Times New Roman" w:cs="Times New Roman"/>
          <w:b/>
          <w:lang w:eastAsia="en-US" w:bidi="ar-SA"/>
        </w:rPr>
        <w:tab/>
      </w:r>
    </w:p>
    <w:p w14:paraId="6CA51276" w14:textId="15F6420B" w:rsidR="00100694" w:rsidRPr="000F7ADF" w:rsidRDefault="00ED4C4B" w:rsidP="00AE7B45">
      <w:pPr>
        <w:pStyle w:val="Textoindependiente"/>
        <w:tabs>
          <w:tab w:val="left" w:pos="8696"/>
        </w:tabs>
        <w:spacing w:before="2" w:line="276" w:lineRule="auto"/>
        <w:rPr>
          <w:rFonts w:ascii="Times New Roman" w:eastAsia="Calibri" w:hAnsi="Times New Roman" w:cs="Times New Roman"/>
          <w:b/>
          <w:lang w:eastAsia="en-US" w:bidi="ar-SA"/>
        </w:rPr>
      </w:pPr>
      <w:r w:rsidRPr="000F7ADF">
        <w:rPr>
          <w:rFonts w:ascii="Times New Roman" w:eastAsia="Calibri" w:hAnsi="Times New Roman" w:cs="Times New Roman"/>
          <w:b/>
          <w:lang w:eastAsia="en-US" w:bidi="ar-SA"/>
        </w:rPr>
        <w:t>Dirección</w:t>
      </w:r>
      <w:r w:rsidR="00344B5A" w:rsidRPr="000F7ADF">
        <w:rPr>
          <w:rFonts w:ascii="Times New Roman" w:eastAsia="Calibri" w:hAnsi="Times New Roman" w:cs="Times New Roman"/>
          <w:b/>
          <w:lang w:eastAsia="en-US" w:bidi="ar-SA"/>
        </w:rPr>
        <w:t>, correo electrónico</w:t>
      </w:r>
      <w:r w:rsidRPr="000F7ADF">
        <w:rPr>
          <w:rFonts w:ascii="Times New Roman" w:eastAsia="Calibri" w:hAnsi="Times New Roman" w:cs="Times New Roman"/>
          <w:b/>
          <w:lang w:eastAsia="en-US" w:bidi="ar-SA"/>
        </w:rPr>
        <w:t xml:space="preserve"> y teléfono de la organización: </w:t>
      </w:r>
    </w:p>
    <w:p w14:paraId="1A81F6FB" w14:textId="77777777" w:rsidR="00100694" w:rsidRPr="000F7ADF" w:rsidRDefault="00100694" w:rsidP="00AE7B45">
      <w:pPr>
        <w:spacing w:after="180" w:line="276" w:lineRule="auto"/>
        <w:contextualSpacing w:val="0"/>
        <w:rPr>
          <w:rFonts w:ascii="Times New Roman" w:eastAsia="Calibri" w:hAnsi="Times New Roman" w:cs="Times New Roman"/>
          <w:b/>
          <w:color w:val="auto"/>
          <w:sz w:val="22"/>
          <w:szCs w:val="22"/>
          <w:lang w:val="es-EC" w:eastAsia="en-US"/>
        </w:rPr>
      </w:pPr>
      <w:r w:rsidRPr="000F7ADF">
        <w:rPr>
          <w:rFonts w:ascii="Times New Roman" w:eastAsia="Calibri" w:hAnsi="Times New Roman" w:cs="Times New Roman"/>
          <w:b/>
          <w:color w:val="auto"/>
          <w:sz w:val="22"/>
          <w:szCs w:val="22"/>
          <w:lang w:val="es-EC" w:eastAsia="en-US"/>
        </w:rPr>
        <w:br w:type="page"/>
      </w:r>
    </w:p>
    <w:p w14:paraId="6FBF9F8D" w14:textId="4FFD325A" w:rsidR="00546435" w:rsidRPr="000F7ADF" w:rsidRDefault="004053F4" w:rsidP="0012397A">
      <w:pPr>
        <w:pStyle w:val="Ttulo2"/>
        <w:spacing w:before="100" w:line="276" w:lineRule="auto"/>
        <w:ind w:left="382"/>
        <w:jc w:val="center"/>
        <w:rPr>
          <w:rFonts w:ascii="Times New Roman" w:hAnsi="Times New Roman" w:cs="Times New Roman"/>
          <w:color w:val="auto"/>
          <w:sz w:val="24"/>
          <w:szCs w:val="22"/>
          <w:lang w:val="es-EC"/>
        </w:rPr>
      </w:pPr>
      <w:bookmarkStart w:id="11" w:name="_Toc52916953"/>
      <w:bookmarkStart w:id="12" w:name="_Toc94103140"/>
      <w:r w:rsidRPr="000F7ADF">
        <w:rPr>
          <w:rFonts w:ascii="Times New Roman" w:hAnsi="Times New Roman" w:cs="Times New Roman"/>
          <w:color w:val="auto"/>
          <w:sz w:val="24"/>
          <w:szCs w:val="22"/>
          <w:lang w:val="es-EC"/>
        </w:rPr>
        <w:lastRenderedPageBreak/>
        <w:t>Formulario 2.- Carta de Interés y Compromiso de la Organización Social</w:t>
      </w:r>
      <w:bookmarkEnd w:id="11"/>
      <w:bookmarkEnd w:id="12"/>
    </w:p>
    <w:p w14:paraId="21FAB950" w14:textId="77777777" w:rsidR="00D43997" w:rsidRPr="000F7ADF" w:rsidRDefault="00D43997" w:rsidP="00D43997">
      <w:pPr>
        <w:rPr>
          <w:rFonts w:ascii="Times New Roman" w:hAnsi="Times New Roman" w:cs="Times New Roman"/>
          <w:lang w:val="es-EC"/>
        </w:rPr>
      </w:pPr>
    </w:p>
    <w:p w14:paraId="2558C8A2" w14:textId="77777777" w:rsidR="00546435" w:rsidRPr="000F7ADF" w:rsidRDefault="00546435" w:rsidP="0012397A">
      <w:pPr>
        <w:spacing w:before="20" w:line="276" w:lineRule="auto"/>
        <w:ind w:right="-7"/>
        <w:jc w:val="righ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[</w:t>
      </w:r>
      <w:r w:rsidRPr="000F7ADF">
        <w:rPr>
          <w:rFonts w:ascii="Times New Roman" w:hAnsi="Times New Roman" w:cs="Times New Roman"/>
          <w:i/>
          <w:color w:val="auto"/>
          <w:sz w:val="22"/>
          <w:szCs w:val="22"/>
          <w:lang w:val="es-EC"/>
        </w:rPr>
        <w:t>Lugar y fecha de emisión de la Carta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] </w:t>
      </w:r>
    </w:p>
    <w:p w14:paraId="5A15A253" w14:textId="77777777" w:rsidR="00546435" w:rsidRPr="000F7ADF" w:rsidRDefault="00546435" w:rsidP="0012397A">
      <w:pPr>
        <w:pStyle w:val="Textoindependiente"/>
        <w:spacing w:line="276" w:lineRule="auto"/>
        <w:rPr>
          <w:rFonts w:ascii="Times New Roman" w:eastAsia="MS Mincho" w:hAnsi="Times New Roman" w:cs="Times New Roman"/>
          <w:lang w:eastAsia="es-ES" w:bidi="ar-SA"/>
        </w:rPr>
      </w:pPr>
    </w:p>
    <w:p w14:paraId="0B014231" w14:textId="77777777" w:rsidR="00546435" w:rsidRPr="000F7ADF" w:rsidRDefault="00546435" w:rsidP="0012397A">
      <w:pPr>
        <w:pStyle w:val="Textoindependiente"/>
        <w:spacing w:line="276" w:lineRule="auto"/>
        <w:rPr>
          <w:rFonts w:ascii="Times New Roman" w:eastAsia="MS Mincho" w:hAnsi="Times New Roman" w:cs="Times New Roman"/>
          <w:lang w:eastAsia="es-ES" w:bidi="ar-SA"/>
        </w:rPr>
      </w:pPr>
    </w:p>
    <w:p w14:paraId="4A5504D4" w14:textId="5E651AAF" w:rsidR="001D4344" w:rsidRPr="000F7ADF" w:rsidRDefault="00344B5A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Ab</w:t>
      </w:r>
      <w:r w:rsidR="001D4344" w:rsidRPr="000F7ADF">
        <w:rPr>
          <w:rFonts w:ascii="Times New Roman" w:eastAsia="Calibri" w:hAnsi="Times New Roman" w:cs="Times New Roman"/>
          <w:lang w:eastAsia="en-US" w:bidi="ar-SA"/>
        </w:rPr>
        <w:t>.</w:t>
      </w:r>
    </w:p>
    <w:p w14:paraId="3AA7073E" w14:textId="1E48B412" w:rsidR="001D4344" w:rsidRPr="000F7ADF" w:rsidRDefault="00344B5A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Bernarda Ordó</w:t>
      </w:r>
      <w:r w:rsidR="001D4344" w:rsidRPr="000F7ADF">
        <w:rPr>
          <w:rFonts w:ascii="Times New Roman" w:eastAsia="Calibri" w:hAnsi="Times New Roman" w:cs="Times New Roman"/>
          <w:lang w:eastAsia="en-US" w:bidi="ar-SA"/>
        </w:rPr>
        <w:t>ñez Moscoso</w:t>
      </w:r>
    </w:p>
    <w:p w14:paraId="34CDA147" w14:textId="5BEEA610" w:rsidR="001D4344" w:rsidRPr="000F7ADF" w:rsidRDefault="001D4344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Secretaria</w:t>
      </w:r>
      <w:r w:rsidR="00344B5A" w:rsidRPr="000F7ADF">
        <w:rPr>
          <w:rFonts w:ascii="Times New Roman" w:eastAsia="Calibri" w:hAnsi="Times New Roman" w:cs="Times New Roman"/>
          <w:lang w:eastAsia="en-US" w:bidi="ar-SA"/>
        </w:rPr>
        <w:t xml:space="preserve"> de Derechos Humanos</w:t>
      </w:r>
    </w:p>
    <w:p w14:paraId="4FB0ECC5" w14:textId="784A128E" w:rsidR="001D4344" w:rsidRPr="000F7ADF" w:rsidRDefault="00344B5A" w:rsidP="0012397A">
      <w:pPr>
        <w:pStyle w:val="Textoindependiente"/>
        <w:spacing w:line="276" w:lineRule="auto"/>
        <w:ind w:right="-26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Secretaría de Derechos Humanos</w:t>
      </w:r>
      <w:r w:rsidR="001D4344" w:rsidRPr="000F7ADF">
        <w:rPr>
          <w:rFonts w:ascii="Times New Roman" w:eastAsia="Calibri" w:hAnsi="Times New Roman" w:cs="Times New Roman"/>
          <w:lang w:eastAsia="en-US" w:bidi="ar-SA"/>
        </w:rPr>
        <w:t xml:space="preserve"> </w:t>
      </w:r>
    </w:p>
    <w:p w14:paraId="51782273" w14:textId="686F86DB" w:rsidR="001D4344" w:rsidRPr="000F7ADF" w:rsidRDefault="001D4344" w:rsidP="0012397A">
      <w:pPr>
        <w:pStyle w:val="Textoindependiente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General Robles E3-33 entre Ulpiano Páez y 9 de Octubre</w:t>
      </w:r>
      <w:r w:rsidR="00FE11F1" w:rsidRPr="000F7ADF">
        <w:rPr>
          <w:rFonts w:ascii="Times New Roman" w:eastAsia="Calibri" w:hAnsi="Times New Roman" w:cs="Times New Roman"/>
          <w:lang w:eastAsia="en-US" w:bidi="ar-SA"/>
        </w:rPr>
        <w:t>-</w:t>
      </w:r>
    </w:p>
    <w:p w14:paraId="08CE6A4D" w14:textId="77777777" w:rsidR="001D4344" w:rsidRPr="000F7ADF" w:rsidRDefault="001D4344" w:rsidP="0012397A">
      <w:pPr>
        <w:pStyle w:val="Textoindependiente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0F7ADF">
        <w:rPr>
          <w:rFonts w:ascii="Times New Roman" w:eastAsia="Calibri" w:hAnsi="Times New Roman" w:cs="Times New Roman"/>
          <w:lang w:eastAsia="en-US" w:bidi="ar-SA"/>
        </w:rPr>
        <w:t>Quito</w:t>
      </w:r>
    </w:p>
    <w:p w14:paraId="71D0BB40" w14:textId="77777777" w:rsidR="00546435" w:rsidRPr="000F7ADF" w:rsidRDefault="00546435" w:rsidP="0012397A">
      <w:pPr>
        <w:pStyle w:val="Textoindependiente"/>
        <w:spacing w:line="276" w:lineRule="auto"/>
        <w:jc w:val="both"/>
        <w:rPr>
          <w:rFonts w:ascii="Times New Roman" w:eastAsia="MS Mincho" w:hAnsi="Times New Roman" w:cs="Times New Roman"/>
          <w:lang w:eastAsia="es-ES" w:bidi="ar-SA"/>
        </w:rPr>
      </w:pPr>
    </w:p>
    <w:p w14:paraId="6FAC77B0" w14:textId="77777777" w:rsidR="00546435" w:rsidRPr="000F7ADF" w:rsidRDefault="00546435" w:rsidP="0012397A">
      <w:pPr>
        <w:pStyle w:val="Textoindependiente"/>
        <w:spacing w:line="276" w:lineRule="auto"/>
        <w:jc w:val="both"/>
        <w:rPr>
          <w:rFonts w:ascii="Times New Roman" w:eastAsia="MS Mincho" w:hAnsi="Times New Roman" w:cs="Times New Roman"/>
          <w:lang w:eastAsia="es-ES" w:bidi="ar-SA"/>
        </w:rPr>
      </w:pPr>
    </w:p>
    <w:p w14:paraId="46789B71" w14:textId="77777777" w:rsidR="00546435" w:rsidRPr="000F7ADF" w:rsidRDefault="00546435" w:rsidP="0012397A">
      <w:pPr>
        <w:pStyle w:val="Textoindependiente"/>
        <w:spacing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eastAsia="MS Mincho" w:hAnsi="Times New Roman" w:cs="Times New Roman"/>
          <w:lang w:eastAsia="es-ES" w:bidi="ar-SA"/>
        </w:rPr>
        <w:t>De mi consideración:</w:t>
      </w:r>
    </w:p>
    <w:p w14:paraId="1BF0054F" w14:textId="77777777" w:rsidR="00546435" w:rsidRPr="000F7ADF" w:rsidRDefault="00546435" w:rsidP="0012397A">
      <w:pPr>
        <w:pStyle w:val="Textoindependiente"/>
        <w:spacing w:line="276" w:lineRule="auto"/>
        <w:jc w:val="both"/>
        <w:rPr>
          <w:rFonts w:ascii="Times New Roman" w:hAnsi="Times New Roman" w:cs="Times New Roman"/>
        </w:rPr>
      </w:pPr>
    </w:p>
    <w:p w14:paraId="62087792" w14:textId="77777777" w:rsidR="00546435" w:rsidRPr="000F7ADF" w:rsidRDefault="00546435" w:rsidP="0012397A">
      <w:pPr>
        <w:pStyle w:val="Textoindependiente"/>
        <w:spacing w:before="1" w:line="276" w:lineRule="auto"/>
        <w:jc w:val="both"/>
        <w:rPr>
          <w:rFonts w:ascii="Times New Roman" w:hAnsi="Times New Roman" w:cs="Times New Roman"/>
        </w:rPr>
      </w:pPr>
    </w:p>
    <w:p w14:paraId="79E00E00" w14:textId="589298C7" w:rsidR="00546435" w:rsidRPr="000F7ADF" w:rsidRDefault="00546435" w:rsidP="0012397A">
      <w:pPr>
        <w:pStyle w:val="Textoindependiente"/>
        <w:spacing w:line="276" w:lineRule="auto"/>
        <w:jc w:val="both"/>
        <w:rPr>
          <w:rFonts w:ascii="Times New Roman" w:hAnsi="Times New Roman" w:cs="Times New Roman"/>
        </w:rPr>
      </w:pPr>
      <w:r w:rsidRPr="000F7ADF">
        <w:rPr>
          <w:rFonts w:ascii="Times New Roman" w:hAnsi="Times New Roman" w:cs="Times New Roman"/>
        </w:rPr>
        <w:t xml:space="preserve">Yo, (nombres completos del representante legal), en mi calidad de Representante Legal de la </w:t>
      </w:r>
      <w:r w:rsidR="00FE11F1" w:rsidRPr="000F7ADF">
        <w:rPr>
          <w:rFonts w:ascii="Times New Roman" w:hAnsi="Times New Roman" w:cs="Times New Roman"/>
        </w:rPr>
        <w:t>(</w:t>
      </w:r>
      <w:r w:rsidRPr="000F7ADF">
        <w:rPr>
          <w:rFonts w:ascii="Times New Roman" w:hAnsi="Times New Roman" w:cs="Times New Roman"/>
        </w:rPr>
        <w:t>nombre de la organización social</w:t>
      </w:r>
      <w:r w:rsidR="00344B5A" w:rsidRPr="000F7ADF">
        <w:rPr>
          <w:rFonts w:ascii="Times New Roman" w:hAnsi="Times New Roman" w:cs="Times New Roman"/>
        </w:rPr>
        <w:t xml:space="preserve"> con RUC</w:t>
      </w:r>
      <w:r w:rsidR="00680350" w:rsidRPr="000F7ADF">
        <w:rPr>
          <w:rFonts w:ascii="Times New Roman" w:hAnsi="Times New Roman" w:cs="Times New Roman"/>
        </w:rPr>
        <w:t xml:space="preserve"> No. </w:t>
      </w:r>
      <w:r w:rsidR="00FE11F1" w:rsidRPr="000F7ADF">
        <w:rPr>
          <w:rFonts w:ascii="Times New Roman" w:hAnsi="Times New Roman" w:cs="Times New Roman"/>
        </w:rPr>
        <w:t xml:space="preserve">xxxxxxxx), </w:t>
      </w:r>
      <w:r w:rsidRPr="000F7ADF">
        <w:rPr>
          <w:rFonts w:ascii="Times New Roman" w:hAnsi="Times New Roman" w:cs="Times New Roman"/>
        </w:rPr>
        <w:t>manifiesto el interés de la organización de participar en el proceso</w:t>
      </w:r>
      <w:r w:rsidR="005F3165" w:rsidRPr="000F7ADF">
        <w:rPr>
          <w:rFonts w:ascii="Times New Roman" w:hAnsi="Times New Roman" w:cs="Times New Roman"/>
        </w:rPr>
        <w:t xml:space="preserve"> de selección, transferencia de rec</w:t>
      </w:r>
      <w:r w:rsidR="005177F1" w:rsidRPr="000F7ADF">
        <w:rPr>
          <w:rFonts w:ascii="Times New Roman" w:hAnsi="Times New Roman" w:cs="Times New Roman"/>
        </w:rPr>
        <w:t xml:space="preserve">ursos públicos y funcionamiento de los Centros de Atención Integral y Casas de Acogida, para el </w:t>
      </w:r>
      <w:r w:rsidR="00FE11F1" w:rsidRPr="000F7ADF">
        <w:rPr>
          <w:rFonts w:ascii="Times New Roman" w:hAnsi="Times New Roman" w:cs="Times New Roman"/>
        </w:rPr>
        <w:t>f</w:t>
      </w:r>
      <w:r w:rsidR="00344B5A" w:rsidRPr="000F7ADF">
        <w:rPr>
          <w:rFonts w:ascii="Times New Roman" w:hAnsi="Times New Roman" w:cs="Times New Roman"/>
        </w:rPr>
        <w:t>ortalecimiento de la Atención Integral a víctimas de violencia de género en el Ecuador</w:t>
      </w:r>
      <w:r w:rsidR="005177F1" w:rsidRPr="000F7ADF">
        <w:rPr>
          <w:rFonts w:ascii="Times New Roman" w:hAnsi="Times New Roman" w:cs="Times New Roman"/>
        </w:rPr>
        <w:t xml:space="preserve">, </w:t>
      </w:r>
      <w:r w:rsidRPr="000F7ADF">
        <w:rPr>
          <w:rFonts w:ascii="Times New Roman" w:hAnsi="Times New Roman" w:cs="Times New Roman"/>
        </w:rPr>
        <w:t>y, en el caso de que la Propuesta sea aprobada</w:t>
      </w:r>
      <w:r w:rsidR="00FB6B5F" w:rsidRPr="000F7ADF">
        <w:rPr>
          <w:rFonts w:ascii="Times New Roman" w:hAnsi="Times New Roman" w:cs="Times New Roman"/>
        </w:rPr>
        <w:t>,</w:t>
      </w:r>
      <w:r w:rsidRPr="000F7ADF">
        <w:rPr>
          <w:rFonts w:ascii="Times New Roman" w:hAnsi="Times New Roman" w:cs="Times New Roman"/>
        </w:rPr>
        <w:t xml:space="preserve"> el compromiso de cumplir con todas las obligaciones establecidas en la Guía Técnica, el Instructivo y demás estipulaciones del convenio de</w:t>
      </w:r>
      <w:r w:rsidR="005177F1" w:rsidRPr="000F7ADF">
        <w:rPr>
          <w:rFonts w:ascii="Times New Roman" w:hAnsi="Times New Roman" w:cs="Times New Roman"/>
        </w:rPr>
        <w:t xml:space="preserve"> cooperación técnico financiero,</w:t>
      </w:r>
      <w:r w:rsidRPr="000F7ADF">
        <w:rPr>
          <w:rFonts w:ascii="Times New Roman" w:hAnsi="Times New Roman" w:cs="Times New Roman"/>
        </w:rPr>
        <w:t xml:space="preserve"> </w:t>
      </w:r>
      <w:r w:rsidR="00FB6B5F" w:rsidRPr="000F7ADF">
        <w:rPr>
          <w:rFonts w:ascii="Times New Roman" w:hAnsi="Times New Roman" w:cs="Times New Roman"/>
        </w:rPr>
        <w:t>establecidos por</w:t>
      </w:r>
      <w:r w:rsidRPr="000F7ADF">
        <w:rPr>
          <w:rFonts w:ascii="Times New Roman" w:hAnsi="Times New Roman" w:cs="Times New Roman"/>
        </w:rPr>
        <w:t xml:space="preserve"> la Secretaría de Derechos Humanos</w:t>
      </w:r>
      <w:r w:rsidR="00FB6B5F" w:rsidRPr="000F7ADF">
        <w:rPr>
          <w:rFonts w:ascii="Times New Roman" w:hAnsi="Times New Roman" w:cs="Times New Roman"/>
        </w:rPr>
        <w:t>,</w:t>
      </w:r>
      <w:r w:rsidRPr="000F7ADF">
        <w:rPr>
          <w:rFonts w:ascii="Times New Roman" w:hAnsi="Times New Roman" w:cs="Times New Roman"/>
        </w:rPr>
        <w:t xml:space="preserve"> en el marco de la Política para la Atención, Prevención y Erradicación de la Violencia contra la mujer, niñas, niños y adolescentes.</w:t>
      </w:r>
    </w:p>
    <w:p w14:paraId="238620C5" w14:textId="77777777" w:rsidR="00546435" w:rsidRPr="000F7ADF" w:rsidRDefault="00546435" w:rsidP="0012397A">
      <w:pPr>
        <w:pStyle w:val="Textoindependiente"/>
        <w:spacing w:line="276" w:lineRule="auto"/>
        <w:jc w:val="both"/>
        <w:rPr>
          <w:rFonts w:ascii="Times New Roman" w:hAnsi="Times New Roman" w:cs="Times New Roman"/>
        </w:rPr>
      </w:pPr>
    </w:p>
    <w:p w14:paraId="6BA3E853" w14:textId="77777777" w:rsidR="00546435" w:rsidRPr="000F7ADF" w:rsidRDefault="00546435" w:rsidP="0012397A">
      <w:pPr>
        <w:pStyle w:val="Textoindependiente"/>
        <w:spacing w:line="276" w:lineRule="auto"/>
        <w:jc w:val="both"/>
        <w:rPr>
          <w:rFonts w:ascii="Times New Roman" w:hAnsi="Times New Roman" w:cs="Times New Roman"/>
        </w:rPr>
      </w:pPr>
    </w:p>
    <w:p w14:paraId="0A14B24A" w14:textId="77777777" w:rsidR="00546435" w:rsidRPr="000F7ADF" w:rsidRDefault="00546435" w:rsidP="0012397A">
      <w:pPr>
        <w:spacing w:line="276" w:lineRule="auto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  <w:r w:rsidRPr="000F7ADF"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  <w:t>Atentamente,</w:t>
      </w:r>
    </w:p>
    <w:p w14:paraId="5708775B" w14:textId="77777777" w:rsidR="00546435" w:rsidRPr="000F7ADF" w:rsidRDefault="00546435" w:rsidP="0012397A">
      <w:pPr>
        <w:spacing w:line="276" w:lineRule="auto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</w:p>
    <w:p w14:paraId="50CFA3DF" w14:textId="77777777" w:rsidR="00AE7B45" w:rsidRPr="000F7ADF" w:rsidRDefault="00AE7B45" w:rsidP="0012397A">
      <w:pPr>
        <w:spacing w:line="276" w:lineRule="auto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</w:p>
    <w:p w14:paraId="7AD7B9EB" w14:textId="77777777" w:rsidR="00546435" w:rsidRPr="000F7ADF" w:rsidRDefault="00546435" w:rsidP="0012397A">
      <w:pPr>
        <w:spacing w:line="276" w:lineRule="auto"/>
        <w:rPr>
          <w:rFonts w:ascii="Times New Roman" w:eastAsia="Liberation Sans Narrow" w:hAnsi="Times New Roman" w:cs="Times New Roman"/>
          <w:color w:val="auto"/>
          <w:sz w:val="22"/>
          <w:szCs w:val="22"/>
          <w:lang w:val="es-EC" w:eastAsia="es-EC" w:bidi="es-EC"/>
        </w:rPr>
      </w:pPr>
    </w:p>
    <w:p w14:paraId="410460BC" w14:textId="5BDC62B1" w:rsidR="00546435" w:rsidRPr="000F7ADF" w:rsidRDefault="00546435" w:rsidP="0012397A">
      <w:pPr>
        <w:spacing w:line="276" w:lineRule="auto"/>
        <w:rPr>
          <w:rFonts w:ascii="Times New Roman" w:eastAsia="Liberation Sans Narrow" w:hAnsi="Times New Roman" w:cs="Times New Roman"/>
          <w:b/>
          <w:color w:val="auto"/>
          <w:sz w:val="22"/>
          <w:szCs w:val="22"/>
          <w:lang w:val="es-EC" w:eastAsia="es-EC" w:bidi="es-EC"/>
        </w:rPr>
      </w:pPr>
      <w:r w:rsidRPr="000F7ADF">
        <w:rPr>
          <w:rFonts w:ascii="Times New Roman" w:eastAsia="Liberation Sans Narrow" w:hAnsi="Times New Roman" w:cs="Times New Roman"/>
          <w:b/>
          <w:color w:val="auto"/>
          <w:sz w:val="22"/>
          <w:szCs w:val="22"/>
          <w:lang w:val="es-EC" w:eastAsia="es-EC" w:bidi="es-EC"/>
        </w:rPr>
        <w:t>Firma autorizada [completa e iniciales]:</w:t>
      </w:r>
      <w:r w:rsidRPr="000F7ADF">
        <w:rPr>
          <w:rFonts w:ascii="Times New Roman" w:eastAsia="Liberation Sans Narrow" w:hAnsi="Times New Roman" w:cs="Times New Roman"/>
          <w:b/>
          <w:color w:val="auto"/>
          <w:sz w:val="22"/>
          <w:szCs w:val="22"/>
          <w:lang w:val="es-EC" w:eastAsia="es-EC" w:bidi="es-EC"/>
        </w:rPr>
        <w:tab/>
      </w:r>
    </w:p>
    <w:p w14:paraId="5FFFE995" w14:textId="30C2FCEA" w:rsidR="00546435" w:rsidRPr="000F7ADF" w:rsidRDefault="00546435" w:rsidP="0012397A">
      <w:pPr>
        <w:spacing w:line="276" w:lineRule="auto"/>
        <w:rPr>
          <w:rFonts w:ascii="Times New Roman" w:eastAsia="Liberation Sans Narrow" w:hAnsi="Times New Roman" w:cs="Times New Roman"/>
          <w:b/>
          <w:color w:val="auto"/>
          <w:sz w:val="22"/>
          <w:szCs w:val="22"/>
          <w:lang w:val="es-EC" w:eastAsia="es-EC" w:bidi="es-EC"/>
        </w:rPr>
      </w:pPr>
      <w:r w:rsidRPr="000F7ADF">
        <w:rPr>
          <w:rFonts w:ascii="Times New Roman" w:eastAsia="Liberation Sans Narrow" w:hAnsi="Times New Roman" w:cs="Times New Roman"/>
          <w:b/>
          <w:color w:val="auto"/>
          <w:sz w:val="22"/>
          <w:szCs w:val="22"/>
          <w:lang w:val="es-EC" w:eastAsia="es-EC" w:bidi="es-EC"/>
        </w:rPr>
        <w:t xml:space="preserve">Nombre y cargo del signatario: </w:t>
      </w:r>
    </w:p>
    <w:p w14:paraId="77B0D86F" w14:textId="436D63F7" w:rsidR="00546435" w:rsidRPr="000F7ADF" w:rsidRDefault="00546435" w:rsidP="0012397A">
      <w:pPr>
        <w:spacing w:line="276" w:lineRule="auto"/>
        <w:rPr>
          <w:rFonts w:ascii="Times New Roman" w:eastAsia="Liberation Sans Narrow" w:hAnsi="Times New Roman" w:cs="Times New Roman"/>
          <w:b/>
          <w:color w:val="auto"/>
          <w:sz w:val="22"/>
          <w:szCs w:val="22"/>
          <w:lang w:val="es-EC" w:eastAsia="es-EC" w:bidi="es-EC"/>
        </w:rPr>
      </w:pPr>
      <w:r w:rsidRPr="000F7ADF">
        <w:rPr>
          <w:rFonts w:ascii="Times New Roman" w:eastAsia="Liberation Sans Narrow" w:hAnsi="Times New Roman" w:cs="Times New Roman"/>
          <w:b/>
          <w:color w:val="auto"/>
          <w:sz w:val="22"/>
          <w:szCs w:val="22"/>
          <w:lang w:val="es-EC" w:eastAsia="es-EC" w:bidi="es-EC"/>
        </w:rPr>
        <w:t xml:space="preserve">Nombre de la Organización: </w:t>
      </w:r>
    </w:p>
    <w:p w14:paraId="566C1C53" w14:textId="0DE622BF" w:rsidR="00546435" w:rsidRPr="000F7ADF" w:rsidRDefault="00572C62" w:rsidP="0012397A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s-EC"/>
        </w:rPr>
      </w:pPr>
      <w:r w:rsidRPr="000F7ADF">
        <w:rPr>
          <w:rFonts w:ascii="Times New Roman" w:eastAsia="Liberation Sans Narrow" w:hAnsi="Times New Roman" w:cs="Times New Roman"/>
          <w:b/>
          <w:color w:val="auto"/>
          <w:sz w:val="22"/>
          <w:szCs w:val="22"/>
          <w:lang w:val="es-EC" w:eastAsia="es-EC" w:bidi="es-EC"/>
        </w:rPr>
        <w:t xml:space="preserve">Dirección, correo electrónico </w:t>
      </w:r>
      <w:r w:rsidR="00546435" w:rsidRPr="000F7ADF">
        <w:rPr>
          <w:rFonts w:ascii="Times New Roman" w:eastAsia="Liberation Sans Narrow" w:hAnsi="Times New Roman" w:cs="Times New Roman"/>
          <w:b/>
          <w:color w:val="auto"/>
          <w:sz w:val="22"/>
          <w:szCs w:val="22"/>
          <w:lang w:val="es-EC" w:eastAsia="es-EC" w:bidi="es-EC"/>
        </w:rPr>
        <w:t>y teléfono de la organización:</w:t>
      </w:r>
    </w:p>
    <w:p w14:paraId="0C877BB0" w14:textId="77777777" w:rsidR="00546435" w:rsidRPr="000F7ADF" w:rsidRDefault="00546435" w:rsidP="0012397A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p w14:paraId="44A0D91E" w14:textId="77777777" w:rsidR="00546435" w:rsidRPr="000F7ADF" w:rsidRDefault="00546435" w:rsidP="0012397A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9B626FE" w14:textId="77777777" w:rsidR="00546435" w:rsidRPr="000F7ADF" w:rsidRDefault="00546435" w:rsidP="0012397A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206A960B" w14:textId="77777777" w:rsidR="00336DF0" w:rsidRPr="000F7ADF" w:rsidRDefault="00336DF0" w:rsidP="0083169C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241D9366" w14:textId="73CD2100" w:rsidR="00336DF0" w:rsidRPr="000F7ADF" w:rsidRDefault="004053F4" w:rsidP="00336DF0">
      <w:pPr>
        <w:pStyle w:val="Ttulo2"/>
        <w:spacing w:before="101"/>
        <w:jc w:val="center"/>
        <w:rPr>
          <w:rFonts w:ascii="Times New Roman" w:hAnsi="Times New Roman" w:cs="Times New Roman"/>
          <w:color w:val="auto"/>
          <w:sz w:val="24"/>
          <w:szCs w:val="28"/>
          <w:lang w:val="es-EC"/>
        </w:rPr>
      </w:pPr>
      <w:bookmarkStart w:id="13" w:name="_Toc52916954"/>
      <w:bookmarkStart w:id="14" w:name="_Toc94103141"/>
      <w:r w:rsidRPr="000F7ADF">
        <w:rPr>
          <w:rFonts w:ascii="Times New Roman" w:hAnsi="Times New Roman" w:cs="Times New Roman"/>
          <w:color w:val="auto"/>
          <w:szCs w:val="28"/>
          <w:lang w:val="es-EC"/>
        </w:rPr>
        <w:lastRenderedPageBreak/>
        <w:t>Formulario 3.- Propuesta Técnica</w:t>
      </w:r>
      <w:bookmarkEnd w:id="13"/>
      <w:bookmarkEnd w:id="14"/>
    </w:p>
    <w:p w14:paraId="1DAC81CE" w14:textId="77777777" w:rsidR="003C4602" w:rsidRPr="000F7ADF" w:rsidRDefault="003C4602" w:rsidP="003C4602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DFC75D4" w14:textId="760EECE2" w:rsidR="00336DF0" w:rsidRPr="000F7ADF" w:rsidRDefault="00336DF0" w:rsidP="00984F06">
      <w:pPr>
        <w:pStyle w:val="Ttulo2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15" w:name="_Toc52916955"/>
      <w:bookmarkStart w:id="16" w:name="_Toc94103142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Datos Generales</w:t>
      </w:r>
      <w:bookmarkEnd w:id="15"/>
      <w:bookmarkEnd w:id="16"/>
    </w:p>
    <w:p w14:paraId="5941367B" w14:textId="77777777" w:rsidR="003C4602" w:rsidRPr="000F7ADF" w:rsidRDefault="003C4602" w:rsidP="003C4602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8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4556"/>
      </w:tblGrid>
      <w:tr w:rsidR="00A728B2" w:rsidRPr="000F7ADF" w14:paraId="783ACF21" w14:textId="77777777" w:rsidTr="003C4602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FF40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09AD" w14:textId="77777777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Nombre de la Propuesta: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3FA01" w14:textId="37FF49BA" w:rsidR="00336DF0" w:rsidRPr="000F7ADF" w:rsidRDefault="00A728B2" w:rsidP="00A728B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Fortalecimiento de la atención a víctimas de violencia de género a través de</w:t>
            </w:r>
            <w:r w:rsidR="00336DF0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Centro de Atención</w:t>
            </w: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Integral </w:t>
            </w:r>
            <w:r w:rsidR="00336DF0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/Casa de Acogida</w:t>
            </w: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de la Organización Social sin fines de lucro XXX</w:t>
            </w:r>
            <w:r w:rsidR="00336DF0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, </w:t>
            </w: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ubicado</w:t>
            </w:r>
            <w:r w:rsidR="00336DF0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en (indicar la</w:t>
            </w:r>
            <w:r w:rsidR="00572C62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cantón/</w:t>
            </w:r>
            <w:r w:rsidR="00336DF0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provincia)</w:t>
            </w:r>
          </w:p>
        </w:tc>
      </w:tr>
      <w:tr w:rsidR="00A728B2" w:rsidRPr="000F7ADF" w14:paraId="7E726FBD" w14:textId="77777777" w:rsidTr="003C4602">
        <w:trPr>
          <w:trHeight w:val="2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6673" w14:textId="77777777" w:rsidR="002A3D24" w:rsidRPr="000F7ADF" w:rsidRDefault="002A3D24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251D" w14:textId="1B34C9FF" w:rsidR="002A3D24" w:rsidRPr="000F7ADF" w:rsidRDefault="00572C62" w:rsidP="00572C6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Organización social</w:t>
            </w:r>
            <w:r w:rsidR="002A3D24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: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B37B" w14:textId="57BC3006" w:rsidR="002A3D24" w:rsidRPr="000F7ADF" w:rsidRDefault="00572C62" w:rsidP="004451C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Nombre de la organización</w:t>
            </w:r>
            <w:r w:rsidR="00A728B2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social</w:t>
            </w:r>
          </w:p>
        </w:tc>
      </w:tr>
      <w:tr w:rsidR="00A728B2" w:rsidRPr="000F7ADF" w14:paraId="11F0D9EB" w14:textId="77777777" w:rsidTr="003C4602">
        <w:trPr>
          <w:trHeight w:val="2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0BDE" w14:textId="184F58E6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39EB" w14:textId="77777777" w:rsidR="002A3D24" w:rsidRPr="000F7ADF" w:rsidRDefault="002A3D24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  <w:p w14:paraId="58B90642" w14:textId="1FDF2755" w:rsidR="00336DF0" w:rsidRPr="000F7ADF" w:rsidRDefault="00572C62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Entidades cooperantes</w:t>
            </w:r>
            <w:r w:rsidR="002A3D24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: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FE2D" w14:textId="59623E72" w:rsidR="00336DF0" w:rsidRPr="000F7ADF" w:rsidRDefault="00FB6B5F" w:rsidP="00FE11F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iCs/>
                <w:color w:val="auto"/>
                <w:w w:val="99"/>
                <w:sz w:val="22"/>
                <w:szCs w:val="24"/>
                <w:lang w:val="es-EC"/>
              </w:rPr>
              <w:t>Detalle de instituciones y/u organizaciones que apoyan financieramente a la organización social</w:t>
            </w:r>
          </w:p>
        </w:tc>
      </w:tr>
      <w:tr w:rsidR="00A728B2" w:rsidRPr="000F7ADF" w14:paraId="3B916328" w14:textId="77777777" w:rsidTr="003C4602">
        <w:trPr>
          <w:trHeight w:val="5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D07B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DCCB" w14:textId="77777777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Monto total de la propuesta:</w:t>
            </w: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0FDB" w14:textId="2671C9E7" w:rsidR="00336DF0" w:rsidRPr="000F7ADF" w:rsidRDefault="00FE11F1" w:rsidP="004451C1">
            <w:pPr>
              <w:pStyle w:val="Textosinformato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7AD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Monto solicitado al SD</w:t>
            </w:r>
            <w:r w:rsidR="00336DF0" w:rsidRPr="000F7AD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H:</w:t>
            </w:r>
            <w:r w:rsidR="00336DF0" w:rsidRPr="000F7AD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A3D24" w:rsidRPr="000F7ADF">
              <w:rPr>
                <w:rFonts w:ascii="Times New Roman" w:hAnsi="Times New Roman"/>
                <w:sz w:val="22"/>
                <w:szCs w:val="22"/>
                <w:lang w:eastAsia="en-US"/>
              </w:rPr>
              <w:t>$…...........</w:t>
            </w:r>
          </w:p>
          <w:p w14:paraId="68310921" w14:textId="34845C2D" w:rsidR="00336DF0" w:rsidRPr="000F7ADF" w:rsidRDefault="00336DF0" w:rsidP="004451C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Monto de contraparte:</w:t>
            </w: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$.</w:t>
            </w:r>
            <w:r w:rsidR="002A3D24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...................</w:t>
            </w:r>
          </w:p>
          <w:p w14:paraId="5273B270" w14:textId="54D10250" w:rsidR="00336DF0" w:rsidRPr="000F7ADF" w:rsidRDefault="003C4602" w:rsidP="004451C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 w:eastAsia="es-ES"/>
              </w:rPr>
              <w:t>Monto total de la Propuesta:</w:t>
            </w: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 w:eastAsia="es-ES"/>
              </w:rPr>
              <w:t xml:space="preserve"> $.</w:t>
            </w:r>
            <w:r w:rsidR="002A3D24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 w:eastAsia="es-ES"/>
              </w:rPr>
              <w:t>..................</w:t>
            </w:r>
          </w:p>
        </w:tc>
      </w:tr>
      <w:tr w:rsidR="00A728B2" w:rsidRPr="000F7ADF" w14:paraId="13CEE014" w14:textId="77777777" w:rsidTr="003C4602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C1A8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338DA" w14:textId="77777777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Cobertura de la propuesta: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882DF" w14:textId="69A16C91" w:rsidR="00572C62" w:rsidRPr="000F7ADF" w:rsidRDefault="00572C62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Parroquia/s:</w:t>
            </w:r>
          </w:p>
          <w:p w14:paraId="05DC2B5A" w14:textId="77777777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Cantón/es: </w:t>
            </w:r>
          </w:p>
          <w:p w14:paraId="6A77DFBA" w14:textId="3E2C2E83" w:rsidR="00336DF0" w:rsidRPr="000F7ADF" w:rsidRDefault="00572C62" w:rsidP="004451C1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Provincia: </w:t>
            </w:r>
          </w:p>
        </w:tc>
      </w:tr>
      <w:tr w:rsidR="00A728B2" w:rsidRPr="000F7ADF" w14:paraId="669AEA10" w14:textId="77777777" w:rsidTr="003C4602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1C43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11F3" w14:textId="77777777" w:rsidR="00FE11F1" w:rsidRPr="000F7ADF" w:rsidRDefault="00FE11F1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  <w:p w14:paraId="2E83E446" w14:textId="77777777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Plazo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122C" w14:textId="142C91B2" w:rsidR="00336DF0" w:rsidRPr="000F7ADF" w:rsidRDefault="00FE11F1" w:rsidP="001D4344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Desde la fecha de suscripción del convenio hasta el 31 de diciembre de 2022</w:t>
            </w:r>
          </w:p>
        </w:tc>
      </w:tr>
      <w:tr w:rsidR="00A728B2" w:rsidRPr="000F7ADF" w14:paraId="3E479259" w14:textId="0927262C" w:rsidTr="00572327">
        <w:trPr>
          <w:trHeight w:val="19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A40E" w14:textId="77777777" w:rsidR="00EB4D73" w:rsidRPr="000F7ADF" w:rsidRDefault="00EB4D73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99CE" w14:textId="5AF61FD4" w:rsidR="00EB4D73" w:rsidRPr="000F7ADF" w:rsidRDefault="00EB4D73" w:rsidP="00EB4D73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Modalidad de atención: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120B" w14:textId="42113CDF" w:rsidR="00EB4D73" w:rsidRPr="000F7ADF" w:rsidRDefault="00EB4D73" w:rsidP="00EB4D73">
            <w:pPr>
              <w:spacing w:line="276" w:lineRule="auto"/>
              <w:jc w:val="both"/>
              <w:rPr>
                <w:rFonts w:ascii="Times New Roman" w:eastAsia="Segoe UI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Segoe UI" w:hAnsi="Times New Roman" w:cs="Times New Roman"/>
                <w:color w:val="auto"/>
                <w:sz w:val="22"/>
                <w:szCs w:val="22"/>
                <w:lang w:val="es-EC"/>
              </w:rPr>
              <w:t xml:space="preserve">Estamos postulando para </w:t>
            </w:r>
            <w:r w:rsidR="00FB6B5F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Centro de Atención y/o </w:t>
            </w: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Casa de Acogida</w:t>
            </w:r>
          </w:p>
        </w:tc>
      </w:tr>
      <w:tr w:rsidR="00A728B2" w:rsidRPr="000F7ADF" w14:paraId="45576E0A" w14:textId="77777777" w:rsidTr="003C46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1A84" w14:textId="77777777" w:rsidR="00EB4D73" w:rsidRPr="000F7ADF" w:rsidRDefault="00EB4D73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2B3F" w14:textId="77777777" w:rsidR="00EB4D73" w:rsidRPr="000F7ADF" w:rsidRDefault="00EB4D73" w:rsidP="00EB4D73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Alineación a las Políticas Públicas Nacionales e Institucionales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1B9E" w14:textId="1F6CDEFE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F7ADF">
              <w:rPr>
                <w:rFonts w:ascii="Times New Roman" w:hAnsi="Times New Roman"/>
              </w:rPr>
              <w:t xml:space="preserve">Constitución de la </w:t>
            </w:r>
            <w:r w:rsidR="00572327" w:rsidRPr="000F7ADF">
              <w:rPr>
                <w:rFonts w:ascii="Times New Roman" w:hAnsi="Times New Roman"/>
              </w:rPr>
              <w:t xml:space="preserve">República </w:t>
            </w:r>
            <w:r w:rsidR="00A728B2" w:rsidRPr="000F7ADF">
              <w:rPr>
                <w:rFonts w:ascii="Times New Roman" w:hAnsi="Times New Roman"/>
              </w:rPr>
              <w:t>de Ecuador</w:t>
            </w:r>
          </w:p>
          <w:p w14:paraId="38D7C065" w14:textId="77777777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23474564" w14:textId="6E74228C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F7ADF">
              <w:rPr>
                <w:rFonts w:ascii="Times New Roman" w:hAnsi="Times New Roman"/>
              </w:rPr>
              <w:t xml:space="preserve">Ley </w:t>
            </w:r>
            <w:r w:rsidR="00A728B2" w:rsidRPr="000F7ADF">
              <w:rPr>
                <w:rFonts w:ascii="Times New Roman" w:hAnsi="Times New Roman"/>
              </w:rPr>
              <w:t>O</w:t>
            </w:r>
            <w:r w:rsidR="00572327" w:rsidRPr="000F7ADF">
              <w:rPr>
                <w:rFonts w:ascii="Times New Roman" w:hAnsi="Times New Roman"/>
              </w:rPr>
              <w:t xml:space="preserve">rgánica </w:t>
            </w:r>
            <w:r w:rsidR="00A728B2" w:rsidRPr="000F7ADF">
              <w:rPr>
                <w:rFonts w:ascii="Times New Roman" w:hAnsi="Times New Roman"/>
              </w:rPr>
              <w:t>Integral para Prevenir y Erradicar la Violencia contra las M</w:t>
            </w:r>
            <w:r w:rsidR="00572327" w:rsidRPr="000F7ADF">
              <w:rPr>
                <w:rFonts w:ascii="Times New Roman" w:hAnsi="Times New Roman"/>
              </w:rPr>
              <w:t xml:space="preserve">ujeres </w:t>
            </w:r>
            <w:r w:rsidR="00A728B2" w:rsidRPr="000F7ADF">
              <w:rPr>
                <w:rFonts w:ascii="Times New Roman" w:hAnsi="Times New Roman"/>
              </w:rPr>
              <w:t>y su Reglamento</w:t>
            </w:r>
          </w:p>
          <w:p w14:paraId="3D5A4281" w14:textId="05E7A8E6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F7ADF">
              <w:rPr>
                <w:rFonts w:ascii="Times New Roman" w:hAnsi="Times New Roman"/>
              </w:rPr>
              <w:t xml:space="preserve">  </w:t>
            </w:r>
          </w:p>
          <w:p w14:paraId="329845AE" w14:textId="785E5A27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F7ADF">
              <w:rPr>
                <w:rFonts w:ascii="Times New Roman" w:hAnsi="Times New Roman"/>
              </w:rPr>
              <w:t>Pla</w:t>
            </w:r>
            <w:r w:rsidR="00572327" w:rsidRPr="000F7ADF">
              <w:rPr>
                <w:rFonts w:ascii="Times New Roman" w:hAnsi="Times New Roman"/>
              </w:rPr>
              <w:t>n</w:t>
            </w:r>
            <w:r w:rsidRPr="000F7ADF">
              <w:rPr>
                <w:rFonts w:ascii="Times New Roman" w:hAnsi="Times New Roman"/>
              </w:rPr>
              <w:t xml:space="preserve"> Nacional de Desarrollo </w:t>
            </w:r>
          </w:p>
          <w:p w14:paraId="0769F42F" w14:textId="77777777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78211E05" w14:textId="77777777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1DC89211" w14:textId="0D37FC77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F7ADF">
              <w:rPr>
                <w:rFonts w:ascii="Times New Roman" w:hAnsi="Times New Roman"/>
              </w:rPr>
              <w:t>Plan Nacional de Prevención y Erradicación de la Violenci</w:t>
            </w:r>
            <w:r w:rsidR="00A728B2" w:rsidRPr="000F7ADF">
              <w:rPr>
                <w:rFonts w:ascii="Times New Roman" w:hAnsi="Times New Roman"/>
              </w:rPr>
              <w:t>a</w:t>
            </w:r>
          </w:p>
          <w:p w14:paraId="53C2D5F2" w14:textId="77777777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33827FAC" w14:textId="77777777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3068BF94" w14:textId="77777777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4F59DBF0" w14:textId="6098D7EA" w:rsidR="00EB4D73" w:rsidRPr="000F7ADF" w:rsidRDefault="00EB4D73" w:rsidP="00EB4D73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6254608" w14:textId="06C96B2C" w:rsidR="00336DF0" w:rsidRPr="000F7ADF" w:rsidRDefault="00336DF0" w:rsidP="00336DF0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p w14:paraId="3F3FDFA7" w14:textId="77777777" w:rsidR="006524C2" w:rsidRPr="000F7ADF" w:rsidRDefault="006524C2" w:rsidP="00336DF0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p w14:paraId="0CA70237" w14:textId="77777777" w:rsidR="00E4154A" w:rsidRPr="000F7ADF" w:rsidRDefault="00E4154A" w:rsidP="00336DF0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p w14:paraId="1F77F63C" w14:textId="77777777" w:rsidR="004053F4" w:rsidRPr="000F7ADF" w:rsidRDefault="004053F4" w:rsidP="00336DF0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p w14:paraId="7D057E89" w14:textId="77777777" w:rsidR="004053F4" w:rsidRPr="000F7ADF" w:rsidRDefault="004053F4" w:rsidP="00336DF0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p w14:paraId="1EFC76ED" w14:textId="56F5E418" w:rsidR="00336DF0" w:rsidRPr="000F7ADF" w:rsidRDefault="00336DF0" w:rsidP="00984F06">
      <w:pPr>
        <w:pStyle w:val="Ttulo2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17" w:name="_Toc52916956"/>
      <w:bookmarkStart w:id="18" w:name="_Toc94103143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lastRenderedPageBreak/>
        <w:t xml:space="preserve">Datos de la </w:t>
      </w:r>
      <w:r w:rsidR="00572C62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organización social</w:t>
      </w:r>
      <w:bookmarkEnd w:id="17"/>
      <w:bookmarkEnd w:id="18"/>
    </w:p>
    <w:p w14:paraId="566B29A7" w14:textId="77777777" w:rsidR="003C4602" w:rsidRPr="000F7ADF" w:rsidRDefault="003C4602" w:rsidP="003C4602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873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3544"/>
        <w:gridCol w:w="4529"/>
      </w:tblGrid>
      <w:tr w:rsidR="000C657E" w:rsidRPr="000F7ADF" w14:paraId="65501698" w14:textId="77777777" w:rsidTr="003C4602">
        <w:trPr>
          <w:trHeight w:val="261"/>
          <w:hidden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D76A" w14:textId="77777777" w:rsidR="00336DF0" w:rsidRPr="000F7ADF" w:rsidRDefault="00336DF0" w:rsidP="00984F06">
            <w:pPr>
              <w:pStyle w:val="Prrafodelista"/>
              <w:numPr>
                <w:ilvl w:val="0"/>
                <w:numId w:val="7"/>
              </w:numPr>
              <w:spacing w:after="0"/>
              <w:contextualSpacing w:val="0"/>
              <w:rPr>
                <w:rFonts w:ascii="Times New Roman" w:eastAsia="MS Mincho" w:hAnsi="Times New Roman"/>
                <w:b/>
                <w:vanish/>
                <w:lang w:eastAsia="es-ES"/>
              </w:rPr>
            </w:pPr>
          </w:p>
          <w:p w14:paraId="2839DEFE" w14:textId="77777777" w:rsidR="00336DF0" w:rsidRPr="000F7ADF" w:rsidRDefault="00336DF0" w:rsidP="00984F06">
            <w:pPr>
              <w:pStyle w:val="Prrafodelista"/>
              <w:numPr>
                <w:ilvl w:val="0"/>
                <w:numId w:val="7"/>
              </w:numPr>
              <w:spacing w:after="0"/>
              <w:contextualSpacing w:val="0"/>
              <w:rPr>
                <w:rFonts w:ascii="Times New Roman" w:eastAsia="MS Mincho" w:hAnsi="Times New Roman"/>
                <w:b/>
                <w:vanish/>
                <w:lang w:eastAsia="es-ES"/>
              </w:rPr>
            </w:pPr>
          </w:p>
          <w:p w14:paraId="4F2C75D0" w14:textId="77777777" w:rsidR="00336DF0" w:rsidRPr="000F7ADF" w:rsidRDefault="00336DF0" w:rsidP="00984F06">
            <w:pPr>
              <w:pStyle w:val="Prrafodelista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spacing w:after="0"/>
              <w:contextualSpacing w:val="0"/>
              <w:rPr>
                <w:rFonts w:ascii="Times New Roman" w:eastAsia="MS Mincho" w:hAnsi="Times New Roman"/>
                <w:b/>
                <w:vanish/>
                <w:lang w:eastAsia="es-ES"/>
              </w:rPr>
            </w:pPr>
          </w:p>
          <w:p w14:paraId="77B08799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EED05" w14:textId="2EC04F5E" w:rsidR="00336DF0" w:rsidRPr="000F7ADF" w:rsidRDefault="00336DF0" w:rsidP="00572C6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Nombre de la </w:t>
            </w:r>
            <w:r w:rsidR="00572C62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organización social</w:t>
            </w: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: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BD25" w14:textId="77777777" w:rsidR="00336DF0" w:rsidRPr="000F7ADF" w:rsidRDefault="00336DF0" w:rsidP="004451C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0C657E" w:rsidRPr="000F7ADF" w14:paraId="192C5171" w14:textId="77777777" w:rsidTr="003C4602">
        <w:trPr>
          <w:trHeight w:val="55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C379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D544" w14:textId="3BE25D66" w:rsidR="00336DF0" w:rsidRPr="000F7ADF" w:rsidRDefault="00572C62" w:rsidP="00572C6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highlight w:val="yellow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Acuerdo Ministerial de creación de la organización solicitante: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8983" w14:textId="77777777" w:rsidR="00336DF0" w:rsidRPr="000F7ADF" w:rsidRDefault="00336DF0" w:rsidP="004451C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0C657E" w:rsidRPr="000F7ADF" w14:paraId="7758C3AB" w14:textId="77777777" w:rsidTr="003C4602">
        <w:trPr>
          <w:trHeight w:val="47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106D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FE2A" w14:textId="60F55A91" w:rsidR="00336DF0" w:rsidRPr="000F7ADF" w:rsidRDefault="00572C62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RUC de la organización solicitante</w:t>
            </w:r>
            <w:r w:rsidR="00572327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:</w:t>
            </w: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5F8E" w14:textId="7625F302" w:rsidR="00336DF0" w:rsidRPr="000F7ADF" w:rsidRDefault="00336DF0" w:rsidP="004451C1">
            <w:pPr>
              <w:spacing w:line="276" w:lineRule="auto"/>
              <w:jc w:val="both"/>
              <w:rPr>
                <w:rFonts w:ascii="Times New Roman" w:eastAsia="Segoe UI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0C657E" w:rsidRPr="000F7ADF" w14:paraId="703FA198" w14:textId="77777777" w:rsidTr="003C4602">
        <w:trPr>
          <w:trHeight w:val="23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6558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9BEF" w14:textId="6E94DC0B" w:rsidR="00336DF0" w:rsidRPr="000F7ADF" w:rsidRDefault="00AE0BE8" w:rsidP="00572C6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Dirección completa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1E27" w14:textId="77777777" w:rsidR="00336DF0" w:rsidRPr="000F7ADF" w:rsidRDefault="00336DF0" w:rsidP="004451C1">
            <w:pPr>
              <w:spacing w:line="276" w:lineRule="auto"/>
              <w:jc w:val="both"/>
              <w:rPr>
                <w:rFonts w:ascii="Times New Roman" w:eastAsia="Segoe UI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0C657E" w:rsidRPr="000F7ADF" w14:paraId="4DA69FA8" w14:textId="77777777" w:rsidTr="00572C62">
        <w:trPr>
          <w:trHeight w:val="26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45EB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3266" w14:textId="4D95E0BF" w:rsidR="00336DF0" w:rsidRPr="000F7ADF" w:rsidRDefault="00AE0BE8" w:rsidP="004451C1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Teléfonos: </w:t>
            </w: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fijos y celulares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275B" w14:textId="77777777" w:rsidR="00336DF0" w:rsidRPr="000F7ADF" w:rsidRDefault="00336DF0" w:rsidP="004451C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0C657E" w:rsidRPr="000F7ADF" w14:paraId="2E188F22" w14:textId="77777777" w:rsidTr="003C4602">
        <w:trPr>
          <w:trHeight w:val="33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D975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26C9" w14:textId="3FF55C68" w:rsidR="00336DF0" w:rsidRPr="000F7ADF" w:rsidRDefault="00AE0BE8" w:rsidP="00572C62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Correo electrónico: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B93A" w14:textId="77777777" w:rsidR="00336DF0" w:rsidRPr="000F7ADF" w:rsidRDefault="00336DF0" w:rsidP="004451C1">
            <w:pPr>
              <w:pStyle w:val="Prrafodelista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C657E" w:rsidRPr="000F7ADF" w14:paraId="2661CD73" w14:textId="77777777" w:rsidTr="003C4602">
        <w:trPr>
          <w:trHeight w:val="13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D381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F8FF" w14:textId="0B7A6705" w:rsidR="00336DF0" w:rsidRPr="000F7ADF" w:rsidRDefault="00AE0BE8" w:rsidP="00572C62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Código postal: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0F4D" w14:textId="77777777" w:rsidR="00336DF0" w:rsidRPr="000F7ADF" w:rsidRDefault="00336DF0" w:rsidP="004451C1">
            <w:pPr>
              <w:pStyle w:val="Prrafodelista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C657E" w:rsidRPr="000F7ADF" w14:paraId="59193562" w14:textId="77777777" w:rsidTr="003C460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6B67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11DB" w14:textId="2E23D7DC" w:rsidR="00336DF0" w:rsidRPr="000F7ADF" w:rsidRDefault="00AE0BE8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 la experiencia de la organización solicitante: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C451" w14:textId="77777777" w:rsidR="00336DF0" w:rsidRPr="000F7ADF" w:rsidRDefault="00336DF0" w:rsidP="004451C1">
            <w:pPr>
              <w:pStyle w:val="Prrafodelista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C657E" w:rsidRPr="000F7ADF" w14:paraId="17C62883" w14:textId="77777777" w:rsidTr="003C460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E843" w14:textId="77777777" w:rsidR="00336DF0" w:rsidRPr="000F7ADF" w:rsidRDefault="00336DF0" w:rsidP="00984F06">
            <w:pPr>
              <w:numPr>
                <w:ilvl w:val="1"/>
                <w:numId w:val="6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2F41" w14:textId="3DCFF5C5" w:rsidR="00336DF0" w:rsidRPr="000F7ADF" w:rsidRDefault="00AE0BE8" w:rsidP="00572C6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Infraestructura, mobiliario y equipamiento: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8D15" w14:textId="77777777" w:rsidR="00336DF0" w:rsidRPr="000F7ADF" w:rsidRDefault="00336DF0" w:rsidP="004451C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76170D7C" w14:textId="77777777" w:rsidR="00336DF0" w:rsidRPr="000F7ADF" w:rsidRDefault="00336DF0" w:rsidP="00336DF0">
      <w:pPr>
        <w:spacing w:line="240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p w14:paraId="6D6D4FE5" w14:textId="787256C4" w:rsidR="00336DF0" w:rsidRPr="000F7ADF" w:rsidRDefault="00336DF0" w:rsidP="00984F06">
      <w:pPr>
        <w:pStyle w:val="Ttulo2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19" w:name="_Toc52916957"/>
      <w:bookmarkStart w:id="20" w:name="_Toc94103144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Datos del/la Representante Legal</w:t>
      </w:r>
      <w:bookmarkEnd w:id="19"/>
      <w:bookmarkEnd w:id="20"/>
    </w:p>
    <w:p w14:paraId="159EFC28" w14:textId="77777777" w:rsidR="003C4602" w:rsidRPr="000F7ADF" w:rsidRDefault="003C4602" w:rsidP="003C4602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873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713"/>
        <w:gridCol w:w="4387"/>
      </w:tblGrid>
      <w:tr w:rsidR="00FE2DB4" w:rsidRPr="000F7ADF" w14:paraId="4C2F274E" w14:textId="77777777" w:rsidTr="003C4602">
        <w:trPr>
          <w:hidden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36AB" w14:textId="77777777" w:rsidR="008777A4" w:rsidRPr="000F7ADF" w:rsidRDefault="008777A4" w:rsidP="00984F06">
            <w:pPr>
              <w:pStyle w:val="Prrafodelista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spacing w:after="0"/>
              <w:contextualSpacing w:val="0"/>
              <w:rPr>
                <w:rFonts w:ascii="Times New Roman" w:eastAsiaTheme="minorHAnsi" w:hAnsi="Times New Roman"/>
                <w:b/>
                <w:vanish/>
                <w:lang w:eastAsia="ja-JP"/>
              </w:rPr>
            </w:pPr>
          </w:p>
          <w:p w14:paraId="1409F113" w14:textId="77777777" w:rsidR="008777A4" w:rsidRPr="000F7ADF" w:rsidRDefault="008777A4" w:rsidP="00984F06">
            <w:pPr>
              <w:pStyle w:val="Prrafodelista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spacing w:after="0"/>
              <w:contextualSpacing w:val="0"/>
              <w:rPr>
                <w:rFonts w:ascii="Times New Roman" w:eastAsiaTheme="minorHAnsi" w:hAnsi="Times New Roman"/>
                <w:b/>
                <w:vanish/>
                <w:lang w:eastAsia="ja-JP"/>
              </w:rPr>
            </w:pPr>
          </w:p>
          <w:p w14:paraId="5C722D28" w14:textId="77777777" w:rsidR="008777A4" w:rsidRPr="000F7ADF" w:rsidRDefault="008777A4" w:rsidP="00984F06">
            <w:pPr>
              <w:pStyle w:val="Prrafodelista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spacing w:after="0"/>
              <w:contextualSpacing w:val="0"/>
              <w:rPr>
                <w:rFonts w:ascii="Times New Roman" w:eastAsiaTheme="minorHAnsi" w:hAnsi="Times New Roman"/>
                <w:b/>
                <w:vanish/>
                <w:lang w:eastAsia="ja-JP"/>
              </w:rPr>
            </w:pPr>
          </w:p>
          <w:p w14:paraId="233B4DC5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4A2C" w14:textId="05A35FF1" w:rsidR="00336DF0" w:rsidRPr="000F7ADF" w:rsidRDefault="00A728B2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Nombre del o </w:t>
            </w:r>
            <w:r w:rsidR="00336DF0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la  Representante legal.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3807" w14:textId="77777777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FE2DB4" w:rsidRPr="000F7ADF" w14:paraId="08BC8D0F" w14:textId="77777777" w:rsidTr="003C460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AF1B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7B7F" w14:textId="427E47A7" w:rsidR="00336DF0" w:rsidRPr="000F7ADF" w:rsidRDefault="00572C62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Cédula de identidad: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8510" w14:textId="77777777" w:rsidR="00336DF0" w:rsidRPr="000F7ADF" w:rsidRDefault="00336DF0" w:rsidP="004451C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FE2DB4" w:rsidRPr="000F7ADF" w14:paraId="72B13653" w14:textId="77777777" w:rsidTr="003C460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2E8C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2903E" w14:textId="68B6CB53" w:rsidR="00336DF0" w:rsidRPr="000F7ADF" w:rsidRDefault="00572C62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Dirección domiciliaria: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7D21" w14:textId="77777777" w:rsidR="00336DF0" w:rsidRPr="000F7ADF" w:rsidRDefault="00336DF0" w:rsidP="004451C1">
            <w:pPr>
              <w:pStyle w:val="Prrafodelista"/>
              <w:ind w:left="0"/>
              <w:rPr>
                <w:rFonts w:ascii="Times New Roman" w:hAnsi="Times New Roman"/>
              </w:rPr>
            </w:pPr>
          </w:p>
        </w:tc>
      </w:tr>
      <w:tr w:rsidR="00FE2DB4" w:rsidRPr="000F7ADF" w14:paraId="54DF62F0" w14:textId="77777777" w:rsidTr="003C460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F81B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D14A" w14:textId="1CF33EB5" w:rsidR="00336DF0" w:rsidRPr="000F7ADF" w:rsidRDefault="00572C62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Teléfono convencional: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E78A" w14:textId="77777777" w:rsidR="00336DF0" w:rsidRPr="000F7ADF" w:rsidRDefault="00336DF0" w:rsidP="004451C1">
            <w:pPr>
              <w:pStyle w:val="Prrafodelista"/>
              <w:ind w:left="0"/>
              <w:rPr>
                <w:rFonts w:ascii="Times New Roman" w:hAnsi="Times New Roman"/>
              </w:rPr>
            </w:pPr>
          </w:p>
        </w:tc>
      </w:tr>
      <w:tr w:rsidR="00FE2DB4" w:rsidRPr="000F7ADF" w14:paraId="7B2F5204" w14:textId="77777777" w:rsidTr="003C460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67CF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222C6" w14:textId="7E6140A7" w:rsidR="00336DF0" w:rsidRPr="000F7ADF" w:rsidRDefault="00576913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Teléfono celular: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F712" w14:textId="77777777" w:rsidR="00336DF0" w:rsidRPr="000F7ADF" w:rsidRDefault="00336DF0" w:rsidP="004451C1">
            <w:pPr>
              <w:pStyle w:val="Prrafodelista"/>
              <w:ind w:left="0"/>
              <w:rPr>
                <w:rFonts w:ascii="Times New Roman" w:hAnsi="Times New Roman"/>
              </w:rPr>
            </w:pPr>
          </w:p>
        </w:tc>
      </w:tr>
      <w:tr w:rsidR="00336DF0" w:rsidRPr="000F7ADF" w14:paraId="197D124A" w14:textId="77777777" w:rsidTr="003C460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538B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F182" w14:textId="40E16DCA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Correo electrónic</w:t>
            </w:r>
            <w:r w:rsidR="00576913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o: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E549" w14:textId="77777777" w:rsidR="00336DF0" w:rsidRPr="000F7ADF" w:rsidRDefault="00336DF0" w:rsidP="004451C1">
            <w:pPr>
              <w:pStyle w:val="Prrafodelista"/>
              <w:ind w:left="0"/>
              <w:rPr>
                <w:rFonts w:ascii="Times New Roman" w:hAnsi="Times New Roman"/>
              </w:rPr>
            </w:pPr>
          </w:p>
        </w:tc>
      </w:tr>
    </w:tbl>
    <w:p w14:paraId="6E336284" w14:textId="77777777" w:rsidR="00546435" w:rsidRPr="000F7ADF" w:rsidRDefault="00546435" w:rsidP="0083169C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445766A7" w14:textId="44B7DE16" w:rsidR="00336DF0" w:rsidRPr="000F7ADF" w:rsidRDefault="00336DF0" w:rsidP="00984F06">
      <w:pPr>
        <w:pStyle w:val="Ttulo2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21" w:name="_Toc52916958"/>
      <w:bookmarkStart w:id="22" w:name="_Toc94103145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Descripción de la Propuesta</w:t>
      </w:r>
      <w:bookmarkEnd w:id="21"/>
      <w:bookmarkEnd w:id="22"/>
    </w:p>
    <w:p w14:paraId="6809E284" w14:textId="77777777" w:rsidR="003C4602" w:rsidRPr="000F7ADF" w:rsidRDefault="003C4602" w:rsidP="003C4602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8789" w:type="dxa"/>
        <w:tblInd w:w="-34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68"/>
        <w:gridCol w:w="425"/>
        <w:gridCol w:w="3118"/>
        <w:gridCol w:w="2297"/>
        <w:gridCol w:w="1276"/>
        <w:gridCol w:w="1105"/>
      </w:tblGrid>
      <w:tr w:rsidR="00FE2DB4" w:rsidRPr="000F7ADF" w14:paraId="7B26DA39" w14:textId="77777777" w:rsidTr="004451C1">
        <w:trPr>
          <w:hidden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D797" w14:textId="77777777" w:rsidR="008777A4" w:rsidRPr="000F7ADF" w:rsidRDefault="008777A4" w:rsidP="00984F06">
            <w:pPr>
              <w:pStyle w:val="Prrafodelista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spacing w:after="0"/>
              <w:contextualSpacing w:val="0"/>
              <w:rPr>
                <w:rFonts w:ascii="Times New Roman" w:eastAsiaTheme="minorHAnsi" w:hAnsi="Times New Roman"/>
                <w:vanish/>
                <w:lang w:eastAsia="ja-JP"/>
              </w:rPr>
            </w:pPr>
          </w:p>
          <w:p w14:paraId="6BB29C70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53B2" w14:textId="60CC5752" w:rsidR="00336DF0" w:rsidRPr="000F7ADF" w:rsidRDefault="007D2722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Presentación</w:t>
            </w:r>
            <w:r w:rsidR="00576913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:</w:t>
            </w:r>
          </w:p>
          <w:p w14:paraId="2C1FB9CB" w14:textId="601CB9F7" w:rsidR="00336DF0" w:rsidRPr="000F7ADF" w:rsidRDefault="00336DF0" w:rsidP="00A728B2">
            <w:pPr>
              <w:pStyle w:val="Standard"/>
              <w:spacing w:after="0" w:line="276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06AB" w14:textId="600A5A85" w:rsidR="007D2722" w:rsidRPr="000F7ADF" w:rsidRDefault="006804A7" w:rsidP="00AE6E8E">
            <w:pPr>
              <w:pStyle w:val="Standard"/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Hacer alusión a la convocatoria y las razones por las que la organización social aplica a la misma</w:t>
            </w:r>
            <w:r w:rsidR="007D2722" w:rsidRPr="000F7AD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83F991B" w14:textId="3826110F" w:rsidR="007D2722" w:rsidRPr="000F7ADF" w:rsidRDefault="007D2722" w:rsidP="00AE6E8E">
            <w:pPr>
              <w:pStyle w:val="Standard"/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Detallar:</w:t>
            </w:r>
          </w:p>
          <w:p w14:paraId="1C7B9289" w14:textId="77777777" w:rsidR="007D2722" w:rsidRPr="000F7ADF" w:rsidRDefault="007D2722" w:rsidP="00984F06">
            <w:pPr>
              <w:numPr>
                <w:ilvl w:val="0"/>
                <w:numId w:val="33"/>
              </w:numPr>
              <w:suppressAutoHyphens/>
              <w:spacing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bookmarkStart w:id="23" w:name="_Toc94103146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Experiencia general en proyectos de desarrollo social,</w:t>
            </w:r>
            <w:bookmarkEnd w:id="23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</w:p>
          <w:p w14:paraId="4BB162FE" w14:textId="77777777" w:rsidR="007D2722" w:rsidRPr="000F7ADF" w:rsidRDefault="007D2722" w:rsidP="00984F06">
            <w:pPr>
              <w:numPr>
                <w:ilvl w:val="0"/>
                <w:numId w:val="33"/>
              </w:numPr>
              <w:suppressAutoHyphens/>
              <w:spacing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bookmarkStart w:id="24" w:name="_Toc94103147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Experiencia específica en temáticas de violencia basada en género hacia las mujeres</w:t>
            </w:r>
            <w:bookmarkEnd w:id="24"/>
          </w:p>
          <w:p w14:paraId="58276A53" w14:textId="619A31D6" w:rsidR="00336DF0" w:rsidRPr="000F7ADF" w:rsidRDefault="007D2722" w:rsidP="005B1DD5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6E8E" w:rsidRPr="000F7ADF">
              <w:rPr>
                <w:rFonts w:ascii="Times New Roman" w:hAnsi="Times New Roman"/>
                <w:sz w:val="18"/>
                <w:szCs w:val="18"/>
              </w:rPr>
              <w:t xml:space="preserve">(máximo </w:t>
            </w:r>
            <w:r w:rsidR="005B1DD5" w:rsidRPr="000F7ADF">
              <w:rPr>
                <w:rFonts w:ascii="Times New Roman" w:hAnsi="Times New Roman"/>
                <w:sz w:val="18"/>
                <w:szCs w:val="18"/>
              </w:rPr>
              <w:t>1 página</w:t>
            </w:r>
            <w:r w:rsidR="00AE6E8E" w:rsidRPr="000F7ADF">
              <w:rPr>
                <w:rFonts w:ascii="Times New Roman" w:hAnsi="Times New Roman"/>
                <w:sz w:val="18"/>
                <w:szCs w:val="18"/>
              </w:rPr>
              <w:t xml:space="preserve">).  </w:t>
            </w:r>
          </w:p>
        </w:tc>
      </w:tr>
      <w:tr w:rsidR="00AE6E8E" w:rsidRPr="000F7ADF" w14:paraId="73D0621A" w14:textId="77777777" w:rsidTr="004451C1">
        <w:trPr>
          <w:hidden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4338" w14:textId="77777777" w:rsidR="00AE6E8E" w:rsidRPr="000F7ADF" w:rsidRDefault="00AE6E8E" w:rsidP="00984F06">
            <w:pPr>
              <w:pStyle w:val="Prrafodelista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spacing w:after="0"/>
              <w:contextualSpacing w:val="0"/>
              <w:rPr>
                <w:rFonts w:ascii="Times New Roman" w:eastAsiaTheme="minorHAnsi" w:hAnsi="Times New Roman"/>
                <w:vanish/>
                <w:lang w:eastAsia="ja-JP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BB3F" w14:textId="61C117EE" w:rsidR="00AE6E8E" w:rsidRPr="000F7ADF" w:rsidRDefault="00AE6E8E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Justificación: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6AA1" w14:textId="77777777" w:rsidR="00AE6E8E" w:rsidRPr="000F7ADF" w:rsidRDefault="00AE6E8E" w:rsidP="00AE6E8E">
            <w:pPr>
              <w:pStyle w:val="Standard"/>
              <w:spacing w:line="276" w:lineRule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0F7AD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Referirse a los principios constitucionales y de la norma jurídica pertinente, a los objetivos del Plan Nacional de Desarrollo y otros </w:t>
            </w:r>
            <w:r w:rsidRPr="000F7ADF">
              <w:rPr>
                <w:rFonts w:ascii="Times New Roman" w:hAnsi="Times New Roman"/>
                <w:sz w:val="18"/>
                <w:szCs w:val="18"/>
              </w:rPr>
              <w:t>(máximo 400 caracteres)</w:t>
            </w:r>
            <w:r w:rsidRPr="000F7AD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.</w:t>
            </w:r>
            <w:r w:rsidRPr="000F7AD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</w:p>
          <w:p w14:paraId="70B53C1F" w14:textId="0FD93AD2" w:rsidR="00AE6E8E" w:rsidRPr="000F7ADF" w:rsidRDefault="00972F4C" w:rsidP="00AE6E8E">
            <w:pPr>
              <w:pStyle w:val="Standard"/>
              <w:spacing w:line="276" w:lineRule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lastRenderedPageBreak/>
              <w:t>Analizar</w:t>
            </w:r>
            <w:r w:rsidR="00AE6E8E" w:rsidRPr="000F7ADF">
              <w:rPr>
                <w:rFonts w:ascii="Times New Roman" w:hAnsi="Times New Roman"/>
                <w:sz w:val="18"/>
                <w:szCs w:val="18"/>
              </w:rPr>
              <w:t xml:space="preserve"> la problemática </w:t>
            </w:r>
            <w:r w:rsidR="006804A7" w:rsidRPr="000F7ADF">
              <w:rPr>
                <w:rFonts w:ascii="Times New Roman" w:hAnsi="Times New Roman"/>
                <w:sz w:val="18"/>
                <w:szCs w:val="18"/>
              </w:rPr>
              <w:t xml:space="preserve">en base </w:t>
            </w:r>
            <w:r w:rsidR="00AE6E8E" w:rsidRPr="000F7ADF">
              <w:rPr>
                <w:rFonts w:ascii="Times New Roman" w:hAnsi="Times New Roman"/>
                <w:sz w:val="18"/>
                <w:szCs w:val="18"/>
              </w:rPr>
              <w:t xml:space="preserve">a los datos de la provincia en la que se ejecutará la Propuesta. Puede utilizar entre otros los datos de </w:t>
            </w:r>
            <w:r w:rsidR="00AE6E8E" w:rsidRPr="000F7ADF">
              <w:rPr>
                <w:rFonts w:ascii="Times New Roman" w:hAnsi="Times New Roman"/>
                <w:iCs/>
                <w:sz w:val="18"/>
                <w:szCs w:val="18"/>
              </w:rPr>
              <w:t xml:space="preserve">la Encuesta  Nacional de Relaciones Familiares y Violencia de Género realizada en 2019, por el INEC </w:t>
            </w:r>
            <w:r w:rsidR="00AE6E8E" w:rsidRPr="000F7ADF">
              <w:rPr>
                <w:rFonts w:ascii="Times New Roman" w:hAnsi="Times New Roman"/>
                <w:sz w:val="18"/>
                <w:szCs w:val="18"/>
              </w:rPr>
              <w:t>(</w:t>
            </w:r>
            <w:r w:rsidR="005B1DD5" w:rsidRPr="000F7ADF">
              <w:rPr>
                <w:rFonts w:ascii="Times New Roman" w:hAnsi="Times New Roman"/>
                <w:sz w:val="18"/>
                <w:szCs w:val="18"/>
              </w:rPr>
              <w:t>máximo 1 página)</w:t>
            </w:r>
          </w:p>
        </w:tc>
      </w:tr>
      <w:tr w:rsidR="00AC490F" w:rsidRPr="000F7ADF" w14:paraId="0EBEEAFC" w14:textId="77777777" w:rsidTr="0028222D">
        <w:trPr>
          <w:trHeight w:val="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12BE" w14:textId="77777777" w:rsidR="00AC490F" w:rsidRPr="000F7ADF" w:rsidRDefault="00AC490F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2173" w14:textId="43F2916F" w:rsidR="00AC490F" w:rsidRPr="000F7ADF" w:rsidRDefault="00AC490F" w:rsidP="006804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</w:t>
            </w:r>
            <w:r w:rsidR="006804A7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ón de la propuesta que presenta</w:t>
            </w:r>
          </w:p>
        </w:tc>
      </w:tr>
      <w:tr w:rsidR="00336DF0" w:rsidRPr="000F7ADF" w14:paraId="62FD7818" w14:textId="77777777" w:rsidTr="004451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7F165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8E8C" w14:textId="77777777" w:rsidR="00572327" w:rsidRPr="000F7ADF" w:rsidRDefault="00572327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  <w:p w14:paraId="4FB4AE18" w14:textId="7A3B1C4E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Objetivo</w:t>
            </w:r>
            <w:r w:rsidR="00572327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 General:</w:t>
            </w:r>
          </w:p>
          <w:p w14:paraId="6187B90A" w14:textId="0FC08B74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AB2C" w14:textId="77777777" w:rsidR="00336DF0" w:rsidRPr="000F7ADF" w:rsidRDefault="00336DF0" w:rsidP="004451C1">
            <w:pPr>
              <w:tabs>
                <w:tab w:val="left" w:pos="426"/>
              </w:tabs>
              <w:suppressAutoHyphens/>
              <w:autoSpaceDN w:val="0"/>
              <w:spacing w:after="160"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green"/>
                <w:lang w:val="es-EC"/>
              </w:rPr>
            </w:pPr>
          </w:p>
        </w:tc>
      </w:tr>
      <w:tr w:rsidR="00336DF0" w:rsidRPr="000F7ADF" w14:paraId="1520E9E2" w14:textId="77777777" w:rsidTr="004451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2B01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F9A4" w14:textId="77777777" w:rsidR="00B20EB9" w:rsidRPr="000F7ADF" w:rsidRDefault="00B20EB9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  <w:p w14:paraId="487F899F" w14:textId="56FF006F" w:rsidR="00336DF0" w:rsidRPr="000F7ADF" w:rsidRDefault="00572327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Objetivos Específicos:</w:t>
            </w:r>
          </w:p>
          <w:p w14:paraId="3726D031" w14:textId="77777777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BD38" w14:textId="77777777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val="es-EC"/>
              </w:rPr>
            </w:pPr>
          </w:p>
        </w:tc>
      </w:tr>
      <w:tr w:rsidR="00336DF0" w:rsidRPr="000F7ADF" w14:paraId="71333E5A" w14:textId="77777777" w:rsidTr="004451C1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4318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A7D8" w14:textId="080340CF" w:rsidR="00336DF0" w:rsidRPr="000F7ADF" w:rsidRDefault="000C227D" w:rsidP="00AC490F">
            <w:pPr>
              <w:pStyle w:val="TXT0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sz w:val="22"/>
                <w:szCs w:val="22"/>
                <w:lang w:val="es-EC"/>
              </w:rPr>
              <w:t>Experiencia de la organización</w:t>
            </w:r>
            <w:r w:rsidR="00336DF0" w:rsidRPr="000F7ADF">
              <w:rPr>
                <w:rFonts w:ascii="Times New Roman" w:hAnsi="Times New Roman" w:cs="Times New Roman"/>
                <w:b/>
                <w:sz w:val="22"/>
                <w:szCs w:val="22"/>
                <w:lang w:val="es-EC"/>
              </w:rPr>
              <w:t xml:space="preserve">: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59595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794E" w14:textId="3A0B5317" w:rsidR="00336DF0" w:rsidRPr="000F7ADF" w:rsidRDefault="00AC490F" w:rsidP="00AC490F">
            <w:pPr>
              <w:pStyle w:val="TXT01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0F7ADF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Describir narrativamente (</w:t>
            </w:r>
            <w:r w:rsidR="005B1DD5" w:rsidRPr="000F7ADF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máximo 2 páginas</w:t>
            </w:r>
            <w:r w:rsidRPr="000F7ADF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):</w:t>
            </w:r>
          </w:p>
          <w:p w14:paraId="0E8F6591" w14:textId="794B0EC0" w:rsidR="007D2722" w:rsidRPr="000F7ADF" w:rsidRDefault="007D2722" w:rsidP="00984F06">
            <w:pPr>
              <w:numPr>
                <w:ilvl w:val="0"/>
                <w:numId w:val="33"/>
              </w:numPr>
              <w:suppressAutoHyphens/>
              <w:spacing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bookmarkStart w:id="25" w:name="_Toc94103148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 xml:space="preserve">Casos atendidos por la organización en los </w:t>
            </w:r>
            <w:r w:rsidR="000F7ADF"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últimos</w:t>
            </w:r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 xml:space="preserve"> tres años.</w:t>
            </w:r>
            <w:bookmarkEnd w:id="25"/>
          </w:p>
          <w:p w14:paraId="22B49E66" w14:textId="3BE480C6" w:rsidR="00AC490F" w:rsidRPr="000F7ADF" w:rsidRDefault="00AC490F" w:rsidP="00984F06">
            <w:pPr>
              <w:numPr>
                <w:ilvl w:val="0"/>
                <w:numId w:val="33"/>
              </w:numPr>
              <w:suppressAutoHyphens/>
              <w:spacing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bookmarkStart w:id="26" w:name="_Toc94103149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Alianzas estratégicas en redes relacionadas con las temáticas de erradicación de la violencia basada en género</w:t>
            </w:r>
            <w:bookmarkEnd w:id="26"/>
          </w:p>
          <w:p w14:paraId="6CEDB321" w14:textId="1CBCC1B3" w:rsidR="00AC490F" w:rsidRPr="000F7ADF" w:rsidRDefault="00AC490F" w:rsidP="00984F06">
            <w:pPr>
              <w:numPr>
                <w:ilvl w:val="0"/>
                <w:numId w:val="33"/>
              </w:numPr>
              <w:suppressAutoHyphens/>
              <w:spacing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bookmarkStart w:id="27" w:name="_Toc94103150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Experiencia en asesoría a instituciones y organizaciones en temáticas de violencia basada en género</w:t>
            </w:r>
            <w:bookmarkEnd w:id="27"/>
          </w:p>
          <w:p w14:paraId="105FB09E" w14:textId="03A9B159" w:rsidR="007D2722" w:rsidRPr="000F7ADF" w:rsidRDefault="007D2722" w:rsidP="00984F06">
            <w:pPr>
              <w:numPr>
                <w:ilvl w:val="0"/>
                <w:numId w:val="33"/>
              </w:numPr>
              <w:suppressAutoHyphens/>
              <w:spacing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bookmarkStart w:id="28" w:name="_Toc94103151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Mecanismos de rendición de cuentas y transparencia de información</w:t>
            </w:r>
            <w:bookmarkEnd w:id="28"/>
          </w:p>
          <w:p w14:paraId="2005638C" w14:textId="777E45D4" w:rsidR="007D2722" w:rsidRPr="000F7ADF" w:rsidRDefault="007D2722" w:rsidP="00984F06">
            <w:pPr>
              <w:numPr>
                <w:ilvl w:val="0"/>
                <w:numId w:val="33"/>
              </w:numPr>
              <w:suppressAutoHyphens/>
              <w:spacing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bookmarkStart w:id="29" w:name="_Toc94103152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Acciones de incidencia y/o participación en la construcción de política pública local, provincial y/o nacional.</w:t>
            </w:r>
            <w:bookmarkEnd w:id="29"/>
          </w:p>
          <w:p w14:paraId="4249CF06" w14:textId="3121E631" w:rsidR="007D2722" w:rsidRPr="000F7ADF" w:rsidRDefault="007D2722" w:rsidP="00984F06">
            <w:pPr>
              <w:numPr>
                <w:ilvl w:val="0"/>
                <w:numId w:val="33"/>
              </w:numPr>
              <w:suppressAutoHyphens/>
              <w:spacing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bookmarkStart w:id="30" w:name="_Toc94103153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Planes desarrollados para el fortalecimiento de las capacidades técnicas del personal</w:t>
            </w:r>
            <w:bookmarkEnd w:id="30"/>
          </w:p>
          <w:p w14:paraId="7C88AD21" w14:textId="20F2C28F" w:rsidR="00986F27" w:rsidRPr="000F7ADF" w:rsidRDefault="00986F27" w:rsidP="00984F06">
            <w:pPr>
              <w:numPr>
                <w:ilvl w:val="0"/>
                <w:numId w:val="33"/>
              </w:numPr>
              <w:suppressAutoHyphens/>
              <w:spacing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bookmarkStart w:id="31" w:name="_Toc94103154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Experiencia especifica en atención y/o acogimiento a mujeres, niños, niñas y adolescentes victimas de trata y tráfico de personas (</w:t>
            </w:r>
            <w:r w:rsidRPr="000F7AD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C"/>
              </w:rPr>
              <w:t>si aplica</w:t>
            </w:r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).</w:t>
            </w:r>
            <w:bookmarkEnd w:id="31"/>
          </w:p>
          <w:p w14:paraId="2AE6BED2" w14:textId="385B4767" w:rsidR="00AC490F" w:rsidRPr="000F7ADF" w:rsidRDefault="00AC490F" w:rsidP="00984F06">
            <w:pPr>
              <w:numPr>
                <w:ilvl w:val="0"/>
                <w:numId w:val="33"/>
              </w:numPr>
              <w:suppressAutoHyphens/>
              <w:spacing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bookmarkStart w:id="32" w:name="_Toc94103155"/>
            <w:r w:rsidRPr="000F7ADF"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  <w:t>Otra información relevante al respecto</w:t>
            </w:r>
            <w:bookmarkEnd w:id="32"/>
          </w:p>
        </w:tc>
      </w:tr>
      <w:tr w:rsidR="00336DF0" w:rsidRPr="000F7ADF" w14:paraId="54BFF57C" w14:textId="77777777" w:rsidTr="004451C1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E826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D18B" w14:textId="350D4934" w:rsidR="00336DF0" w:rsidRPr="000F7ADF" w:rsidRDefault="00336DF0" w:rsidP="000C227D">
            <w:pPr>
              <w:pStyle w:val="TXT01"/>
              <w:spacing w:line="276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sz w:val="22"/>
                <w:szCs w:val="22"/>
                <w:lang w:val="es-EC"/>
              </w:rPr>
              <w:t xml:space="preserve">Demanda potencial: </w:t>
            </w:r>
          </w:p>
        </w:tc>
        <w:tc>
          <w:tcPr>
            <w:tcW w:w="4678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B63B" w14:textId="28DF772F" w:rsidR="00336DF0" w:rsidRPr="000F7ADF" w:rsidRDefault="006804A7" w:rsidP="004451C1">
            <w:pPr>
              <w:pStyle w:val="Prrafodelista"/>
              <w:tabs>
                <w:tab w:val="left" w:pos="414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Detallar numéricamente la demanda estimada cantonal, provincial y/o regional, según el alcance de la propuesta, con su debido sustento.</w:t>
            </w:r>
          </w:p>
        </w:tc>
      </w:tr>
      <w:tr w:rsidR="00AC490F" w:rsidRPr="000F7ADF" w14:paraId="7C81C0CD" w14:textId="77777777" w:rsidTr="004451C1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15E4" w14:textId="77777777" w:rsidR="00AC490F" w:rsidRPr="000F7ADF" w:rsidRDefault="00AC490F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BD31" w14:textId="1D062C7C" w:rsidR="00AC490F" w:rsidRPr="000F7ADF" w:rsidRDefault="00AC490F" w:rsidP="000C227D">
            <w:pPr>
              <w:pStyle w:val="TXT01"/>
              <w:spacing w:line="276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sz w:val="22"/>
                <w:szCs w:val="22"/>
                <w:lang w:val="es-EC"/>
              </w:rPr>
              <w:t>Población Beneficiaria:</w:t>
            </w:r>
          </w:p>
        </w:tc>
        <w:tc>
          <w:tcPr>
            <w:tcW w:w="4678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FA30" w14:textId="4AE6305C" w:rsidR="00AC490F" w:rsidRPr="000F7ADF" w:rsidRDefault="001D1846" w:rsidP="006804A7">
            <w:pPr>
              <w:pStyle w:val="Prrafodelista"/>
              <w:tabs>
                <w:tab w:val="left" w:pos="414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Detallar</w:t>
            </w:r>
            <w:r w:rsidR="00AC490F" w:rsidRPr="000F7ADF">
              <w:rPr>
                <w:rFonts w:ascii="Times New Roman" w:hAnsi="Times New Roman"/>
                <w:sz w:val="18"/>
                <w:szCs w:val="18"/>
              </w:rPr>
              <w:t xml:space="preserve"> número de víctimas directas e indirectas que serán beneficiarias </w:t>
            </w:r>
            <w:r w:rsidR="006804A7" w:rsidRPr="000F7ADF">
              <w:rPr>
                <w:rFonts w:ascii="Times New Roman" w:hAnsi="Times New Roman"/>
                <w:sz w:val="18"/>
                <w:szCs w:val="18"/>
              </w:rPr>
              <w:t>por las acciones del</w:t>
            </w:r>
            <w:r w:rsidR="00AC490F" w:rsidRPr="000F7ADF">
              <w:rPr>
                <w:rFonts w:ascii="Times New Roman" w:hAnsi="Times New Roman"/>
                <w:sz w:val="18"/>
                <w:szCs w:val="18"/>
              </w:rPr>
              <w:t xml:space="preserve"> Centro de Atención Integral y/o Casa de Acogida </w:t>
            </w:r>
            <w:r w:rsidR="00AC490F" w:rsidRPr="000F7ADF">
              <w:rPr>
                <w:rFonts w:ascii="Times New Roman" w:hAnsi="Times New Roman"/>
                <w:i/>
                <w:sz w:val="18"/>
                <w:szCs w:val="18"/>
              </w:rPr>
              <w:t>(Si atiende en las dos modalidades –centro de atención y acogimiento) la información deberá desagregarse por cada modalidad).</w:t>
            </w:r>
          </w:p>
        </w:tc>
      </w:tr>
      <w:tr w:rsidR="00742C78" w:rsidRPr="000F7ADF" w14:paraId="12738B19" w14:textId="77777777" w:rsidTr="004451C1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BF09" w14:textId="085D681F" w:rsidR="00742C78" w:rsidRPr="000F7ADF" w:rsidRDefault="00742C78" w:rsidP="004451C1">
            <w:pPr>
              <w:pStyle w:val="TableParagraph"/>
              <w:spacing w:line="276" w:lineRule="auto"/>
              <w:ind w:left="107" w:right="95"/>
              <w:jc w:val="center"/>
              <w:rPr>
                <w:rFonts w:ascii="Times New Roman" w:hAnsi="Times New Roman" w:cs="Times New Roman"/>
              </w:rPr>
            </w:pPr>
            <w:r w:rsidRPr="000F7ADF">
              <w:rPr>
                <w:rFonts w:ascii="Times New Roman" w:hAnsi="Times New Roman" w:cs="Times New Roman"/>
                <w:b/>
              </w:rPr>
              <w:t xml:space="preserve">Beneficiarios/as de ATENCIÓN </w:t>
            </w:r>
            <w:r w:rsidR="006804A7" w:rsidRPr="000F7ADF">
              <w:rPr>
                <w:rFonts w:ascii="Times New Roman" w:hAnsi="Times New Roman" w:cs="Times New Roman"/>
                <w:b/>
              </w:rPr>
              <w:t>Planificada</w:t>
            </w:r>
            <w:r w:rsidR="005B1DD5" w:rsidRPr="000F7ADF">
              <w:rPr>
                <w:rFonts w:ascii="Times New Roman" w:hAnsi="Times New Roman" w:cs="Times New Roman"/>
                <w:b/>
              </w:rPr>
              <w:t xml:space="preserve"> en base a propuesta</w:t>
            </w:r>
            <w:r w:rsidR="006804A7" w:rsidRPr="000F7ADF">
              <w:rPr>
                <w:rFonts w:ascii="Times New Roman" w:hAnsi="Times New Roman" w:cs="Times New Roman"/>
                <w:b/>
              </w:rPr>
              <w:t xml:space="preserve"> </w:t>
            </w:r>
            <w:r w:rsidRPr="000F7ADF">
              <w:rPr>
                <w:rFonts w:ascii="Times New Roman" w:hAnsi="Times New Roman" w:cs="Times New Roman"/>
              </w:rPr>
              <w:t>Es la suma de BD + BI</w:t>
            </w:r>
          </w:p>
        </w:tc>
      </w:tr>
      <w:tr w:rsidR="008118FE" w:rsidRPr="000F7ADF" w14:paraId="5541340E" w14:textId="1BC08E63" w:rsidTr="008118FE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F4DA" w14:textId="77777777" w:rsidR="008118FE" w:rsidRPr="000F7ADF" w:rsidRDefault="008118FE" w:rsidP="004451C1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Nro.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46EE" w14:textId="77777777" w:rsidR="008118FE" w:rsidRPr="000F7ADF" w:rsidRDefault="008118FE" w:rsidP="004451C1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Usuarios(as)/ Beneficiarios(as)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FC7E" w14:textId="05D4CE17" w:rsidR="008118FE" w:rsidRPr="000F7ADF" w:rsidRDefault="008118FE" w:rsidP="004451C1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Lo planificado (usuarias)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452330C0" w14:textId="130BA7AF" w:rsidR="008118FE" w:rsidRPr="000F7ADF" w:rsidRDefault="008118FE" w:rsidP="004451C1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Lo Planificado (atenciones por usuaria)</w:t>
            </w:r>
          </w:p>
        </w:tc>
      </w:tr>
      <w:tr w:rsidR="008118FE" w:rsidRPr="000F7ADF" w14:paraId="36945D91" w14:textId="0A042AA8" w:rsidTr="008118FE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E576" w14:textId="77777777" w:rsidR="008118FE" w:rsidRPr="000F7ADF" w:rsidRDefault="008118FE" w:rsidP="00984F06">
            <w:pPr>
              <w:numPr>
                <w:ilvl w:val="2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ind w:left="460" w:right="176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BAAF" w14:textId="77777777" w:rsidR="008118FE" w:rsidRPr="000F7ADF" w:rsidRDefault="008118FE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Beneficiarios-as directos-as: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84C0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1265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</w:tr>
      <w:tr w:rsidR="008118FE" w:rsidRPr="000F7ADF" w14:paraId="3263FCEE" w14:textId="1159A5BC" w:rsidTr="008118FE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56C5" w14:textId="77777777" w:rsidR="008118FE" w:rsidRPr="000F7ADF" w:rsidRDefault="008118FE" w:rsidP="00984F06">
            <w:pPr>
              <w:numPr>
                <w:ilvl w:val="3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ind w:left="409" w:right="965" w:hanging="454"/>
              <w:contextualSpacing w:val="0"/>
              <w:rPr>
                <w:rFonts w:ascii="Times New Roman" w:eastAsia="Liberation Sans Narrow" w:hAnsi="Times New Roman" w:cs="Times New Roman"/>
                <w:color w:val="auto"/>
                <w:sz w:val="22"/>
                <w:szCs w:val="22"/>
                <w:lang w:val="es-EC" w:eastAsia="es-EC" w:bidi="es-EC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AE43" w14:textId="1F324151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eastAsia="Liberation Sans Narrow" w:hAnsi="Times New Roman" w:cs="Times New Roman"/>
                <w:color w:val="auto"/>
                <w:sz w:val="22"/>
                <w:szCs w:val="22"/>
                <w:lang w:val="es-EC" w:eastAsia="es-EC" w:bidi="es-EC"/>
              </w:rPr>
            </w:pPr>
            <w:r w:rsidRPr="000F7ADF">
              <w:rPr>
                <w:rFonts w:ascii="Times New Roman" w:eastAsia="Liberation Sans Narrow" w:hAnsi="Times New Roman" w:cs="Times New Roman"/>
                <w:color w:val="auto"/>
                <w:sz w:val="22"/>
                <w:szCs w:val="22"/>
                <w:lang w:val="es-EC" w:eastAsia="es-EC" w:bidi="es-EC"/>
              </w:rPr>
              <w:t xml:space="preserve">Número de usuarias y </w:t>
            </w:r>
            <w:r w:rsidR="006804A7" w:rsidRPr="000F7ADF">
              <w:rPr>
                <w:rFonts w:ascii="Times New Roman" w:eastAsia="Liberation Sans Narrow" w:hAnsi="Times New Roman" w:cs="Times New Roman"/>
                <w:color w:val="auto"/>
                <w:sz w:val="22"/>
                <w:szCs w:val="22"/>
                <w:lang w:val="es-EC" w:eastAsia="es-EC" w:bidi="es-EC"/>
              </w:rPr>
              <w:t xml:space="preserve">número de </w:t>
            </w:r>
            <w:r w:rsidRPr="000F7ADF">
              <w:rPr>
                <w:rFonts w:ascii="Times New Roman" w:eastAsia="Liberation Sans Narrow" w:hAnsi="Times New Roman" w:cs="Times New Roman"/>
                <w:color w:val="auto"/>
                <w:sz w:val="22"/>
                <w:szCs w:val="22"/>
                <w:lang w:val="es-EC" w:eastAsia="es-EC" w:bidi="es-EC"/>
              </w:rPr>
              <w:t>atenciones por usuarias nuevas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335A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E59B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118FE" w:rsidRPr="000F7ADF" w14:paraId="18DECA28" w14:textId="3340B657" w:rsidTr="008118FE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0C41" w14:textId="77777777" w:rsidR="008118FE" w:rsidRPr="000F7ADF" w:rsidRDefault="008118FE" w:rsidP="00984F06">
            <w:pPr>
              <w:numPr>
                <w:ilvl w:val="3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ind w:left="409" w:right="965" w:hanging="454"/>
              <w:contextualSpacing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F2A2" w14:textId="2BAD1DD8" w:rsidR="008118FE" w:rsidRPr="000F7ADF" w:rsidRDefault="008118FE" w:rsidP="003C4602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Número de usuarias en atención continua y número de atenciones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DC3C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0677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118FE" w:rsidRPr="000F7ADF" w14:paraId="5D71CCF3" w14:textId="16CC8647" w:rsidTr="008118FE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2AA3" w14:textId="77777777" w:rsidR="008118FE" w:rsidRPr="000F7ADF" w:rsidRDefault="008118FE" w:rsidP="00984F06">
            <w:pPr>
              <w:numPr>
                <w:ilvl w:val="2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ind w:left="460" w:right="176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7B57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Beneficiarios-as indirectos-as: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A76C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16CD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</w:tr>
      <w:tr w:rsidR="008118FE" w:rsidRPr="000F7ADF" w14:paraId="16162597" w14:textId="1E46AA11" w:rsidTr="008118FE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63A3" w14:textId="77777777" w:rsidR="008118FE" w:rsidRPr="000F7ADF" w:rsidRDefault="008118FE" w:rsidP="00984F06">
            <w:pPr>
              <w:numPr>
                <w:ilvl w:val="3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ind w:left="409" w:right="965" w:hanging="454"/>
              <w:contextualSpacing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4A7D" w14:textId="2B5EA5A9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eastAsia="Liberation Sans Narrow" w:hAnsi="Times New Roman" w:cs="Times New Roman"/>
                <w:color w:val="auto"/>
                <w:sz w:val="22"/>
                <w:szCs w:val="22"/>
                <w:lang w:val="es-EC" w:eastAsia="es-EC" w:bidi="es-EC"/>
              </w:rPr>
            </w:pPr>
            <w:r w:rsidRPr="000F7ADF">
              <w:rPr>
                <w:rFonts w:ascii="Times New Roman" w:eastAsia="Liberation Sans Narrow" w:hAnsi="Times New Roman" w:cs="Times New Roman"/>
                <w:color w:val="auto"/>
                <w:sz w:val="22"/>
                <w:szCs w:val="22"/>
                <w:lang w:val="es-EC" w:eastAsia="es-EC" w:bidi="es-EC"/>
              </w:rPr>
              <w:t>Número de usuarias nuevas y atenciones por usuarias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9B5E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2000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118FE" w:rsidRPr="000F7ADF" w14:paraId="6AF85429" w14:textId="5F18AD5E" w:rsidTr="008118FE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CD6C" w14:textId="77777777" w:rsidR="008118FE" w:rsidRPr="000F7ADF" w:rsidRDefault="008118FE" w:rsidP="00984F06">
            <w:pPr>
              <w:numPr>
                <w:ilvl w:val="3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ind w:left="409" w:right="965" w:hanging="454"/>
              <w:contextualSpacing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9196" w14:textId="29640540" w:rsidR="008118FE" w:rsidRPr="000F7ADF" w:rsidRDefault="008118FE" w:rsidP="003C4602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Número de usuarias en atención continua y número de atenciones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E9CF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EA68" w14:textId="77777777" w:rsidR="008118FE" w:rsidRPr="000F7ADF" w:rsidRDefault="008118F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118FE" w:rsidRPr="000F7ADF" w14:paraId="63682A67" w14:textId="5FE7CD64" w:rsidTr="008118FE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3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8EF2" w14:textId="77777777" w:rsidR="008118FE" w:rsidRPr="000F7ADF" w:rsidRDefault="008118FE" w:rsidP="004451C1">
            <w:pPr>
              <w:pStyle w:val="Textoindependiente"/>
              <w:spacing w:line="276" w:lineRule="auto"/>
              <w:rPr>
                <w:rFonts w:ascii="Times New Roman" w:hAnsi="Times New Roman" w:cs="Times New Roman"/>
                <w:b/>
                <w:lang w:eastAsia="es-ES"/>
              </w:rPr>
            </w:pPr>
            <w:r w:rsidRPr="000F7ADF">
              <w:rPr>
                <w:rFonts w:ascii="Times New Roman" w:hAnsi="Times New Roman" w:cs="Times New Roman"/>
                <w:b/>
              </w:rPr>
              <w:t>Beneficiarios/as totales de ATENCIÓN</w:t>
            </w:r>
            <w:r w:rsidRPr="000F7ADF">
              <w:rPr>
                <w:rFonts w:ascii="Times New Roman" w:hAnsi="Times New Roman" w:cs="Times New Roman"/>
              </w:rPr>
              <w:t xml:space="preserve"> (Es la suma de BD + BI)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4395C30A" w14:textId="77777777" w:rsidR="008118FE" w:rsidRPr="000F7ADF" w:rsidRDefault="008118FE" w:rsidP="004451C1">
            <w:pPr>
              <w:pStyle w:val="Textoindependiente"/>
              <w:spacing w:line="276" w:lineRule="auto"/>
              <w:rPr>
                <w:rFonts w:ascii="Times New Roman" w:hAnsi="Times New Roman" w:cs="Times New Roman"/>
                <w:b/>
                <w:lang w:eastAsia="es-E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BF650B" w14:textId="77777777" w:rsidR="008118FE" w:rsidRPr="000F7ADF" w:rsidRDefault="008118FE" w:rsidP="004451C1">
            <w:pPr>
              <w:pStyle w:val="Textoindependiente"/>
              <w:spacing w:line="276" w:lineRule="auto"/>
              <w:rPr>
                <w:rFonts w:ascii="Times New Roman" w:hAnsi="Times New Roman" w:cs="Times New Roman"/>
                <w:b/>
                <w:lang w:eastAsia="es-ES"/>
              </w:rPr>
            </w:pPr>
          </w:p>
        </w:tc>
      </w:tr>
      <w:tr w:rsidR="0064246E" w:rsidRPr="000F7ADF" w14:paraId="716B6FBB" w14:textId="77777777" w:rsidTr="004451C1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8E1B" w14:textId="77777777" w:rsidR="0064246E" w:rsidRPr="000F7ADF" w:rsidRDefault="0064246E" w:rsidP="004451C1">
            <w:pPr>
              <w:pStyle w:val="Textoindependiente"/>
              <w:spacing w:line="276" w:lineRule="auto"/>
              <w:rPr>
                <w:rFonts w:ascii="Times New Roman" w:hAnsi="Times New Roman" w:cs="Times New Roman"/>
                <w:lang w:eastAsia="es-ES"/>
              </w:rPr>
            </w:pPr>
            <w:r w:rsidRPr="000F7ADF">
              <w:rPr>
                <w:rFonts w:ascii="Times New Roman" w:hAnsi="Times New Roman" w:cs="Times New Roman"/>
                <w:b/>
                <w:lang w:eastAsia="es-ES"/>
              </w:rPr>
              <w:t>Beneficiarios-as de Prevención y Erradicación de la violencia</w:t>
            </w:r>
            <w:r w:rsidRPr="000F7A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246E" w:rsidRPr="000F7ADF" w14:paraId="1FF4B172" w14:textId="77777777" w:rsidTr="008118FE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558A" w14:textId="77777777" w:rsidR="0064246E" w:rsidRPr="000F7ADF" w:rsidRDefault="0064246E" w:rsidP="004451C1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Nro.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6BAB" w14:textId="77777777" w:rsidR="0064246E" w:rsidRPr="000F7ADF" w:rsidRDefault="0064246E" w:rsidP="004451C1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Usuarios(as)/ Beneficiarios(as)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657A" w14:textId="77777777" w:rsidR="0064246E" w:rsidRPr="000F7ADF" w:rsidRDefault="0064246E" w:rsidP="004451C1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Lo planificado</w:t>
            </w:r>
          </w:p>
        </w:tc>
      </w:tr>
      <w:tr w:rsidR="0064246E" w:rsidRPr="000F7ADF" w14:paraId="26233830" w14:textId="77777777" w:rsidTr="008118FE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F210" w14:textId="77777777" w:rsidR="0064246E" w:rsidRPr="000F7ADF" w:rsidRDefault="0064246E" w:rsidP="00984F06">
            <w:pPr>
              <w:numPr>
                <w:ilvl w:val="2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ind w:left="460" w:right="176"/>
              <w:contextualSpacing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31BF" w14:textId="647FBE07" w:rsidR="0064246E" w:rsidRPr="000F7ADF" w:rsidRDefault="00576913" w:rsidP="00C86F9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Número  de  p</w:t>
            </w:r>
            <w:r w:rsidR="007D2722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ersonas que  </w:t>
            </w:r>
            <w:r w:rsidR="005B1DD5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participarán</w:t>
            </w:r>
            <w:r w:rsidR="0064246E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en eventos </w:t>
            </w:r>
            <w:r w:rsidR="005B1DD5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de </w:t>
            </w:r>
            <w:r w:rsidR="00C86F9F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sensibilización</w:t>
            </w:r>
            <w:r w:rsidR="005B1DD5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2F60" w14:textId="77777777" w:rsidR="0064246E" w:rsidRPr="000F7ADF" w:rsidRDefault="0064246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4246E" w:rsidRPr="000F7ADF" w14:paraId="675F6281" w14:textId="77777777" w:rsidTr="008118FE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59C3" w14:textId="3C705884" w:rsidR="0064246E" w:rsidRPr="000F7ADF" w:rsidRDefault="0064246E" w:rsidP="005B1DD5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Beneficiarios-as totales de Prevención y Erradicación de la violencia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5CE4" w14:textId="77777777" w:rsidR="0064246E" w:rsidRPr="000F7ADF" w:rsidRDefault="0064246E" w:rsidP="004451C1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5152DA3C" w14:textId="596E3350" w:rsidR="00890830" w:rsidRPr="000F7ADF" w:rsidRDefault="00890830" w:rsidP="00890830">
      <w:pPr>
        <w:pStyle w:val="TableParagraph"/>
        <w:spacing w:line="249" w:lineRule="auto"/>
        <w:ind w:right="95"/>
        <w:jc w:val="both"/>
        <w:rPr>
          <w:rFonts w:ascii="Times New Roman" w:hAnsi="Times New Roman" w:cs="Times New Roman"/>
          <w:b/>
          <w:u w:val="single"/>
        </w:rPr>
      </w:pPr>
    </w:p>
    <w:p w14:paraId="2067CCFA" w14:textId="18C189EA" w:rsidR="00C86F9F" w:rsidRPr="000F7ADF" w:rsidRDefault="00C86F9F" w:rsidP="00C86F9F">
      <w:pPr>
        <w:pStyle w:val="Cita"/>
        <w:shd w:val="clear" w:color="auto" w:fill="E7E6E6" w:themeFill="background2"/>
        <w:ind w:right="43"/>
        <w:jc w:val="both"/>
        <w:rPr>
          <w:rFonts w:ascii="Times New Roman" w:hAnsi="Times New Roman" w:cs="Times New Roman"/>
          <w:color w:val="auto"/>
          <w:sz w:val="28"/>
          <w:szCs w:val="36"/>
          <w:lang w:val="es-EC"/>
        </w:rPr>
      </w:pPr>
      <w:r w:rsidRPr="000F7ADF">
        <w:rPr>
          <w:rStyle w:val="CitaCar"/>
          <w:rFonts w:ascii="Times New Roman" w:hAnsi="Times New Roman" w:cs="Times New Roman"/>
          <w:iCs/>
          <w:color w:val="auto"/>
          <w:sz w:val="28"/>
          <w:szCs w:val="36"/>
          <w:lang w:val="es-EC"/>
        </w:rPr>
        <w:t xml:space="preserve">En referencia a </w:t>
      </w:r>
      <w:r w:rsidR="00D37DB3" w:rsidRPr="000F7ADF">
        <w:rPr>
          <w:rStyle w:val="CitaCar"/>
          <w:rFonts w:ascii="Times New Roman" w:hAnsi="Times New Roman" w:cs="Times New Roman"/>
          <w:iCs/>
          <w:color w:val="auto"/>
          <w:sz w:val="28"/>
          <w:szCs w:val="36"/>
          <w:lang w:val="es-EC"/>
        </w:rPr>
        <w:t>la descripción</w:t>
      </w:r>
      <w:r w:rsidRPr="000F7ADF">
        <w:rPr>
          <w:rStyle w:val="CitaCar"/>
          <w:rFonts w:ascii="Times New Roman" w:hAnsi="Times New Roman" w:cs="Times New Roman"/>
          <w:iCs/>
          <w:color w:val="auto"/>
          <w:sz w:val="28"/>
          <w:szCs w:val="36"/>
          <w:lang w:val="es-EC"/>
        </w:rPr>
        <w:t xml:space="preserve"> de beneficiarios/as:</w:t>
      </w:r>
    </w:p>
    <w:p w14:paraId="05817862" w14:textId="77777777" w:rsidR="00C86F9F" w:rsidRPr="000F7ADF" w:rsidRDefault="00C86F9F" w:rsidP="00890830">
      <w:pPr>
        <w:pStyle w:val="TableParagraph"/>
        <w:spacing w:line="249" w:lineRule="auto"/>
        <w:ind w:right="95"/>
        <w:jc w:val="both"/>
        <w:rPr>
          <w:rFonts w:ascii="Times New Roman" w:hAnsi="Times New Roman" w:cs="Times New Roman"/>
          <w:b/>
          <w:u w:val="single"/>
        </w:rPr>
      </w:pPr>
    </w:p>
    <w:p w14:paraId="728B14CC" w14:textId="77777777" w:rsidR="00890830" w:rsidRPr="000F7ADF" w:rsidRDefault="00890830" w:rsidP="00890830">
      <w:pPr>
        <w:pStyle w:val="TableParagraph"/>
        <w:spacing w:line="249" w:lineRule="auto"/>
        <w:ind w:right="95"/>
        <w:jc w:val="both"/>
        <w:rPr>
          <w:rFonts w:ascii="Times New Roman" w:hAnsi="Times New Roman" w:cs="Times New Roman"/>
          <w:b/>
          <w:sz w:val="18"/>
          <w:u w:val="single"/>
        </w:rPr>
      </w:pPr>
      <w:r w:rsidRPr="000F7ADF">
        <w:rPr>
          <w:rFonts w:ascii="Times New Roman" w:hAnsi="Times New Roman" w:cs="Times New Roman"/>
          <w:b/>
          <w:sz w:val="18"/>
          <w:u w:val="single"/>
        </w:rPr>
        <w:t>Beneficiarios/as directos/as:</w:t>
      </w:r>
    </w:p>
    <w:p w14:paraId="5CA9D09E" w14:textId="77777777" w:rsidR="00742C78" w:rsidRPr="000F7ADF" w:rsidRDefault="00742C78" w:rsidP="00984F06">
      <w:pPr>
        <w:pStyle w:val="TableParagraph"/>
        <w:numPr>
          <w:ilvl w:val="0"/>
          <w:numId w:val="11"/>
        </w:numPr>
        <w:spacing w:before="104"/>
        <w:ind w:right="95"/>
        <w:jc w:val="both"/>
        <w:rPr>
          <w:rFonts w:ascii="Times New Roman" w:hAnsi="Times New Roman" w:cs="Times New Roman"/>
          <w:sz w:val="18"/>
        </w:rPr>
      </w:pPr>
      <w:r w:rsidRPr="000F7ADF">
        <w:rPr>
          <w:rFonts w:ascii="Times New Roman" w:hAnsi="Times New Roman" w:cs="Times New Roman"/>
          <w:b/>
          <w:sz w:val="18"/>
        </w:rPr>
        <w:t xml:space="preserve">Número de usuarias nuevas </w:t>
      </w:r>
      <w:r w:rsidRPr="000F7ADF">
        <w:rPr>
          <w:rFonts w:ascii="Times New Roman" w:hAnsi="Times New Roman" w:cs="Times New Roman"/>
          <w:sz w:val="18"/>
        </w:rPr>
        <w:t>que reciben atención y que tienen un expediente con registro de todas las atenciones recibidas desde la entrevista inicial hasta el cierre del caso.</w:t>
      </w:r>
    </w:p>
    <w:p w14:paraId="79B516A3" w14:textId="77777777" w:rsidR="00742C78" w:rsidRPr="000F7ADF" w:rsidRDefault="00742C78" w:rsidP="00890830">
      <w:pPr>
        <w:pStyle w:val="TableParagraph"/>
        <w:spacing w:line="249" w:lineRule="auto"/>
        <w:ind w:left="467" w:right="95"/>
        <w:jc w:val="both"/>
        <w:rPr>
          <w:rFonts w:ascii="Times New Roman" w:hAnsi="Times New Roman" w:cs="Times New Roman"/>
          <w:sz w:val="18"/>
        </w:rPr>
      </w:pPr>
      <w:r w:rsidRPr="000F7ADF">
        <w:rPr>
          <w:rFonts w:ascii="Times New Roman" w:hAnsi="Times New Roman" w:cs="Times New Roman"/>
          <w:sz w:val="18"/>
          <w:u w:val="single"/>
        </w:rPr>
        <w:t>Casas:</w:t>
      </w:r>
      <w:r w:rsidRPr="000F7ADF">
        <w:rPr>
          <w:rFonts w:ascii="Times New Roman" w:hAnsi="Times New Roman" w:cs="Times New Roman"/>
          <w:sz w:val="18"/>
        </w:rPr>
        <w:t xml:space="preserve"> Número de usuarias que son acogidas.</w:t>
      </w:r>
    </w:p>
    <w:p w14:paraId="333251DE" w14:textId="77777777" w:rsidR="00742C78" w:rsidRPr="000F7ADF" w:rsidRDefault="00742C78" w:rsidP="00890830">
      <w:pPr>
        <w:suppressAutoHyphens/>
        <w:autoSpaceDN w:val="0"/>
        <w:spacing w:after="160" w:line="240" w:lineRule="atLeast"/>
        <w:ind w:firstLine="467"/>
        <w:jc w:val="both"/>
        <w:rPr>
          <w:rFonts w:ascii="Times New Roman" w:hAnsi="Times New Roman" w:cs="Times New Roman"/>
          <w:b/>
          <w:color w:val="auto"/>
          <w:sz w:val="18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18"/>
          <w:szCs w:val="22"/>
          <w:u w:val="single"/>
          <w:lang w:val="es-EC"/>
        </w:rPr>
        <w:t>Centros:</w:t>
      </w:r>
      <w:r w:rsidRPr="000F7ADF">
        <w:rPr>
          <w:rFonts w:ascii="Times New Roman" w:hAnsi="Times New Roman" w:cs="Times New Roman"/>
          <w:color w:val="auto"/>
          <w:sz w:val="18"/>
          <w:szCs w:val="22"/>
          <w:lang w:val="es-EC"/>
        </w:rPr>
        <w:t xml:space="preserve"> Número de usuarias que son atendidas</w:t>
      </w:r>
    </w:p>
    <w:p w14:paraId="2C7B85CB" w14:textId="77777777" w:rsidR="00742C78" w:rsidRPr="000F7ADF" w:rsidRDefault="00742C78" w:rsidP="00984F06">
      <w:pPr>
        <w:pStyle w:val="TableParagraph"/>
        <w:numPr>
          <w:ilvl w:val="0"/>
          <w:numId w:val="11"/>
        </w:numPr>
        <w:spacing w:line="249" w:lineRule="auto"/>
        <w:ind w:right="95"/>
        <w:jc w:val="both"/>
        <w:rPr>
          <w:rFonts w:ascii="Times New Roman" w:hAnsi="Times New Roman" w:cs="Times New Roman"/>
          <w:b/>
          <w:sz w:val="18"/>
        </w:rPr>
      </w:pPr>
      <w:r w:rsidRPr="000F7ADF">
        <w:rPr>
          <w:rFonts w:ascii="Times New Roman" w:hAnsi="Times New Roman" w:cs="Times New Roman"/>
          <w:b/>
          <w:sz w:val="18"/>
        </w:rPr>
        <w:t>Número de usuarias en atención contin</w:t>
      </w:r>
      <w:r w:rsidR="004D6342" w:rsidRPr="000F7ADF">
        <w:rPr>
          <w:rFonts w:ascii="Times New Roman" w:hAnsi="Times New Roman" w:cs="Times New Roman"/>
          <w:b/>
          <w:sz w:val="18"/>
        </w:rPr>
        <w:t>ua</w:t>
      </w:r>
    </w:p>
    <w:p w14:paraId="19C895EA" w14:textId="77777777" w:rsidR="00742C78" w:rsidRPr="000F7ADF" w:rsidRDefault="00742C78" w:rsidP="00890830">
      <w:pPr>
        <w:pStyle w:val="TableParagraph"/>
        <w:spacing w:line="249" w:lineRule="auto"/>
        <w:ind w:left="467" w:right="95"/>
        <w:jc w:val="both"/>
        <w:rPr>
          <w:rFonts w:ascii="Times New Roman" w:hAnsi="Times New Roman" w:cs="Times New Roman"/>
          <w:sz w:val="18"/>
        </w:rPr>
      </w:pPr>
      <w:r w:rsidRPr="000F7ADF">
        <w:rPr>
          <w:rFonts w:ascii="Times New Roman" w:hAnsi="Times New Roman" w:cs="Times New Roman"/>
          <w:sz w:val="18"/>
          <w:u w:val="single"/>
        </w:rPr>
        <w:t>Casas:</w:t>
      </w:r>
      <w:r w:rsidRPr="000F7ADF">
        <w:rPr>
          <w:rFonts w:ascii="Times New Roman" w:hAnsi="Times New Roman" w:cs="Times New Roman"/>
          <w:sz w:val="18"/>
        </w:rPr>
        <w:t xml:space="preserve"> personas que reciben atención y acogida durante el mes</w:t>
      </w:r>
    </w:p>
    <w:p w14:paraId="3F2BEB54" w14:textId="77777777" w:rsidR="00742C78" w:rsidRPr="000F7ADF" w:rsidRDefault="00742C78" w:rsidP="00890830">
      <w:pPr>
        <w:pStyle w:val="TableParagraph"/>
        <w:spacing w:line="249" w:lineRule="auto"/>
        <w:ind w:left="467" w:right="95"/>
        <w:jc w:val="both"/>
        <w:rPr>
          <w:rFonts w:ascii="Times New Roman" w:hAnsi="Times New Roman" w:cs="Times New Roman"/>
          <w:sz w:val="18"/>
        </w:rPr>
      </w:pPr>
      <w:r w:rsidRPr="000F7ADF">
        <w:rPr>
          <w:rFonts w:ascii="Times New Roman" w:hAnsi="Times New Roman" w:cs="Times New Roman"/>
          <w:sz w:val="18"/>
          <w:u w:val="single"/>
        </w:rPr>
        <w:t>Centros:</w:t>
      </w:r>
      <w:r w:rsidRPr="000F7ADF">
        <w:rPr>
          <w:rFonts w:ascii="Times New Roman" w:hAnsi="Times New Roman" w:cs="Times New Roman"/>
          <w:sz w:val="18"/>
        </w:rPr>
        <w:t xml:space="preserve"> personas que reciben atención durante el mes.</w:t>
      </w:r>
    </w:p>
    <w:p w14:paraId="12EFCDA2" w14:textId="77777777" w:rsidR="00742C78" w:rsidRPr="000F7ADF" w:rsidRDefault="00742C78" w:rsidP="00890830">
      <w:pPr>
        <w:pStyle w:val="TableParagraph"/>
        <w:spacing w:line="249" w:lineRule="auto"/>
        <w:ind w:right="95"/>
        <w:jc w:val="both"/>
        <w:rPr>
          <w:rFonts w:ascii="Times New Roman" w:hAnsi="Times New Roman" w:cs="Times New Roman"/>
          <w:sz w:val="18"/>
        </w:rPr>
      </w:pPr>
    </w:p>
    <w:p w14:paraId="14B08AB5" w14:textId="77777777" w:rsidR="00742C78" w:rsidRPr="000F7ADF" w:rsidRDefault="00742C78" w:rsidP="00890830">
      <w:pPr>
        <w:pStyle w:val="TableParagraph"/>
        <w:spacing w:line="249" w:lineRule="auto"/>
        <w:ind w:right="95"/>
        <w:jc w:val="both"/>
        <w:rPr>
          <w:rFonts w:ascii="Times New Roman" w:hAnsi="Times New Roman" w:cs="Times New Roman"/>
          <w:b/>
          <w:sz w:val="18"/>
          <w:u w:val="single"/>
        </w:rPr>
      </w:pPr>
      <w:r w:rsidRPr="000F7ADF">
        <w:rPr>
          <w:rFonts w:ascii="Times New Roman" w:hAnsi="Times New Roman" w:cs="Times New Roman"/>
          <w:b/>
          <w:sz w:val="18"/>
          <w:u w:val="single"/>
        </w:rPr>
        <w:t>Beneficiarios/as indirectos/as:</w:t>
      </w:r>
    </w:p>
    <w:p w14:paraId="53C606D6" w14:textId="77777777" w:rsidR="005D18E2" w:rsidRPr="000F7ADF" w:rsidRDefault="005D18E2" w:rsidP="00890830">
      <w:pPr>
        <w:pStyle w:val="TableParagraph"/>
        <w:spacing w:line="249" w:lineRule="auto"/>
        <w:ind w:right="95"/>
        <w:jc w:val="both"/>
        <w:rPr>
          <w:rFonts w:ascii="Times New Roman" w:hAnsi="Times New Roman" w:cs="Times New Roman"/>
          <w:b/>
          <w:sz w:val="18"/>
          <w:u w:val="single"/>
        </w:rPr>
      </w:pPr>
    </w:p>
    <w:p w14:paraId="6F012BB6" w14:textId="77777777" w:rsidR="00742C78" w:rsidRPr="000F7ADF" w:rsidRDefault="00742C78" w:rsidP="00984F06">
      <w:pPr>
        <w:pStyle w:val="TableParagraph"/>
        <w:numPr>
          <w:ilvl w:val="0"/>
          <w:numId w:val="10"/>
        </w:numPr>
        <w:spacing w:line="249" w:lineRule="auto"/>
        <w:ind w:right="95"/>
        <w:jc w:val="both"/>
        <w:rPr>
          <w:rFonts w:ascii="Times New Roman" w:hAnsi="Times New Roman" w:cs="Times New Roman"/>
          <w:sz w:val="18"/>
        </w:rPr>
      </w:pPr>
      <w:r w:rsidRPr="000F7ADF">
        <w:rPr>
          <w:rFonts w:ascii="Times New Roman" w:hAnsi="Times New Roman" w:cs="Times New Roman"/>
          <w:b/>
          <w:sz w:val="18"/>
        </w:rPr>
        <w:t xml:space="preserve">Número de Beneficiarios/as colaterales. </w:t>
      </w:r>
      <w:r w:rsidRPr="000F7ADF">
        <w:rPr>
          <w:rFonts w:ascii="Times New Roman" w:hAnsi="Times New Roman" w:cs="Times New Roman"/>
          <w:sz w:val="18"/>
        </w:rPr>
        <w:t>Número de familiares que reciben atención y/o acogida por cada BD.</w:t>
      </w:r>
    </w:p>
    <w:p w14:paraId="1AF6DB82" w14:textId="77777777" w:rsidR="00F25AC1" w:rsidRPr="000F7ADF" w:rsidRDefault="00F25AC1" w:rsidP="00984F06">
      <w:pPr>
        <w:pStyle w:val="TableParagraph"/>
        <w:numPr>
          <w:ilvl w:val="0"/>
          <w:numId w:val="10"/>
        </w:numPr>
        <w:spacing w:line="249" w:lineRule="auto"/>
        <w:ind w:right="95"/>
        <w:jc w:val="both"/>
        <w:rPr>
          <w:rFonts w:ascii="Times New Roman" w:hAnsi="Times New Roman" w:cs="Times New Roman"/>
          <w:b/>
          <w:sz w:val="18"/>
        </w:rPr>
      </w:pPr>
      <w:r w:rsidRPr="000F7ADF">
        <w:rPr>
          <w:rFonts w:ascii="Times New Roman" w:hAnsi="Times New Roman" w:cs="Times New Roman"/>
          <w:b/>
          <w:sz w:val="18"/>
        </w:rPr>
        <w:t>Número d</w:t>
      </w:r>
      <w:r w:rsidR="004D6342" w:rsidRPr="000F7ADF">
        <w:rPr>
          <w:rFonts w:ascii="Times New Roman" w:hAnsi="Times New Roman" w:cs="Times New Roman"/>
          <w:b/>
          <w:sz w:val="18"/>
        </w:rPr>
        <w:t>e usuarias en atención continua</w:t>
      </w:r>
    </w:p>
    <w:p w14:paraId="0B4FBD68" w14:textId="77777777" w:rsidR="00F25AC1" w:rsidRPr="000F7ADF" w:rsidRDefault="00F25AC1" w:rsidP="00F25AC1">
      <w:pPr>
        <w:pStyle w:val="TableParagraph"/>
        <w:spacing w:line="249" w:lineRule="auto"/>
        <w:ind w:left="467" w:right="95"/>
        <w:jc w:val="both"/>
        <w:rPr>
          <w:rFonts w:ascii="Times New Roman" w:hAnsi="Times New Roman" w:cs="Times New Roman"/>
          <w:sz w:val="18"/>
        </w:rPr>
      </w:pPr>
      <w:r w:rsidRPr="000F7ADF">
        <w:rPr>
          <w:rFonts w:ascii="Times New Roman" w:hAnsi="Times New Roman" w:cs="Times New Roman"/>
          <w:sz w:val="18"/>
          <w:u w:val="single"/>
        </w:rPr>
        <w:t>Casas:</w:t>
      </w:r>
      <w:r w:rsidRPr="000F7ADF">
        <w:rPr>
          <w:rFonts w:ascii="Times New Roman" w:hAnsi="Times New Roman" w:cs="Times New Roman"/>
          <w:sz w:val="18"/>
        </w:rPr>
        <w:t xml:space="preserve"> personas que reciben atención y acogida durante el mes</w:t>
      </w:r>
    </w:p>
    <w:p w14:paraId="0D21F495" w14:textId="77777777" w:rsidR="00F25AC1" w:rsidRPr="000F7ADF" w:rsidRDefault="00F25AC1" w:rsidP="00F25AC1">
      <w:pPr>
        <w:pStyle w:val="TableParagraph"/>
        <w:spacing w:line="249" w:lineRule="auto"/>
        <w:ind w:left="467" w:right="95"/>
        <w:jc w:val="both"/>
        <w:rPr>
          <w:rFonts w:ascii="Times New Roman" w:hAnsi="Times New Roman" w:cs="Times New Roman"/>
          <w:sz w:val="18"/>
        </w:rPr>
      </w:pPr>
      <w:r w:rsidRPr="000F7ADF">
        <w:rPr>
          <w:rFonts w:ascii="Times New Roman" w:hAnsi="Times New Roman" w:cs="Times New Roman"/>
          <w:sz w:val="18"/>
          <w:u w:val="single"/>
        </w:rPr>
        <w:t>Centros:</w:t>
      </w:r>
      <w:r w:rsidRPr="000F7ADF">
        <w:rPr>
          <w:rFonts w:ascii="Times New Roman" w:hAnsi="Times New Roman" w:cs="Times New Roman"/>
          <w:sz w:val="18"/>
        </w:rPr>
        <w:t xml:space="preserve"> personas que reciben atención durante el mes.</w:t>
      </w:r>
    </w:p>
    <w:p w14:paraId="6AB0BBA3" w14:textId="77777777" w:rsidR="00742C78" w:rsidRPr="000F7ADF" w:rsidRDefault="00742C78" w:rsidP="00890830">
      <w:pPr>
        <w:pStyle w:val="TableParagraph"/>
        <w:spacing w:line="249" w:lineRule="auto"/>
        <w:ind w:right="95"/>
        <w:jc w:val="both"/>
        <w:rPr>
          <w:rFonts w:ascii="Times New Roman" w:hAnsi="Times New Roman" w:cs="Times New Roman"/>
          <w:sz w:val="18"/>
        </w:rPr>
      </w:pPr>
    </w:p>
    <w:p w14:paraId="191B4F4F" w14:textId="77777777" w:rsidR="00742C78" w:rsidRPr="000F7ADF" w:rsidRDefault="00742C78" w:rsidP="00742C78">
      <w:pPr>
        <w:pStyle w:val="TableParagraph"/>
        <w:spacing w:line="249" w:lineRule="auto"/>
        <w:ind w:right="95"/>
        <w:rPr>
          <w:rFonts w:ascii="Times New Roman" w:hAnsi="Times New Roman" w:cs="Times New Roman"/>
          <w:b/>
          <w:sz w:val="18"/>
          <w:u w:val="single"/>
        </w:rPr>
      </w:pPr>
      <w:r w:rsidRPr="000F7ADF">
        <w:rPr>
          <w:rFonts w:ascii="Times New Roman" w:hAnsi="Times New Roman" w:cs="Times New Roman"/>
          <w:b/>
          <w:sz w:val="18"/>
          <w:u w:val="single"/>
        </w:rPr>
        <w:t>Beneficiarios-as de Prevención y Erradicación de la violencia.</w:t>
      </w:r>
    </w:p>
    <w:p w14:paraId="47BE3D2D" w14:textId="77777777" w:rsidR="005D18E2" w:rsidRPr="000F7ADF" w:rsidRDefault="005D18E2" w:rsidP="00742C78">
      <w:pPr>
        <w:pStyle w:val="TableParagraph"/>
        <w:spacing w:line="249" w:lineRule="auto"/>
        <w:ind w:right="95"/>
        <w:rPr>
          <w:rFonts w:ascii="Times New Roman" w:hAnsi="Times New Roman" w:cs="Times New Roman"/>
          <w:b/>
          <w:sz w:val="18"/>
          <w:u w:val="single"/>
        </w:rPr>
      </w:pPr>
    </w:p>
    <w:p w14:paraId="3CEC152C" w14:textId="13D125C7" w:rsidR="005D18E2" w:rsidRPr="000F7ADF" w:rsidRDefault="00576913" w:rsidP="00984F06">
      <w:pPr>
        <w:pStyle w:val="TableParagraph"/>
        <w:numPr>
          <w:ilvl w:val="0"/>
          <w:numId w:val="10"/>
        </w:numPr>
        <w:spacing w:line="249" w:lineRule="auto"/>
        <w:ind w:right="95"/>
        <w:jc w:val="both"/>
        <w:rPr>
          <w:rFonts w:ascii="Times New Roman" w:hAnsi="Times New Roman" w:cs="Times New Roman"/>
          <w:sz w:val="18"/>
        </w:rPr>
      </w:pPr>
      <w:r w:rsidRPr="000F7ADF">
        <w:rPr>
          <w:rFonts w:ascii="Times New Roman" w:hAnsi="Times New Roman" w:cs="Times New Roman"/>
          <w:b/>
          <w:sz w:val="18"/>
        </w:rPr>
        <w:t>Número de p</w:t>
      </w:r>
      <w:r w:rsidR="00127670" w:rsidRPr="000F7ADF">
        <w:rPr>
          <w:rFonts w:ascii="Times New Roman" w:hAnsi="Times New Roman" w:cs="Times New Roman"/>
          <w:b/>
          <w:sz w:val="18"/>
        </w:rPr>
        <w:t>ersonas que participan</w:t>
      </w:r>
      <w:r w:rsidR="00742C78" w:rsidRPr="000F7ADF">
        <w:rPr>
          <w:rFonts w:ascii="Times New Roman" w:hAnsi="Times New Roman" w:cs="Times New Roman"/>
          <w:b/>
          <w:sz w:val="18"/>
        </w:rPr>
        <w:t xml:space="preserve"> en eventos </w:t>
      </w:r>
      <w:r w:rsidR="00742C78" w:rsidRPr="000F7ADF">
        <w:rPr>
          <w:rFonts w:ascii="Times New Roman" w:hAnsi="Times New Roman" w:cs="Times New Roman"/>
          <w:sz w:val="18"/>
        </w:rPr>
        <w:t>de sensibilización, foros, marchas, caminatas, entre otras de distinto orden vinculadas a la</w:t>
      </w:r>
      <w:r w:rsidR="00742C78" w:rsidRPr="000F7ADF">
        <w:rPr>
          <w:rFonts w:ascii="Times New Roman" w:hAnsi="Times New Roman" w:cs="Times New Roman"/>
          <w:spacing w:val="-19"/>
          <w:sz w:val="18"/>
        </w:rPr>
        <w:t xml:space="preserve"> </w:t>
      </w:r>
      <w:r w:rsidR="00C86F9F" w:rsidRPr="000F7ADF">
        <w:rPr>
          <w:rFonts w:ascii="Times New Roman" w:hAnsi="Times New Roman" w:cs="Times New Roman"/>
          <w:sz w:val="18"/>
        </w:rPr>
        <w:t xml:space="preserve">violencia </w:t>
      </w:r>
    </w:p>
    <w:p w14:paraId="59A3047B" w14:textId="0DA99084" w:rsidR="00986F27" w:rsidRPr="000F7ADF" w:rsidRDefault="00986F27">
      <w:pPr>
        <w:spacing w:after="180" w:line="336" w:lineRule="auto"/>
        <w:contextualSpacing w:val="0"/>
        <w:rPr>
          <w:rFonts w:ascii="Times New Roman" w:eastAsia="Liberation Sans Narrow" w:hAnsi="Times New Roman" w:cs="Times New Roman"/>
          <w:b/>
          <w:color w:val="auto"/>
          <w:sz w:val="18"/>
          <w:szCs w:val="22"/>
          <w:lang w:val="es-EC" w:eastAsia="es-EC" w:bidi="es-EC"/>
        </w:rPr>
      </w:pPr>
      <w:r w:rsidRPr="000F7ADF">
        <w:rPr>
          <w:rFonts w:ascii="Times New Roman" w:hAnsi="Times New Roman" w:cs="Times New Roman"/>
          <w:b/>
          <w:sz w:val="18"/>
          <w:lang w:val="es-EC"/>
        </w:rPr>
        <w:br w:type="page"/>
      </w:r>
    </w:p>
    <w:p w14:paraId="3D19CBE1" w14:textId="77777777" w:rsidR="00986F27" w:rsidRPr="000F7ADF" w:rsidRDefault="00986F27" w:rsidP="00986F27">
      <w:pPr>
        <w:pStyle w:val="TableParagraph"/>
        <w:spacing w:line="249" w:lineRule="auto"/>
        <w:ind w:left="467" w:right="95"/>
        <w:jc w:val="both"/>
        <w:rPr>
          <w:rFonts w:ascii="Times New Roman" w:hAnsi="Times New Roman" w:cs="Times New Roman"/>
          <w:sz w:val="18"/>
        </w:rPr>
      </w:pPr>
    </w:p>
    <w:p w14:paraId="5EC0697F" w14:textId="77777777" w:rsidR="008777A4" w:rsidRPr="000F7ADF" w:rsidRDefault="00336DF0" w:rsidP="00984F06">
      <w:pPr>
        <w:pStyle w:val="Ttulo2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33" w:name="_Toc52916959"/>
      <w:bookmarkStart w:id="34" w:name="_Toc94103156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Metodología de Ejecución</w:t>
      </w:r>
      <w:bookmarkEnd w:id="33"/>
      <w:bookmarkEnd w:id="34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 </w:t>
      </w:r>
    </w:p>
    <w:p w14:paraId="169C093A" w14:textId="77777777" w:rsidR="004D6342" w:rsidRPr="000F7ADF" w:rsidRDefault="004D6342" w:rsidP="004451C1">
      <w:pPr>
        <w:pStyle w:val="Prrafodelista"/>
        <w:tabs>
          <w:tab w:val="left" w:pos="284"/>
        </w:tabs>
        <w:suppressAutoHyphens/>
        <w:autoSpaceDN w:val="0"/>
        <w:spacing w:after="0" w:line="240" w:lineRule="atLeast"/>
        <w:ind w:left="360"/>
        <w:jc w:val="both"/>
        <w:rPr>
          <w:rFonts w:ascii="Times New Roman" w:eastAsia="Cambria" w:hAnsi="Times New Roman"/>
          <w:b/>
          <w:bCs/>
        </w:rPr>
      </w:pPr>
    </w:p>
    <w:p w14:paraId="7B1AB29C" w14:textId="77777777" w:rsidR="00336DF0" w:rsidRPr="000F7ADF" w:rsidRDefault="00336DF0" w:rsidP="004451C1">
      <w:pPr>
        <w:pStyle w:val="Prrafodelista"/>
        <w:tabs>
          <w:tab w:val="left" w:pos="284"/>
        </w:tabs>
        <w:suppressAutoHyphens/>
        <w:autoSpaceDN w:val="0"/>
        <w:spacing w:after="0" w:line="240" w:lineRule="atLeast"/>
        <w:ind w:left="360"/>
        <w:jc w:val="both"/>
        <w:rPr>
          <w:rFonts w:ascii="Times New Roman" w:hAnsi="Times New Roman"/>
          <w:i/>
        </w:rPr>
      </w:pPr>
      <w:r w:rsidRPr="000F7ADF">
        <w:rPr>
          <w:rFonts w:ascii="Times New Roman" w:eastAsia="Cambria" w:hAnsi="Times New Roman"/>
          <w:b/>
          <w:bCs/>
          <w:i/>
        </w:rPr>
        <w:t>(DATOS LLENADOS COMO EJEMPLO)</w:t>
      </w:r>
      <w:r w:rsidR="004451C1" w:rsidRPr="000F7ADF">
        <w:rPr>
          <w:rFonts w:ascii="Times New Roman" w:eastAsia="Cambria" w:hAnsi="Times New Roman"/>
          <w:b/>
          <w:bCs/>
          <w:i/>
        </w:rPr>
        <w:t xml:space="preserve"> </w:t>
      </w:r>
      <w:r w:rsidRPr="000F7ADF">
        <w:rPr>
          <w:rFonts w:ascii="Times New Roman" w:hAnsi="Times New Roman"/>
          <w:i/>
        </w:rPr>
        <w:t>Puede por ejemplo tomar descripción del modelo de atención a mujeres víctimas de violencia.</w:t>
      </w:r>
    </w:p>
    <w:p w14:paraId="4A4301E2" w14:textId="77777777" w:rsidR="004D6342" w:rsidRPr="000F7ADF" w:rsidRDefault="004D6342" w:rsidP="004451C1">
      <w:pPr>
        <w:pStyle w:val="Prrafodelista"/>
        <w:tabs>
          <w:tab w:val="left" w:pos="284"/>
        </w:tabs>
        <w:suppressAutoHyphens/>
        <w:autoSpaceDN w:val="0"/>
        <w:spacing w:after="0" w:line="240" w:lineRule="atLeast"/>
        <w:ind w:left="360"/>
        <w:jc w:val="both"/>
        <w:rPr>
          <w:rFonts w:ascii="Times New Roman" w:hAnsi="Times New Roman"/>
        </w:rPr>
      </w:pPr>
    </w:p>
    <w:tbl>
      <w:tblPr>
        <w:tblW w:w="9073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4820"/>
      </w:tblGrid>
      <w:tr w:rsidR="00986F27" w:rsidRPr="000F7ADF" w14:paraId="345DE0DA" w14:textId="77777777" w:rsidTr="00222D10">
        <w:trPr>
          <w:trHeight w:val="599"/>
          <w:hidden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14A5" w14:textId="77777777" w:rsidR="00336DF0" w:rsidRPr="000F7ADF" w:rsidRDefault="00336DF0" w:rsidP="00984F06">
            <w:pPr>
              <w:pStyle w:val="Prrafodelista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spacing w:after="0"/>
              <w:contextualSpacing w:val="0"/>
              <w:rPr>
                <w:rFonts w:ascii="Times New Roman" w:eastAsia="MS Mincho" w:hAnsi="Times New Roman"/>
                <w:b/>
                <w:vanish/>
                <w:lang w:eastAsia="es-ES"/>
              </w:rPr>
            </w:pPr>
          </w:p>
          <w:p w14:paraId="6FA0B3BD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C438A" w14:textId="0D36854F" w:rsidR="00336DF0" w:rsidRPr="000F7ADF" w:rsidRDefault="00336DF0" w:rsidP="005B1DD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Enfoques: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AB92" w14:textId="11D8325D" w:rsidR="00336DF0" w:rsidRPr="000F7ADF" w:rsidRDefault="00972F4C" w:rsidP="005B1DD5">
            <w:pPr>
              <w:pStyle w:val="Prrafodelista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Describir</w:t>
            </w:r>
            <w:r w:rsidR="005B1DD5" w:rsidRPr="000F7ADF">
              <w:rPr>
                <w:rFonts w:ascii="Times New Roman" w:hAnsi="Times New Roman"/>
                <w:sz w:val="18"/>
                <w:szCs w:val="18"/>
              </w:rPr>
              <w:t xml:space="preserve"> de forma sucinta los enfoques de trabajo para la atención a las víctimas de violencia (género, derechos humanos e interculturalidad, etc.). Máximo 1 página.</w:t>
            </w:r>
          </w:p>
        </w:tc>
      </w:tr>
      <w:tr w:rsidR="00986F27" w:rsidRPr="000F7ADF" w14:paraId="487B7228" w14:textId="77777777" w:rsidTr="00222D10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C977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8B89" w14:textId="609AE893" w:rsidR="00336DF0" w:rsidRPr="000F7ADF" w:rsidRDefault="00336DF0" w:rsidP="005B1DD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Ruta de  atención: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CE2D" w14:textId="2775703B" w:rsidR="00336DF0" w:rsidRPr="000F7ADF" w:rsidRDefault="00972F4C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Describir</w:t>
            </w:r>
            <w:r w:rsidR="005B1DD5" w:rsidRPr="000F7ADF">
              <w:rPr>
                <w:rFonts w:ascii="Times New Roman" w:hAnsi="Times New Roman"/>
                <w:sz w:val="18"/>
                <w:szCs w:val="18"/>
              </w:rPr>
              <w:t xml:space="preserve"> de forma sucinta los enfoques de trabajo para la atención a las víctimas de violencia (género, derechos humanos e interculturalidad, etc.). Máximo 1 página.</w:t>
            </w:r>
          </w:p>
        </w:tc>
      </w:tr>
      <w:tr w:rsidR="00336DF0" w:rsidRPr="000F7ADF" w14:paraId="1107063A" w14:textId="77777777" w:rsidTr="007701CC">
        <w:trPr>
          <w:trHeight w:val="6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5241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6CC4" w14:textId="4316B9D9" w:rsidR="00336DF0" w:rsidRPr="000F7ADF" w:rsidRDefault="00E46CD2" w:rsidP="00972F4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Equipo técnico:</w:t>
            </w: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0FB0" w14:textId="68838168" w:rsidR="00972F4C" w:rsidRPr="000F7ADF" w:rsidRDefault="00986F27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Señalar el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 xml:space="preserve"> número de profesionales y el cargo con el cual ejecutará la Propuesta. Incluya los financiados por la SDH y otros recursos bajo el siguiente formato:</w:t>
            </w:r>
          </w:p>
          <w:p w14:paraId="3454E994" w14:textId="77777777" w:rsidR="00972F4C" w:rsidRPr="000F7ADF" w:rsidRDefault="00972F4C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F087D48" w14:textId="48746509" w:rsidR="00336DF0" w:rsidRPr="000F7ADF" w:rsidRDefault="00572327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 xml:space="preserve">El equipo </w:t>
            </w:r>
            <w:r w:rsidR="00576913" w:rsidRPr="000F7ADF">
              <w:rPr>
                <w:rFonts w:ascii="Times New Roman" w:hAnsi="Times New Roman"/>
                <w:sz w:val="18"/>
                <w:szCs w:val="18"/>
              </w:rPr>
              <w:t xml:space="preserve">técnico y </w:t>
            </w:r>
            <w:r w:rsidRPr="000F7ADF">
              <w:rPr>
                <w:rFonts w:ascii="Times New Roman" w:hAnsi="Times New Roman"/>
                <w:sz w:val="18"/>
                <w:szCs w:val="18"/>
              </w:rPr>
              <w:t>humano estará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 xml:space="preserve"> conformado por </w:t>
            </w:r>
            <w:r w:rsidR="00986811" w:rsidRPr="000F7ADF">
              <w:rPr>
                <w:rFonts w:ascii="Times New Roman" w:hAnsi="Times New Roman"/>
                <w:sz w:val="18"/>
                <w:szCs w:val="18"/>
              </w:rPr>
              <w:t>(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>Número de funcionarias/os</w:t>
            </w:r>
            <w:r w:rsidR="00986811" w:rsidRPr="000F7ADF">
              <w:rPr>
                <w:rFonts w:ascii="Times New Roman" w:hAnsi="Times New Roman"/>
                <w:sz w:val="18"/>
                <w:szCs w:val="18"/>
              </w:rPr>
              <w:t>)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 xml:space="preserve"> profesionales:</w:t>
            </w:r>
          </w:p>
          <w:p w14:paraId="33BB2A71" w14:textId="77777777" w:rsidR="005D18E2" w:rsidRPr="000F7ADF" w:rsidRDefault="005D18E2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E58117C" w14:textId="74958C22" w:rsidR="00336DF0" w:rsidRPr="000F7ADF" w:rsidRDefault="00576913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ADF">
              <w:rPr>
                <w:rFonts w:ascii="Times New Roman" w:hAnsi="Times New Roman"/>
                <w:b/>
                <w:sz w:val="18"/>
                <w:szCs w:val="18"/>
              </w:rPr>
              <w:t>Financiados por la SD</w:t>
            </w:r>
            <w:r w:rsidR="00336DF0" w:rsidRPr="000F7ADF">
              <w:rPr>
                <w:rFonts w:ascii="Times New Roman" w:hAnsi="Times New Roman"/>
                <w:b/>
                <w:sz w:val="18"/>
                <w:szCs w:val="18"/>
              </w:rPr>
              <w:t>H:</w:t>
            </w:r>
          </w:p>
          <w:p w14:paraId="03A39320" w14:textId="77777777" w:rsidR="005D18E2" w:rsidRPr="000F7ADF" w:rsidRDefault="005D18E2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95FA94" w14:textId="2B358825" w:rsidR="00301A5B" w:rsidRPr="000F7ADF" w:rsidRDefault="00301A5B" w:rsidP="00984F06">
            <w:pPr>
              <w:pStyle w:val="Standard"/>
              <w:numPr>
                <w:ilvl w:val="0"/>
                <w:numId w:val="8"/>
              </w:numPr>
              <w:autoSpaceDE w:val="0"/>
              <w:spacing w:after="0" w:line="276" w:lineRule="auto"/>
              <w:ind w:left="346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(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>Número de funcionarias/os</w:t>
            </w:r>
            <w:r w:rsidRPr="000F7ADF">
              <w:rPr>
                <w:rFonts w:ascii="Times New Roman" w:hAnsi="Times New Roman"/>
                <w:sz w:val="18"/>
                <w:szCs w:val="18"/>
              </w:rPr>
              <w:t xml:space="preserve">) Administradora, con roles y funciones establecidas para garantizar la coordinación interna y externa 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>para un</w:t>
            </w:r>
            <w:r w:rsidRPr="000F7ADF">
              <w:rPr>
                <w:rFonts w:ascii="Times New Roman" w:hAnsi="Times New Roman"/>
                <w:sz w:val="18"/>
                <w:szCs w:val="18"/>
              </w:rPr>
              <w:t xml:space="preserve"> servicio integral y de calidad.</w:t>
            </w:r>
          </w:p>
          <w:p w14:paraId="354FD445" w14:textId="12AAC4A4" w:rsidR="00336DF0" w:rsidRPr="000F7ADF" w:rsidRDefault="00D241ED" w:rsidP="00984F06">
            <w:pPr>
              <w:pStyle w:val="Standard"/>
              <w:numPr>
                <w:ilvl w:val="0"/>
                <w:numId w:val="8"/>
              </w:numPr>
              <w:autoSpaceDE w:val="0"/>
              <w:spacing w:after="0" w:line="276" w:lineRule="auto"/>
              <w:ind w:left="346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(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>Número de funcionarias/os</w:t>
            </w:r>
            <w:r w:rsidRPr="000F7ADF">
              <w:rPr>
                <w:rFonts w:ascii="Times New Roman" w:hAnsi="Times New Roman"/>
                <w:sz w:val="18"/>
                <w:szCs w:val="18"/>
              </w:rPr>
              <w:t>)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18FE" w:rsidRPr="000F7ADF">
              <w:rPr>
                <w:rFonts w:ascii="Times New Roman" w:hAnsi="Times New Roman"/>
                <w:sz w:val="18"/>
                <w:szCs w:val="18"/>
              </w:rPr>
              <w:t>Profesional en derecho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 xml:space="preserve"> litigante con roles y funciones establecida para el asesoramiento y patrocinio de casos uno para la atención in situ y para 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>las itinerancias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 xml:space="preserve"> a la zona rural.</w:t>
            </w:r>
          </w:p>
          <w:p w14:paraId="291C4262" w14:textId="77777777" w:rsidR="00D3148C" w:rsidRPr="000F7ADF" w:rsidRDefault="00D241ED" w:rsidP="00984F06">
            <w:pPr>
              <w:pStyle w:val="Standard"/>
              <w:numPr>
                <w:ilvl w:val="0"/>
                <w:numId w:val="8"/>
              </w:numPr>
              <w:autoSpaceDE w:val="0"/>
              <w:spacing w:after="0" w:line="276" w:lineRule="auto"/>
              <w:ind w:left="3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(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>Número de funcionarias/os</w:t>
            </w:r>
            <w:r w:rsidRPr="000F7ADF">
              <w:rPr>
                <w:rFonts w:ascii="Times New Roman" w:hAnsi="Times New Roman"/>
                <w:sz w:val="18"/>
                <w:szCs w:val="18"/>
              </w:rPr>
              <w:t>)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18FE" w:rsidRPr="000F7ADF">
              <w:rPr>
                <w:rFonts w:ascii="Times New Roman" w:hAnsi="Times New Roman"/>
                <w:sz w:val="18"/>
                <w:szCs w:val="18"/>
              </w:rPr>
              <w:t>Profesional en psicología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18FE" w:rsidRPr="000F7ADF">
              <w:rPr>
                <w:rFonts w:ascii="Times New Roman" w:hAnsi="Times New Roman"/>
                <w:sz w:val="18"/>
                <w:szCs w:val="18"/>
              </w:rPr>
              <w:t>c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 xml:space="preserve">línica con funciones y roles establecidas para acompañar y orientar los nuevos proyectos de vida 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>con procesos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 xml:space="preserve"> sostenidos terapéuticos para el agresor, el o la v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 xml:space="preserve"> Número de funcionarias/os</w:t>
            </w:r>
            <w:r w:rsidRPr="000F7ADF">
              <w:rPr>
                <w:rFonts w:ascii="Times New Roman" w:hAnsi="Times New Roman"/>
                <w:sz w:val="18"/>
                <w:szCs w:val="18"/>
              </w:rPr>
              <w:t>)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18FE" w:rsidRPr="000F7ADF">
              <w:rPr>
                <w:rFonts w:ascii="Times New Roman" w:hAnsi="Times New Roman"/>
                <w:sz w:val="18"/>
                <w:szCs w:val="18"/>
              </w:rPr>
              <w:t>Profesional en Trabajo</w:t>
            </w:r>
            <w:r w:rsidR="005D18E2" w:rsidRPr="000F7ADF">
              <w:rPr>
                <w:rFonts w:ascii="Times New Roman" w:hAnsi="Times New Roman"/>
                <w:sz w:val="18"/>
                <w:szCs w:val="18"/>
              </w:rPr>
              <w:t xml:space="preserve"> Social </w:t>
            </w:r>
            <w:r w:rsidR="00336DF0" w:rsidRPr="000F7ADF">
              <w:rPr>
                <w:rFonts w:ascii="Times New Roman" w:hAnsi="Times New Roman"/>
                <w:sz w:val="18"/>
                <w:szCs w:val="18"/>
              </w:rPr>
              <w:t>con roles y funciones establecidos para acompañar en el área social</w:t>
            </w:r>
            <w:r w:rsidR="00D3148C" w:rsidRPr="000F7AD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406D13" w14:textId="7DC46A28" w:rsidR="00D3148C" w:rsidRPr="000F7ADF" w:rsidRDefault="00D3148C" w:rsidP="00984F06">
            <w:pPr>
              <w:pStyle w:val="Standard"/>
              <w:numPr>
                <w:ilvl w:val="0"/>
                <w:numId w:val="8"/>
              </w:numPr>
              <w:autoSpaceDE w:val="0"/>
              <w:spacing w:after="0" w:line="276" w:lineRule="auto"/>
              <w:ind w:left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(Número de funcionarias/os) Gestora Auxiliar de Atención con roles y funciones establecidos para acompañar en el área social.</w:t>
            </w:r>
          </w:p>
          <w:p w14:paraId="063F030F" w14:textId="77777777" w:rsidR="00D3148C" w:rsidRPr="000F7ADF" w:rsidRDefault="00D3148C" w:rsidP="00D3148C">
            <w:pPr>
              <w:pStyle w:val="Standard"/>
              <w:autoSpaceDE w:val="0"/>
              <w:spacing w:after="0" w:line="276" w:lineRule="auto"/>
              <w:ind w:left="3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DB661A" w14:textId="77777777" w:rsidR="00336DF0" w:rsidRPr="000F7ADF" w:rsidRDefault="00336DF0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ADF">
              <w:rPr>
                <w:rFonts w:ascii="Times New Roman" w:hAnsi="Times New Roman"/>
                <w:b/>
                <w:sz w:val="18"/>
                <w:szCs w:val="18"/>
              </w:rPr>
              <w:t>Financiados por otras fuentes:</w:t>
            </w:r>
          </w:p>
          <w:p w14:paraId="15E8DF58" w14:textId="77777777" w:rsidR="005D18E2" w:rsidRPr="000F7ADF" w:rsidRDefault="005D18E2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CCFC07" w14:textId="6FBCF2FB" w:rsidR="005D18E2" w:rsidRPr="000F7ADF" w:rsidRDefault="005D18E2" w:rsidP="005D18E2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 xml:space="preserve">El equipo técnico y 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>humano estará</w:t>
            </w:r>
            <w:r w:rsidRPr="000F7ADF">
              <w:rPr>
                <w:rFonts w:ascii="Times New Roman" w:hAnsi="Times New Roman"/>
                <w:sz w:val="18"/>
                <w:szCs w:val="18"/>
              </w:rPr>
              <w:t xml:space="preserve"> conformado por (</w:t>
            </w:r>
            <w:r w:rsidR="00972F4C" w:rsidRPr="000F7ADF">
              <w:rPr>
                <w:rFonts w:ascii="Times New Roman" w:hAnsi="Times New Roman"/>
                <w:sz w:val="18"/>
                <w:szCs w:val="18"/>
              </w:rPr>
              <w:t>Número de funcionarias/os</w:t>
            </w:r>
            <w:r w:rsidRPr="000F7ADF">
              <w:rPr>
                <w:rFonts w:ascii="Times New Roman" w:hAnsi="Times New Roman"/>
                <w:sz w:val="18"/>
                <w:szCs w:val="18"/>
              </w:rPr>
              <w:t>) profesionales:</w:t>
            </w:r>
          </w:p>
          <w:p w14:paraId="4FED4FD7" w14:textId="77777777" w:rsidR="00336DF0" w:rsidRPr="000F7ADF" w:rsidRDefault="00336DF0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1CC6E4" w14:textId="77777777" w:rsidR="00336DF0" w:rsidRPr="000F7ADF" w:rsidRDefault="005D18E2" w:rsidP="005D18E2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 xml:space="preserve">Detallar profesionales contratados con otras fuentes. </w:t>
            </w:r>
          </w:p>
        </w:tc>
      </w:tr>
      <w:tr w:rsidR="00336DF0" w:rsidRPr="000F7ADF" w14:paraId="477ECC9C" w14:textId="77777777" w:rsidTr="00222D10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69A0A" w14:textId="3C2B6013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499A" w14:textId="16BC8D4E" w:rsidR="00336DF0" w:rsidRPr="000F7ADF" w:rsidRDefault="00576913" w:rsidP="00972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Formas a</w:t>
            </w:r>
            <w:r w:rsidR="0099432F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uto</w:t>
            </w:r>
            <w:r w:rsidR="00336DF0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cuidado del equipo técnico: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55DC" w14:textId="65C301DA" w:rsidR="00336DF0" w:rsidRPr="000F7ADF" w:rsidRDefault="00972F4C" w:rsidP="004451C1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Describir los mecanismos que el Centro o Casas emplea para el autocuidado del equipo técnico, máximo 1 página.</w:t>
            </w:r>
          </w:p>
        </w:tc>
      </w:tr>
      <w:tr w:rsidR="00986F27" w:rsidRPr="000F7ADF" w14:paraId="6952F333" w14:textId="77777777" w:rsidTr="00222D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67E4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F6B5" w14:textId="77777777" w:rsidR="00336DF0" w:rsidRPr="000F7ADF" w:rsidRDefault="00336DF0" w:rsidP="004451C1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Estra</w:t>
            </w:r>
            <w:r w:rsidR="0099432F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tegias para alcanzar las metas:</w:t>
            </w:r>
          </w:p>
          <w:p w14:paraId="4DAA9342" w14:textId="25B7A678" w:rsidR="007701CC" w:rsidRPr="000F7ADF" w:rsidRDefault="007701CC" w:rsidP="004451C1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275D" w14:textId="6F9DE706" w:rsidR="00336DF0" w:rsidRPr="000F7ADF" w:rsidRDefault="00972F4C" w:rsidP="00972F4C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Detallar las estrategias a emplearse para alcanzar las metas plateadas, máximo media página.</w:t>
            </w:r>
          </w:p>
        </w:tc>
      </w:tr>
    </w:tbl>
    <w:p w14:paraId="2E48D241" w14:textId="77777777" w:rsidR="0099432F" w:rsidRPr="000F7ADF" w:rsidRDefault="0099432F" w:rsidP="004451C1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3D48729" w14:textId="77777777" w:rsidR="00D37DB3" w:rsidRPr="000F7ADF" w:rsidRDefault="00D37DB3" w:rsidP="004451C1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38A694F" w14:textId="0E60B790" w:rsidR="00336DF0" w:rsidRPr="000F7ADF" w:rsidRDefault="00336DF0" w:rsidP="00984F06">
      <w:pPr>
        <w:pStyle w:val="Ttulo2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35" w:name="_Toc52916960"/>
      <w:bookmarkStart w:id="36" w:name="_Toc94103157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lastRenderedPageBreak/>
        <w:t xml:space="preserve">Mecanismos de </w:t>
      </w:r>
      <w:r w:rsidR="00576913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seguimiento y e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valuación</w:t>
      </w:r>
      <w:bookmarkEnd w:id="35"/>
      <w:bookmarkEnd w:id="36"/>
    </w:p>
    <w:p w14:paraId="4FF6F5E8" w14:textId="77777777" w:rsidR="0099432F" w:rsidRPr="000F7ADF" w:rsidRDefault="0099432F" w:rsidP="0099432F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9073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4678"/>
      </w:tblGrid>
      <w:tr w:rsidR="00336DF0" w:rsidRPr="000F7ADF" w14:paraId="040DE559" w14:textId="77777777" w:rsidTr="00222D10">
        <w:trPr>
          <w:trHeight w:val="610"/>
          <w:hidden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A8EF" w14:textId="77777777" w:rsidR="00336DF0" w:rsidRPr="000F7ADF" w:rsidRDefault="00336DF0" w:rsidP="00984F06">
            <w:pPr>
              <w:pStyle w:val="Prrafodelista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spacing w:after="0"/>
              <w:contextualSpacing w:val="0"/>
              <w:rPr>
                <w:rFonts w:ascii="Times New Roman" w:eastAsia="MS Mincho" w:hAnsi="Times New Roman"/>
                <w:b/>
                <w:vanish/>
                <w:lang w:eastAsia="es-ES"/>
              </w:rPr>
            </w:pPr>
          </w:p>
          <w:p w14:paraId="7511C8FD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88EE4" w14:textId="456D546E" w:rsidR="00336DF0" w:rsidRPr="000F7ADF" w:rsidRDefault="00336DF0" w:rsidP="00972F4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Mecanismos de seguimiento y evaluación técnica:</w:t>
            </w:r>
            <w:r w:rsidR="002B58F7" w:rsidRPr="000F7ADF">
              <w:rPr>
                <w:rFonts w:ascii="Times New Roman" w:hAnsi="Times New Roman" w:cs="Times New Roman"/>
                <w:color w:val="auto"/>
                <w:sz w:val="20"/>
                <w:szCs w:val="22"/>
                <w:lang w:val="es-EC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99C4" w14:textId="36415288" w:rsidR="00336DF0" w:rsidRPr="000F7ADF" w:rsidRDefault="00972F4C" w:rsidP="004451C1">
            <w:pPr>
              <w:pStyle w:val="Standard"/>
              <w:autoSpaceDE w:val="0"/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7ADF">
              <w:rPr>
                <w:rFonts w:ascii="Times New Roman" w:hAnsi="Times New Roman"/>
                <w:sz w:val="18"/>
                <w:szCs w:val="18"/>
              </w:rPr>
              <w:t>Describir cómo la organización plantea un mecanismo de seguimiento y evaluación financiera interna</w:t>
            </w:r>
          </w:p>
        </w:tc>
      </w:tr>
      <w:tr w:rsidR="00986F27" w:rsidRPr="000F7ADF" w14:paraId="59C5966F" w14:textId="77777777" w:rsidTr="00972F4C">
        <w:trPr>
          <w:trHeight w:val="7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4573" w14:textId="77777777" w:rsidR="00336DF0" w:rsidRPr="000F7ADF" w:rsidRDefault="00336DF0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1682" w14:textId="7196B669" w:rsidR="00336DF0" w:rsidRPr="000F7ADF" w:rsidRDefault="00336DF0" w:rsidP="00972F4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Mecanismos de seguimiento y evaluación financiera: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szCs w:val="22"/>
                <w:lang w:val="es-EC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48E1" w14:textId="3DE0CBD0" w:rsidR="00336DF0" w:rsidRPr="000F7ADF" w:rsidRDefault="00972F4C" w:rsidP="0057691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18"/>
                <w:lang w:val="es-EC"/>
              </w:rPr>
              <w:t>Describir cómo la organización plantea un mecanismo de seguimiento y evaluación financiera interna</w:t>
            </w:r>
          </w:p>
        </w:tc>
      </w:tr>
      <w:tr w:rsidR="00986F27" w:rsidRPr="000F7ADF" w14:paraId="59010BCD" w14:textId="77777777" w:rsidTr="00972F4C">
        <w:trPr>
          <w:trHeight w:val="10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DC0E" w14:textId="77777777" w:rsidR="00972F4C" w:rsidRPr="000F7ADF" w:rsidRDefault="00972F4C" w:rsidP="00984F06">
            <w:pPr>
              <w:numPr>
                <w:ilvl w:val="1"/>
                <w:numId w:val="20"/>
              </w:numPr>
              <w:tabs>
                <w:tab w:val="left" w:pos="0"/>
                <w:tab w:val="left" w:pos="284"/>
              </w:tabs>
              <w:spacing w:line="276" w:lineRule="auto"/>
              <w:contextualSpacing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A994" w14:textId="7006421B" w:rsidR="00972F4C" w:rsidRPr="000F7ADF" w:rsidRDefault="00972F4C" w:rsidP="00972F4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Transparencia y rendición de cuentas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57DA" w14:textId="7EBEA4B4" w:rsidR="00972F4C" w:rsidRPr="000F7ADF" w:rsidRDefault="00972F4C" w:rsidP="0057691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18"/>
                <w:lang w:val="es-EC"/>
              </w:rPr>
              <w:t xml:space="preserve">Describir cómo la organización realizará la rendición de cuentes y/o establecerá los mecanismos de transparencia de información en cuanto al uso de los recursos públicos otorgados por la Secretaria de Derechos </w:t>
            </w:r>
            <w:r w:rsidR="00986F27" w:rsidRPr="000F7ADF">
              <w:rPr>
                <w:rFonts w:ascii="Times New Roman" w:hAnsi="Times New Roman" w:cs="Times New Roman"/>
                <w:color w:val="auto"/>
                <w:sz w:val="18"/>
                <w:szCs w:val="18"/>
                <w:lang w:val="es-EC"/>
              </w:rPr>
              <w:t>Humanos</w:t>
            </w:r>
            <w:r w:rsidRPr="000F7ADF">
              <w:rPr>
                <w:rFonts w:ascii="Times New Roman" w:hAnsi="Times New Roman" w:cs="Times New Roman"/>
                <w:color w:val="auto"/>
                <w:sz w:val="18"/>
                <w:szCs w:val="18"/>
                <w:lang w:val="es-EC"/>
              </w:rPr>
              <w:t>.</w:t>
            </w:r>
          </w:p>
        </w:tc>
      </w:tr>
    </w:tbl>
    <w:p w14:paraId="0C291118" w14:textId="77777777" w:rsidR="00336DF0" w:rsidRPr="000F7ADF" w:rsidRDefault="00336DF0" w:rsidP="00336DF0">
      <w:pPr>
        <w:tabs>
          <w:tab w:val="left" w:pos="284"/>
        </w:tabs>
        <w:suppressAutoHyphens/>
        <w:autoSpaceDN w:val="0"/>
        <w:spacing w:line="240" w:lineRule="atLeast"/>
        <w:jc w:val="both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544F02D" w14:textId="77777777" w:rsidR="007701CC" w:rsidRPr="000F7ADF" w:rsidRDefault="007701CC" w:rsidP="00336DF0">
      <w:pPr>
        <w:tabs>
          <w:tab w:val="left" w:pos="284"/>
        </w:tabs>
        <w:suppressAutoHyphens/>
        <w:autoSpaceDN w:val="0"/>
        <w:spacing w:line="240" w:lineRule="atLeast"/>
        <w:jc w:val="both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E81875C" w14:textId="4A75BBC5" w:rsidR="00336DF0" w:rsidRPr="000F7ADF" w:rsidRDefault="00336DF0" w:rsidP="00984F06">
      <w:pPr>
        <w:pStyle w:val="Ttulo2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37" w:name="_Toc52916961"/>
      <w:bookmarkStart w:id="38" w:name="_Toc94103158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Matriz de objetivos y metas de la propuesta de la organización</w:t>
      </w:r>
      <w:bookmarkEnd w:id="37"/>
      <w:bookmarkEnd w:id="38"/>
    </w:p>
    <w:p w14:paraId="073B7E08" w14:textId="77777777" w:rsidR="00105A95" w:rsidRPr="000F7ADF" w:rsidRDefault="00105A95" w:rsidP="00105A95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5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2131"/>
        <w:gridCol w:w="2779"/>
        <w:gridCol w:w="1745"/>
      </w:tblGrid>
      <w:tr w:rsidR="00336DF0" w:rsidRPr="000F7ADF" w14:paraId="40F0DFE6" w14:textId="77777777" w:rsidTr="00ED0AFF">
        <w:trPr>
          <w:trHeight w:val="485"/>
          <w:jc w:val="center"/>
        </w:trPr>
        <w:tc>
          <w:tcPr>
            <w:tcW w:w="5000" w:type="pct"/>
            <w:gridSpan w:val="4"/>
            <w:shd w:val="clear" w:color="auto" w:fill="ACB9CA" w:themeFill="text2" w:themeFillTint="66"/>
            <w:vAlign w:val="bottom"/>
            <w:hideMark/>
          </w:tcPr>
          <w:p w14:paraId="3040CC78" w14:textId="283147DE" w:rsidR="00336DF0" w:rsidRPr="000F7ADF" w:rsidRDefault="00270955" w:rsidP="002709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hd w:val="clear" w:color="auto" w:fill="ACB9CA" w:themeFill="text2" w:themeFillTint="66"/>
                <w:lang w:val="es-EC"/>
              </w:rPr>
              <w:t xml:space="preserve">Objetivo 1. Garantizar </w:t>
            </w:r>
            <w:r w:rsidR="00336DF0"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hd w:val="clear" w:color="auto" w:fill="ACB9CA" w:themeFill="text2" w:themeFillTint="66"/>
                <w:lang w:val="es-EC"/>
              </w:rPr>
              <w:t xml:space="preserve">el acceso a </w:t>
            </w: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hd w:val="clear" w:color="auto" w:fill="ACB9CA" w:themeFill="text2" w:themeFillTint="66"/>
                <w:lang w:val="es-EC"/>
              </w:rPr>
              <w:t xml:space="preserve">la atención integral a </w:t>
            </w:r>
            <w:r w:rsidR="00336DF0"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hd w:val="clear" w:color="auto" w:fill="ACB9CA" w:themeFill="text2" w:themeFillTint="66"/>
                <w:lang w:val="es-EC"/>
              </w:rPr>
              <w:t>niñas, niños, adolescentes y mujeres en situación de violencia de género</w:t>
            </w:r>
            <w:r w:rsidR="00336DF0"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.</w:t>
            </w:r>
          </w:p>
        </w:tc>
      </w:tr>
      <w:tr w:rsidR="00336DF0" w:rsidRPr="000F7ADF" w14:paraId="76F83E8C" w14:textId="77777777" w:rsidTr="00F371F1">
        <w:trPr>
          <w:trHeight w:val="30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73CA5F41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  <w:t>Lineamiento de Política</w:t>
            </w: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14:paraId="35B5459D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  <w:t>Meta Planificada</w:t>
            </w: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063C5B66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  <w:t>Medio de verificación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48B16D8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  <w:t>Supuestos</w:t>
            </w:r>
          </w:p>
        </w:tc>
      </w:tr>
      <w:tr w:rsidR="00336DF0" w:rsidRPr="000F7ADF" w14:paraId="5DB0BFAA" w14:textId="77777777" w:rsidTr="00F371F1">
        <w:trPr>
          <w:trHeight w:val="474"/>
          <w:jc w:val="center"/>
        </w:trPr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2C847826" w14:textId="0A7F3C87" w:rsidR="00336DF0" w:rsidRPr="000F7ADF" w:rsidRDefault="007B3EFC" w:rsidP="007B3E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Brindar atención integral al mayor número de personas beneficiarias de los servicios que brindan los Centros de Atención Integral y las Casas de Acogida a nivel nacional.</w:t>
            </w:r>
          </w:p>
        </w:tc>
        <w:tc>
          <w:tcPr>
            <w:tcW w:w="1200" w:type="pct"/>
            <w:vMerge w:val="restart"/>
            <w:shd w:val="clear" w:color="auto" w:fill="auto"/>
            <w:vAlign w:val="center"/>
            <w:hideMark/>
          </w:tcPr>
          <w:p w14:paraId="710203DF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755B7972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Matriz para registro de usuarias/os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  <w:hideMark/>
          </w:tcPr>
          <w:p w14:paraId="514EF8EF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12869022" w14:textId="77777777" w:rsidTr="00F371F1">
        <w:trPr>
          <w:trHeight w:val="410"/>
          <w:jc w:val="center"/>
        </w:trPr>
        <w:tc>
          <w:tcPr>
            <w:tcW w:w="1252" w:type="pct"/>
            <w:vMerge/>
            <w:vAlign w:val="center"/>
            <w:hideMark/>
          </w:tcPr>
          <w:p w14:paraId="60B5CA9A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200" w:type="pct"/>
            <w:vMerge/>
            <w:vAlign w:val="center"/>
            <w:hideMark/>
          </w:tcPr>
          <w:p w14:paraId="392A5AB9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28E750D0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Matriz consolidada de usuarias/os directas/os </w:t>
            </w:r>
          </w:p>
        </w:tc>
        <w:tc>
          <w:tcPr>
            <w:tcW w:w="983" w:type="pct"/>
            <w:vMerge/>
            <w:vAlign w:val="center"/>
            <w:hideMark/>
          </w:tcPr>
          <w:p w14:paraId="4D13FABA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0DD49878" w14:textId="77777777" w:rsidTr="00F371F1">
        <w:trPr>
          <w:trHeight w:val="699"/>
          <w:jc w:val="center"/>
        </w:trPr>
        <w:tc>
          <w:tcPr>
            <w:tcW w:w="1252" w:type="pct"/>
            <w:vMerge/>
            <w:vAlign w:val="center"/>
            <w:hideMark/>
          </w:tcPr>
          <w:p w14:paraId="4F5424AB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200" w:type="pct"/>
            <w:vMerge/>
            <w:vAlign w:val="center"/>
            <w:hideMark/>
          </w:tcPr>
          <w:p w14:paraId="6A0F966D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730AB96C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Ficha consolidada de atenciones totales brindadas por área profesional </w:t>
            </w:r>
          </w:p>
        </w:tc>
        <w:tc>
          <w:tcPr>
            <w:tcW w:w="983" w:type="pct"/>
            <w:vMerge/>
            <w:vAlign w:val="center"/>
            <w:hideMark/>
          </w:tcPr>
          <w:p w14:paraId="7D785EAA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3E8F6879" w14:textId="77777777" w:rsidTr="00F371F1">
        <w:trPr>
          <w:trHeight w:val="441"/>
          <w:jc w:val="center"/>
        </w:trPr>
        <w:tc>
          <w:tcPr>
            <w:tcW w:w="1252" w:type="pct"/>
            <w:vMerge/>
            <w:vAlign w:val="center"/>
            <w:hideMark/>
          </w:tcPr>
          <w:p w14:paraId="2FE9FF0C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200" w:type="pct"/>
            <w:vMerge/>
            <w:vAlign w:val="center"/>
            <w:hideMark/>
          </w:tcPr>
          <w:p w14:paraId="3EEA45D4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3C85A105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Fichas de atenciones individuales de cada profesional.</w:t>
            </w:r>
          </w:p>
        </w:tc>
        <w:tc>
          <w:tcPr>
            <w:tcW w:w="983" w:type="pct"/>
            <w:vMerge/>
            <w:vAlign w:val="center"/>
            <w:hideMark/>
          </w:tcPr>
          <w:p w14:paraId="6D7F0FD6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0B2D47F8" w14:textId="77777777" w:rsidTr="00F371F1">
        <w:trPr>
          <w:trHeight w:val="299"/>
          <w:jc w:val="center"/>
        </w:trPr>
        <w:tc>
          <w:tcPr>
            <w:tcW w:w="1252" w:type="pct"/>
            <w:vMerge/>
            <w:vAlign w:val="center"/>
            <w:hideMark/>
          </w:tcPr>
          <w:p w14:paraId="1EA7BACF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200" w:type="pct"/>
            <w:vMerge/>
            <w:vAlign w:val="center"/>
            <w:hideMark/>
          </w:tcPr>
          <w:p w14:paraId="23B64A4D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234D412B" w14:textId="77777777" w:rsidR="00336DF0" w:rsidRPr="000F7ADF" w:rsidRDefault="0089083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Expedientes por usuaria/o</w:t>
            </w:r>
          </w:p>
        </w:tc>
        <w:tc>
          <w:tcPr>
            <w:tcW w:w="983" w:type="pct"/>
            <w:vMerge/>
            <w:vAlign w:val="center"/>
            <w:hideMark/>
          </w:tcPr>
          <w:p w14:paraId="65C9D640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2206363D" w14:textId="77777777" w:rsidTr="00F371F1">
        <w:trPr>
          <w:trHeight w:val="1086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32EAC17" w14:textId="77777777" w:rsidR="00336DF0" w:rsidRPr="000F7ADF" w:rsidRDefault="00336DF0" w:rsidP="007B3E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Ampliar la cobertura geográfica, a nivel urbano y rural, de la atención y protección a víctimas de violencia de género a nivel nacional.</w:t>
            </w: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14:paraId="108CD4A3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05C6225F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Informes técnicos de ejecución.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D214FFC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131DDE50" w14:textId="77777777" w:rsidTr="00F371F1">
        <w:trPr>
          <w:trHeight w:val="612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35B84C5" w14:textId="77777777" w:rsidR="00336DF0" w:rsidRPr="000F7ADF" w:rsidRDefault="00336DF0" w:rsidP="007B3E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Garantizar el número de profesionales para la atención integral a víctimas de violencia de género.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490165C3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14:paraId="55A9CEC4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Contratos de los profesionales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E6E28BD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64F0BCAA" w14:textId="77777777" w:rsidTr="00F371F1">
        <w:trPr>
          <w:trHeight w:val="614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7BE65C14" w14:textId="77777777" w:rsidR="00336DF0" w:rsidRPr="000F7ADF" w:rsidRDefault="00336DF0" w:rsidP="007B3E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Promocionar a nivel de la ciudadanía en general, la atención y protección a víctimas de violencia.</w:t>
            </w: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14:paraId="4F67743C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4EE2FD22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Informe de Actividades de la Administradora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515EB4C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6D560705" w14:textId="77777777" w:rsidTr="00ED0AFF">
        <w:trPr>
          <w:trHeight w:val="70"/>
          <w:jc w:val="center"/>
        </w:trPr>
        <w:tc>
          <w:tcPr>
            <w:tcW w:w="5000" w:type="pct"/>
            <w:gridSpan w:val="4"/>
            <w:shd w:val="clear" w:color="auto" w:fill="ACB9CA" w:themeFill="text2" w:themeFillTint="66"/>
            <w:hideMark/>
          </w:tcPr>
          <w:p w14:paraId="0282C1EB" w14:textId="77777777" w:rsidR="00336DF0" w:rsidRPr="000F7ADF" w:rsidRDefault="00336DF0" w:rsidP="00222D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Objetivo 2. Contribuir a la reparación y restitución de derechos de las víctimas de violencia de género.</w:t>
            </w:r>
          </w:p>
        </w:tc>
      </w:tr>
      <w:tr w:rsidR="00336DF0" w:rsidRPr="000F7ADF" w14:paraId="0A61E32E" w14:textId="77777777" w:rsidTr="00F371F1">
        <w:trPr>
          <w:trHeight w:val="843"/>
          <w:jc w:val="center"/>
        </w:trPr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185842EE" w14:textId="1CF3B126" w:rsidR="00336DF0" w:rsidRPr="000F7ADF" w:rsidRDefault="00336DF0" w:rsidP="007B3E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lastRenderedPageBreak/>
              <w:t>Realizar seguimiento a los casos que se procesan en los Centros de Atención</w:t>
            </w:r>
            <w:r w:rsidR="00F371F1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Integral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y Casas de Acogida, para garantizar la reparación y restitución del derecho de las víctimas a una vida libre de violencia.</w:t>
            </w:r>
          </w:p>
        </w:tc>
        <w:tc>
          <w:tcPr>
            <w:tcW w:w="1200" w:type="pct"/>
            <w:vMerge w:val="restart"/>
            <w:shd w:val="clear" w:color="auto" w:fill="auto"/>
            <w:vAlign w:val="center"/>
            <w:hideMark/>
          </w:tcPr>
          <w:p w14:paraId="0D0C7576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3202F0E8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Demandas y denuncias presentadas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  <w:hideMark/>
          </w:tcPr>
          <w:p w14:paraId="35E0C13C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2E6A3EB5" w14:textId="77777777" w:rsidTr="00F371F1">
        <w:trPr>
          <w:trHeight w:val="726"/>
          <w:jc w:val="center"/>
        </w:trPr>
        <w:tc>
          <w:tcPr>
            <w:tcW w:w="1252" w:type="pct"/>
            <w:vMerge/>
            <w:vAlign w:val="center"/>
            <w:hideMark/>
          </w:tcPr>
          <w:p w14:paraId="68552104" w14:textId="77777777" w:rsidR="00336DF0" w:rsidRPr="000F7ADF" w:rsidRDefault="00336DF0" w:rsidP="007B3E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200" w:type="pct"/>
            <w:vMerge/>
            <w:vAlign w:val="center"/>
            <w:hideMark/>
          </w:tcPr>
          <w:p w14:paraId="24E09755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571A5B8A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Sentencias y resoluciones</w:t>
            </w:r>
          </w:p>
        </w:tc>
        <w:tc>
          <w:tcPr>
            <w:tcW w:w="983" w:type="pct"/>
            <w:vMerge/>
            <w:vAlign w:val="center"/>
            <w:hideMark/>
          </w:tcPr>
          <w:p w14:paraId="293697CC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32135843" w14:textId="77777777" w:rsidTr="00F371F1">
        <w:trPr>
          <w:trHeight w:val="1071"/>
          <w:jc w:val="center"/>
        </w:trPr>
        <w:tc>
          <w:tcPr>
            <w:tcW w:w="1252" w:type="pct"/>
            <w:vMerge/>
            <w:vAlign w:val="center"/>
            <w:hideMark/>
          </w:tcPr>
          <w:p w14:paraId="3CF4782D" w14:textId="77777777" w:rsidR="00336DF0" w:rsidRPr="000F7ADF" w:rsidRDefault="00336DF0" w:rsidP="007B3E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200" w:type="pct"/>
            <w:vMerge/>
            <w:vAlign w:val="center"/>
            <w:hideMark/>
          </w:tcPr>
          <w:p w14:paraId="09B328B3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392D000B" w14:textId="77777777" w:rsidR="00336DF0" w:rsidRPr="000F7ADF" w:rsidRDefault="00336DF0" w:rsidP="00BC38C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Informe mensual del área legal</w:t>
            </w:r>
            <w:r w:rsidR="00BC38C0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(Estado anterior / estado actual </w:t>
            </w:r>
            <w:r w:rsidR="00AA6828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de los casos)</w:t>
            </w:r>
          </w:p>
        </w:tc>
        <w:tc>
          <w:tcPr>
            <w:tcW w:w="983" w:type="pct"/>
            <w:vMerge/>
            <w:vAlign w:val="center"/>
            <w:hideMark/>
          </w:tcPr>
          <w:p w14:paraId="0E677580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669E6" w:rsidRPr="000F7ADF" w14:paraId="44CACED4" w14:textId="77777777" w:rsidTr="00F371F1">
        <w:trPr>
          <w:trHeight w:val="700"/>
          <w:jc w:val="center"/>
        </w:trPr>
        <w:tc>
          <w:tcPr>
            <w:tcW w:w="1252" w:type="pct"/>
            <w:vMerge/>
            <w:vAlign w:val="center"/>
            <w:hideMark/>
          </w:tcPr>
          <w:p w14:paraId="2B2DD4FD" w14:textId="77777777" w:rsidR="003669E6" w:rsidRPr="000F7ADF" w:rsidRDefault="003669E6" w:rsidP="007B3E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200" w:type="pct"/>
            <w:vMerge/>
            <w:vAlign w:val="center"/>
            <w:hideMark/>
          </w:tcPr>
          <w:p w14:paraId="1850AECD" w14:textId="77777777" w:rsidR="003669E6" w:rsidRPr="000F7ADF" w:rsidRDefault="003669E6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6A4EAD7C" w14:textId="77777777" w:rsidR="003669E6" w:rsidRPr="000F7ADF" w:rsidRDefault="003669E6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Ficha de atención legal</w:t>
            </w:r>
          </w:p>
        </w:tc>
        <w:tc>
          <w:tcPr>
            <w:tcW w:w="983" w:type="pct"/>
            <w:vMerge/>
            <w:vAlign w:val="center"/>
            <w:hideMark/>
          </w:tcPr>
          <w:p w14:paraId="67626508" w14:textId="77777777" w:rsidR="003669E6" w:rsidRPr="000F7ADF" w:rsidRDefault="003669E6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624B797F" w14:textId="77777777" w:rsidTr="00F371F1">
        <w:trPr>
          <w:trHeight w:val="638"/>
          <w:jc w:val="center"/>
        </w:trPr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336D7C93" w14:textId="609EDC21" w:rsidR="00336DF0" w:rsidRPr="000F7ADF" w:rsidRDefault="00336DF0" w:rsidP="007B3E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Promover la coordinación interinstituciona</w:t>
            </w:r>
            <w:r w:rsidR="00F371F1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l, a través de redes locales y m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esas especializadas, para garantizar la resolución de los casos y la no impunidad.</w:t>
            </w:r>
          </w:p>
        </w:tc>
        <w:tc>
          <w:tcPr>
            <w:tcW w:w="1200" w:type="pct"/>
            <w:vMerge w:val="restart"/>
            <w:shd w:val="clear" w:color="auto" w:fill="auto"/>
            <w:vAlign w:val="center"/>
            <w:hideMark/>
          </w:tcPr>
          <w:p w14:paraId="0A50D9EA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5AC4968F" w14:textId="77777777" w:rsidR="00336DF0" w:rsidRPr="000F7ADF" w:rsidRDefault="00C701C6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Invitaciones, </w:t>
            </w:r>
            <w:r w:rsidR="00336DF0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Actas de Reuniones oficiales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42D0E0C3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220AB094" w14:textId="77777777" w:rsidTr="00F371F1">
        <w:trPr>
          <w:trHeight w:val="997"/>
          <w:jc w:val="center"/>
        </w:trPr>
        <w:tc>
          <w:tcPr>
            <w:tcW w:w="1252" w:type="pct"/>
            <w:vMerge/>
            <w:shd w:val="clear" w:color="auto" w:fill="auto"/>
            <w:vAlign w:val="center"/>
          </w:tcPr>
          <w:p w14:paraId="0480E31E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200" w:type="pct"/>
            <w:vMerge/>
            <w:shd w:val="clear" w:color="auto" w:fill="auto"/>
            <w:vAlign w:val="center"/>
          </w:tcPr>
          <w:p w14:paraId="5F95B18A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</w:tcPr>
          <w:p w14:paraId="0CC8EB74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Registro de firmas de asistencia/participación</w:t>
            </w: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12FD7F56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340121C4" w14:textId="77777777" w:rsidTr="00F371F1">
        <w:trPr>
          <w:trHeight w:val="879"/>
          <w:jc w:val="center"/>
        </w:trPr>
        <w:tc>
          <w:tcPr>
            <w:tcW w:w="1252" w:type="pct"/>
            <w:vMerge/>
            <w:vAlign w:val="center"/>
            <w:hideMark/>
          </w:tcPr>
          <w:p w14:paraId="0F24E94C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200" w:type="pct"/>
            <w:vMerge/>
            <w:vAlign w:val="center"/>
            <w:hideMark/>
          </w:tcPr>
          <w:p w14:paraId="1616BFAF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01C46376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Fotografías de las reuniones</w:t>
            </w:r>
          </w:p>
        </w:tc>
        <w:tc>
          <w:tcPr>
            <w:tcW w:w="983" w:type="pct"/>
            <w:vMerge/>
            <w:vAlign w:val="center"/>
          </w:tcPr>
          <w:p w14:paraId="662852E6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336DF0" w:rsidRPr="000F7ADF" w14:paraId="12FCFAD7" w14:textId="77777777" w:rsidTr="00F371F1">
        <w:trPr>
          <w:trHeight w:val="331"/>
          <w:jc w:val="center"/>
        </w:trPr>
        <w:tc>
          <w:tcPr>
            <w:tcW w:w="125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A792F60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61B412F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A04A3D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Memorias de las reuniones</w:t>
            </w:r>
          </w:p>
        </w:tc>
        <w:tc>
          <w:tcPr>
            <w:tcW w:w="983" w:type="pct"/>
            <w:vMerge/>
            <w:tcBorders>
              <w:bottom w:val="single" w:sz="4" w:space="0" w:color="auto"/>
            </w:tcBorders>
            <w:vAlign w:val="center"/>
          </w:tcPr>
          <w:p w14:paraId="464CFFC5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C86F9F" w:rsidRPr="000F7ADF" w14:paraId="752B9E21" w14:textId="77777777" w:rsidTr="0028222D">
        <w:trPr>
          <w:trHeight w:val="97"/>
          <w:jc w:val="center"/>
        </w:trPr>
        <w:tc>
          <w:tcPr>
            <w:tcW w:w="5000" w:type="pct"/>
            <w:gridSpan w:val="4"/>
            <w:shd w:val="clear" w:color="auto" w:fill="ACB9CA" w:themeFill="text2" w:themeFillTint="66"/>
            <w:hideMark/>
          </w:tcPr>
          <w:p w14:paraId="19588D26" w14:textId="77777777" w:rsidR="00C86F9F" w:rsidRPr="000F7ADF" w:rsidRDefault="00C86F9F" w:rsidP="0028222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FFCC99"/>
                <w:sz w:val="20"/>
                <w:lang w:val="es-EC"/>
              </w:rPr>
            </w:pPr>
            <w:bookmarkStart w:id="39" w:name="_Toc52916962"/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Objetivo 3. Contribuir a la transformación de los patrones socio-culturales que naturalizan la violencia de género.</w:t>
            </w:r>
          </w:p>
        </w:tc>
      </w:tr>
      <w:tr w:rsidR="00C86F9F" w:rsidRPr="000F7ADF" w14:paraId="05B25FA3" w14:textId="77777777" w:rsidTr="0028222D">
        <w:trPr>
          <w:trHeight w:val="1105"/>
          <w:jc w:val="center"/>
        </w:trPr>
        <w:tc>
          <w:tcPr>
            <w:tcW w:w="1252" w:type="pct"/>
            <w:vMerge w:val="restart"/>
            <w:shd w:val="clear" w:color="auto" w:fill="auto"/>
            <w:vAlign w:val="center"/>
          </w:tcPr>
          <w:p w14:paraId="255E4217" w14:textId="77777777" w:rsidR="00C86F9F" w:rsidRPr="000F7ADF" w:rsidRDefault="00C86F9F" w:rsidP="0028222D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Realizar campañas de sensibilización a la ciudadanía en general sobre las causas, manifestaciones, características y efectos de la violencia de género.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2C1A27A0" w14:textId="77777777" w:rsidR="00C86F9F" w:rsidRPr="000F7ADF" w:rsidRDefault="00C86F9F" w:rsidP="002822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noWrap/>
            <w:vAlign w:val="center"/>
          </w:tcPr>
          <w:p w14:paraId="026EF29B" w14:textId="77777777" w:rsidR="00C86F9F" w:rsidRPr="000F7ADF" w:rsidRDefault="00C86F9F" w:rsidP="002822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Invitación o convocatoria al evento o campaña</w:t>
            </w:r>
          </w:p>
          <w:p w14:paraId="755DD0BD" w14:textId="77777777" w:rsidR="00C86F9F" w:rsidRPr="000F7ADF" w:rsidRDefault="00C86F9F" w:rsidP="002822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  <w:p w14:paraId="2B1DD7DA" w14:textId="77777777" w:rsidR="00C86F9F" w:rsidRPr="000F7ADF" w:rsidRDefault="00C86F9F" w:rsidP="002822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14:paraId="32EE940C" w14:textId="77777777" w:rsidR="00C86F9F" w:rsidRPr="000F7ADF" w:rsidRDefault="00C86F9F" w:rsidP="0028222D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lang w:val="es-EC"/>
              </w:rPr>
            </w:pPr>
          </w:p>
        </w:tc>
      </w:tr>
      <w:tr w:rsidR="00C86F9F" w:rsidRPr="000F7ADF" w14:paraId="369FC131" w14:textId="77777777" w:rsidTr="0028222D">
        <w:trPr>
          <w:trHeight w:val="502"/>
          <w:jc w:val="center"/>
        </w:trPr>
        <w:tc>
          <w:tcPr>
            <w:tcW w:w="1252" w:type="pct"/>
            <w:vMerge/>
            <w:shd w:val="clear" w:color="auto" w:fill="auto"/>
            <w:vAlign w:val="center"/>
          </w:tcPr>
          <w:p w14:paraId="270BAA70" w14:textId="77777777" w:rsidR="00C86F9F" w:rsidRPr="000F7ADF" w:rsidRDefault="00C86F9F" w:rsidP="0028222D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05964356" w14:textId="77777777" w:rsidR="00C86F9F" w:rsidRPr="000F7ADF" w:rsidRDefault="00C86F9F" w:rsidP="002822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noWrap/>
            <w:vAlign w:val="center"/>
          </w:tcPr>
          <w:p w14:paraId="70A1FA01" w14:textId="77777777" w:rsidR="00C86F9F" w:rsidRPr="000F7ADF" w:rsidRDefault="00C86F9F" w:rsidP="002822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Registro fotográfico con fecha de la participación</w:t>
            </w:r>
          </w:p>
          <w:p w14:paraId="1100E84F" w14:textId="77777777" w:rsidR="00C86F9F" w:rsidRPr="000F7ADF" w:rsidRDefault="00C86F9F" w:rsidP="0028222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14:paraId="6ADCE08F" w14:textId="77777777" w:rsidR="00C86F9F" w:rsidRPr="000F7ADF" w:rsidRDefault="00C86F9F" w:rsidP="0028222D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lang w:val="es-EC"/>
              </w:rPr>
            </w:pPr>
          </w:p>
        </w:tc>
      </w:tr>
      <w:tr w:rsidR="00C86F9F" w:rsidRPr="000F7ADF" w14:paraId="705AEB08" w14:textId="77777777" w:rsidTr="0028222D">
        <w:trPr>
          <w:trHeight w:val="687"/>
          <w:jc w:val="center"/>
        </w:trPr>
        <w:tc>
          <w:tcPr>
            <w:tcW w:w="1252" w:type="pct"/>
            <w:vMerge/>
            <w:shd w:val="clear" w:color="auto" w:fill="auto"/>
            <w:vAlign w:val="center"/>
          </w:tcPr>
          <w:p w14:paraId="29C3365D" w14:textId="77777777" w:rsidR="00C86F9F" w:rsidRPr="000F7ADF" w:rsidRDefault="00C86F9F" w:rsidP="0028222D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lang w:val="es-EC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41096527" w14:textId="77777777" w:rsidR="00C86F9F" w:rsidRPr="000F7ADF" w:rsidRDefault="00C86F9F" w:rsidP="002822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val="es-EC"/>
              </w:rPr>
            </w:pPr>
          </w:p>
        </w:tc>
        <w:tc>
          <w:tcPr>
            <w:tcW w:w="1565" w:type="pct"/>
            <w:shd w:val="clear" w:color="auto" w:fill="auto"/>
            <w:noWrap/>
            <w:vAlign w:val="center"/>
          </w:tcPr>
          <w:p w14:paraId="207A5B11" w14:textId="77777777" w:rsidR="00C86F9F" w:rsidRPr="000F7ADF" w:rsidRDefault="00C86F9F" w:rsidP="002822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Informe del evento</w:t>
            </w:r>
          </w:p>
        </w:tc>
        <w:tc>
          <w:tcPr>
            <w:tcW w:w="986" w:type="pct"/>
            <w:vMerge/>
            <w:shd w:val="clear" w:color="auto" w:fill="auto"/>
            <w:vAlign w:val="center"/>
          </w:tcPr>
          <w:p w14:paraId="1104631C" w14:textId="77777777" w:rsidR="00C86F9F" w:rsidRPr="000F7ADF" w:rsidRDefault="00C86F9F" w:rsidP="0028222D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lang w:val="es-EC"/>
              </w:rPr>
            </w:pPr>
          </w:p>
        </w:tc>
      </w:tr>
    </w:tbl>
    <w:p w14:paraId="31875842" w14:textId="77777777" w:rsidR="0099432F" w:rsidRPr="000F7ADF" w:rsidRDefault="0099432F" w:rsidP="0099432F">
      <w:pPr>
        <w:pStyle w:val="Ttulo2"/>
        <w:spacing w:before="0" w:line="240" w:lineRule="auto"/>
        <w:ind w:left="72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 </w:t>
      </w:r>
    </w:p>
    <w:p w14:paraId="423845D6" w14:textId="77777777" w:rsidR="00D67233" w:rsidRPr="000F7ADF" w:rsidRDefault="00D67233" w:rsidP="00D67233">
      <w:pPr>
        <w:rPr>
          <w:rFonts w:ascii="Times New Roman" w:hAnsi="Times New Roman" w:cs="Times New Roman"/>
          <w:lang w:val="es-EC"/>
        </w:rPr>
      </w:pPr>
    </w:p>
    <w:p w14:paraId="6D87D9A5" w14:textId="77777777" w:rsidR="00986F27" w:rsidRPr="000F7ADF" w:rsidRDefault="00986F27">
      <w:pPr>
        <w:spacing w:after="180" w:line="336" w:lineRule="auto"/>
        <w:contextualSpacing w:val="0"/>
        <w:rPr>
          <w:rFonts w:ascii="Times New Roman" w:hAnsi="Times New Roman" w:cs="Times New Roman"/>
          <w:lang w:val="es-EC"/>
        </w:rPr>
      </w:pPr>
      <w:r w:rsidRPr="000F7ADF">
        <w:rPr>
          <w:rFonts w:ascii="Times New Roman" w:hAnsi="Times New Roman" w:cs="Times New Roman"/>
          <w:lang w:val="es-EC"/>
        </w:rPr>
        <w:br w:type="page"/>
      </w:r>
    </w:p>
    <w:p w14:paraId="45AE1328" w14:textId="73F6D055" w:rsidR="00336DF0" w:rsidRPr="000F7ADF" w:rsidRDefault="00336DF0" w:rsidP="00984F06">
      <w:pPr>
        <w:pStyle w:val="Ttulo2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40" w:name="_Toc94103159"/>
      <w:bookmarkStart w:id="41" w:name="_GoBack"/>
      <w:bookmarkEnd w:id="41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lastRenderedPageBreak/>
        <w:t>Matriz de actividades valoradas</w:t>
      </w:r>
      <w:bookmarkEnd w:id="39"/>
      <w:bookmarkEnd w:id="40"/>
    </w:p>
    <w:p w14:paraId="4221B255" w14:textId="77777777" w:rsidR="00336DF0" w:rsidRPr="000F7ADF" w:rsidRDefault="00336DF0" w:rsidP="00336DF0">
      <w:pPr>
        <w:pStyle w:val="Prrafodelista"/>
        <w:tabs>
          <w:tab w:val="left" w:pos="284"/>
        </w:tabs>
        <w:suppressAutoHyphens/>
        <w:autoSpaceDN w:val="0"/>
        <w:spacing w:after="0" w:line="240" w:lineRule="atLeast"/>
        <w:ind w:left="0"/>
        <w:jc w:val="both"/>
        <w:rPr>
          <w:rFonts w:ascii="Times New Roman" w:eastAsia="Cambria" w:hAnsi="Times New Roman"/>
          <w:b/>
          <w:bCs/>
        </w:rPr>
      </w:pPr>
    </w:p>
    <w:p w14:paraId="21C347B0" w14:textId="77777777" w:rsidR="00336DF0" w:rsidRPr="000F7ADF" w:rsidRDefault="00336DF0" w:rsidP="00336DF0">
      <w:pPr>
        <w:pStyle w:val="Textoindependienteprimerasangra2"/>
        <w:ind w:left="0" w:firstLine="0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  <w:r w:rsidRPr="000F7ADF">
        <w:rPr>
          <w:rFonts w:ascii="Times New Roman" w:eastAsia="Times New Roman" w:hAnsi="Times New Roman"/>
          <w:b/>
          <w:bCs/>
          <w:sz w:val="22"/>
          <w:szCs w:val="22"/>
          <w:lang w:val="es-EC"/>
        </w:rPr>
        <w:t>FORMATO PARA CASA DE ACOGIDA</w:t>
      </w:r>
    </w:p>
    <w:tbl>
      <w:tblPr>
        <w:tblW w:w="5376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1564"/>
        <w:gridCol w:w="3461"/>
      </w:tblGrid>
      <w:tr w:rsidR="000C657E" w:rsidRPr="000F7ADF" w14:paraId="6FC6AD2C" w14:textId="77777777" w:rsidTr="0085466E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text1" w:themeFillTint="40"/>
            <w:vAlign w:val="center"/>
            <w:hideMark/>
          </w:tcPr>
          <w:p w14:paraId="5BA1F87D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ACTIVIDADES POR OBJETIVO</w:t>
            </w:r>
          </w:p>
        </w:tc>
      </w:tr>
      <w:tr w:rsidR="000C657E" w:rsidRPr="000F7ADF" w14:paraId="5B346A4F" w14:textId="77777777" w:rsidTr="00E92EF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3EE620D" w14:textId="2DF9F652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 xml:space="preserve">Objetivo 1. Garantizar el acceso a </w:t>
            </w:r>
            <w:r w:rsidR="00270955"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 xml:space="preserve">la atención integral a </w:t>
            </w: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niñas, niños, adolescentes y mujeres en situación de violencia de género.</w:t>
            </w:r>
          </w:p>
        </w:tc>
      </w:tr>
      <w:tr w:rsidR="000C657E" w:rsidRPr="000F7ADF" w14:paraId="10CA0AB7" w14:textId="77777777" w:rsidTr="00F22011">
        <w:trPr>
          <w:trHeight w:val="175"/>
        </w:trPr>
        <w:tc>
          <w:tcPr>
            <w:tcW w:w="2249" w:type="pc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4DF2D86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Actividades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E21279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Monto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BEB668C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Medios de verificación</w:t>
            </w:r>
          </w:p>
        </w:tc>
      </w:tr>
      <w:tr w:rsidR="000C657E" w:rsidRPr="000F7ADF" w14:paraId="59F2364E" w14:textId="77777777" w:rsidTr="0085466E">
        <w:trPr>
          <w:trHeight w:val="570"/>
        </w:trPr>
        <w:tc>
          <w:tcPr>
            <w:tcW w:w="2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541" w14:textId="77777777" w:rsidR="00336DF0" w:rsidRPr="000F7ADF" w:rsidRDefault="00336DF0" w:rsidP="0099432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1.1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Atención legal, social y psicológica a víctimas de violencia de género.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FFC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USD </w:t>
            </w:r>
            <w:r w:rsidR="00C701C6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.</w:t>
            </w:r>
            <w:r w:rsidR="00C701C6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00,00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EA6D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Contratos de </w:t>
            </w:r>
            <w:r w:rsidR="006F7709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XX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profesionales</w:t>
            </w:r>
          </w:p>
        </w:tc>
      </w:tr>
      <w:tr w:rsidR="000C657E" w:rsidRPr="000F7ADF" w14:paraId="15C96A1F" w14:textId="77777777" w:rsidTr="0085466E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EF4" w14:textId="77777777" w:rsidR="00336DF0" w:rsidRPr="000F7ADF" w:rsidRDefault="00336DF0" w:rsidP="0099432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1.2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Movilización de los/as profesionales del equipo para el acompañamiento a Mujeres, Niñas, Niños y Adolescentes víctimas de violencia de género.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0B4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USD </w:t>
            </w:r>
            <w:r w:rsidR="00C701C6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.</w:t>
            </w:r>
            <w:r w:rsidR="00C701C6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000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,00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0FF8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Informes de viaje, facturas, hojas de Ruta.</w:t>
            </w:r>
          </w:p>
        </w:tc>
      </w:tr>
      <w:tr w:rsidR="000C657E" w:rsidRPr="000F7ADF" w14:paraId="398F2D91" w14:textId="77777777" w:rsidTr="0085466E">
        <w:trPr>
          <w:trHeight w:val="30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6EC" w14:textId="5C3C1074" w:rsidR="00336DF0" w:rsidRPr="000F7ADF" w:rsidRDefault="00270955" w:rsidP="0099432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1.3</w:t>
            </w:r>
            <w:r w:rsidR="00336DF0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Alimentación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577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USD </w:t>
            </w:r>
            <w:r w:rsidR="00C701C6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.</w:t>
            </w:r>
            <w:r w:rsidR="00C701C6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00,00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2D1A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Facturas, número de personas a quienes se proporcionó la alimentación en la casa, número de veces que se brindó la alimentación por día y por mes y guías de requerimientos</w:t>
            </w:r>
          </w:p>
        </w:tc>
      </w:tr>
      <w:tr w:rsidR="000C657E" w:rsidRPr="000F7ADF" w14:paraId="1447BE4C" w14:textId="77777777" w:rsidTr="0085466E">
        <w:trPr>
          <w:trHeight w:val="106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58A" w14:textId="3C0B241C" w:rsidR="00336DF0" w:rsidRPr="000F7ADF" w:rsidRDefault="00270955" w:rsidP="0099432F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1.4</w:t>
            </w:r>
            <w:r w:rsidR="00986F27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Implementos de limpieza, </w:t>
            </w:r>
            <w:r w:rsidR="00336DF0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aseo personal</w:t>
            </w:r>
            <w:r w:rsidR="00986F27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, salud menstrual y bioseguridad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C03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USD </w:t>
            </w:r>
            <w:r w:rsidR="00C701C6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.000,00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2081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Facturas y guías de requerimientos</w:t>
            </w:r>
          </w:p>
        </w:tc>
      </w:tr>
      <w:tr w:rsidR="000C657E" w:rsidRPr="000F7ADF" w14:paraId="1A920B44" w14:textId="77777777" w:rsidTr="00E92EFB">
        <w:trPr>
          <w:trHeight w:val="106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692B3B5" w14:textId="77777777" w:rsidR="0099432F" w:rsidRPr="000F7ADF" w:rsidRDefault="0099432F" w:rsidP="00222D1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</w:pPr>
          </w:p>
          <w:p w14:paraId="250519EC" w14:textId="15831E1D" w:rsidR="00336DF0" w:rsidRPr="000F7ADF" w:rsidRDefault="00B02D06" w:rsidP="00222D1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TOTAL OBJETIVO 1</w:t>
            </w:r>
          </w:p>
        </w:tc>
        <w:tc>
          <w:tcPr>
            <w:tcW w:w="2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FC02D2E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USD </w:t>
            </w:r>
            <w:r w:rsidR="006F7709"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000</w:t>
            </w: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.</w:t>
            </w:r>
            <w:r w:rsidR="006F7709"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000</w:t>
            </w: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,00</w:t>
            </w:r>
          </w:p>
        </w:tc>
      </w:tr>
    </w:tbl>
    <w:p w14:paraId="6FC6E31A" w14:textId="77777777" w:rsidR="0085466E" w:rsidRPr="000F7ADF" w:rsidRDefault="0085466E" w:rsidP="00336DF0">
      <w:pPr>
        <w:pStyle w:val="Textoindependienteprimerasangra2"/>
        <w:ind w:left="0" w:firstLine="0"/>
        <w:rPr>
          <w:rFonts w:ascii="Times New Roman" w:eastAsia="Times New Roman" w:hAnsi="Times New Roman"/>
          <w:b/>
          <w:bCs/>
          <w:sz w:val="22"/>
          <w:szCs w:val="22"/>
          <w:highlight w:val="yellow"/>
          <w:lang w:val="es-EC"/>
        </w:rPr>
      </w:pPr>
    </w:p>
    <w:p w14:paraId="3C034D83" w14:textId="77777777" w:rsidR="00336DF0" w:rsidRPr="000F7ADF" w:rsidRDefault="00336DF0" w:rsidP="0085466E">
      <w:p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s-EC" w:eastAsia="es-ES"/>
        </w:rPr>
      </w:pPr>
      <w:r w:rsidRPr="000F7AD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s-EC" w:eastAsia="es-ES"/>
        </w:rPr>
        <w:t>FORMATO PARA CENTRO DE ATENCIÓN INTEGRAL</w:t>
      </w:r>
    </w:p>
    <w:tbl>
      <w:tblPr>
        <w:tblW w:w="5424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679"/>
        <w:gridCol w:w="3418"/>
      </w:tblGrid>
      <w:tr w:rsidR="000C657E" w:rsidRPr="000F7ADF" w14:paraId="4A2C2B2B" w14:textId="77777777" w:rsidTr="00E92EFB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65C1782C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ACTIVIDADES POR OBJETIVO</w:t>
            </w:r>
          </w:p>
        </w:tc>
      </w:tr>
      <w:tr w:rsidR="000C657E" w:rsidRPr="000F7ADF" w14:paraId="397C1BE3" w14:textId="77777777" w:rsidTr="00F22011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80DBC7" w14:textId="7068A9C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Objetivo 1. Garantizar el acceso a</w:t>
            </w:r>
            <w:r w:rsidR="00270955"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 xml:space="preserve"> la atención integral a </w:t>
            </w: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niñas, niños, adolescentes y mujeres en situación de violencia de género.</w:t>
            </w:r>
          </w:p>
        </w:tc>
      </w:tr>
      <w:tr w:rsidR="000C657E" w:rsidRPr="000F7ADF" w14:paraId="63CC7295" w14:textId="77777777" w:rsidTr="00F22011">
        <w:trPr>
          <w:trHeight w:val="120"/>
        </w:trPr>
        <w:tc>
          <w:tcPr>
            <w:tcW w:w="2231" w:type="pc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946AEF3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Actividades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B29829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Monto</w:t>
            </w:r>
          </w:p>
        </w:tc>
        <w:tc>
          <w:tcPr>
            <w:tcW w:w="185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9844EB5" w14:textId="77777777" w:rsidR="00336DF0" w:rsidRPr="000F7ADF" w:rsidRDefault="00336DF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Medios de verificación</w:t>
            </w:r>
          </w:p>
        </w:tc>
      </w:tr>
      <w:tr w:rsidR="000C657E" w:rsidRPr="000F7ADF" w14:paraId="6B28F384" w14:textId="77777777" w:rsidTr="00905AB6">
        <w:trPr>
          <w:trHeight w:val="147"/>
        </w:trPr>
        <w:tc>
          <w:tcPr>
            <w:tcW w:w="22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FA5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1.1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Atención legal, social y psicológica a víctimas de violencia de género.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DE7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USD </w:t>
            </w:r>
            <w:r w:rsidR="006F7709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0.</w:t>
            </w:r>
            <w:r w:rsidR="006F7709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0,00</w:t>
            </w:r>
          </w:p>
        </w:tc>
        <w:tc>
          <w:tcPr>
            <w:tcW w:w="18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AC0C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Contratos de </w:t>
            </w:r>
            <w:r w:rsidR="006F7709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XX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profesionales</w:t>
            </w:r>
          </w:p>
        </w:tc>
      </w:tr>
      <w:tr w:rsidR="000C657E" w:rsidRPr="000F7ADF" w14:paraId="6E909CE2" w14:textId="77777777" w:rsidTr="00905AB6">
        <w:trPr>
          <w:trHeight w:val="294"/>
        </w:trPr>
        <w:tc>
          <w:tcPr>
            <w:tcW w:w="2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0C6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1.2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Movilización de los/as profesionales del equipo para el acompañamiento a Mujeres, Niñas, Niños y Adolescentes víctimas de violencia de género.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309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USD </w:t>
            </w:r>
            <w:r w:rsidR="006F7709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.</w:t>
            </w:r>
            <w:r w:rsidR="006F7709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000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,00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0892" w14:textId="77777777" w:rsidR="00336DF0" w:rsidRPr="000F7ADF" w:rsidRDefault="00336DF0" w:rsidP="0085466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Informes de viaje, facturas, hojas de Ruta.</w:t>
            </w:r>
          </w:p>
        </w:tc>
      </w:tr>
      <w:tr w:rsidR="000C657E" w:rsidRPr="000F7ADF" w14:paraId="237774D4" w14:textId="77777777" w:rsidTr="00905AB6">
        <w:trPr>
          <w:trHeight w:val="60"/>
        </w:trPr>
        <w:tc>
          <w:tcPr>
            <w:tcW w:w="223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1B332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TOTAL OBJETIVO 1</w:t>
            </w:r>
          </w:p>
        </w:tc>
        <w:tc>
          <w:tcPr>
            <w:tcW w:w="27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46299" w14:textId="77777777" w:rsidR="00336DF0" w:rsidRPr="000F7ADF" w:rsidRDefault="00336DF0" w:rsidP="00222D1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USD </w:t>
            </w:r>
            <w:r w:rsidR="006F7709"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00</w:t>
            </w: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.</w:t>
            </w:r>
            <w:r w:rsidR="006F7709"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000</w:t>
            </w: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,00</w:t>
            </w:r>
          </w:p>
        </w:tc>
      </w:tr>
    </w:tbl>
    <w:p w14:paraId="67FD8544" w14:textId="63105EFE" w:rsidR="00986F27" w:rsidRPr="000F7ADF" w:rsidRDefault="00986F27" w:rsidP="00336DF0">
      <w:pPr>
        <w:pStyle w:val="Textoindependienteprimerasangra2"/>
        <w:ind w:left="0" w:firstLine="0"/>
        <w:jc w:val="both"/>
        <w:rPr>
          <w:rFonts w:ascii="Times New Roman" w:eastAsia="Cambria" w:hAnsi="Times New Roman"/>
          <w:sz w:val="22"/>
          <w:szCs w:val="22"/>
          <w:lang w:val="es-EC" w:eastAsia="en-US"/>
        </w:rPr>
      </w:pPr>
    </w:p>
    <w:p w14:paraId="061931D6" w14:textId="77777777" w:rsidR="00986F27" w:rsidRPr="000F7ADF" w:rsidRDefault="00986F27">
      <w:pPr>
        <w:spacing w:after="180" w:line="336" w:lineRule="auto"/>
        <w:contextualSpacing w:val="0"/>
        <w:rPr>
          <w:rFonts w:ascii="Times New Roman" w:eastAsia="Cambria" w:hAnsi="Times New Roman" w:cs="Times New Roman"/>
          <w:color w:val="auto"/>
          <w:sz w:val="22"/>
          <w:szCs w:val="22"/>
          <w:lang w:val="es-EC" w:eastAsia="en-US"/>
        </w:rPr>
      </w:pPr>
      <w:r w:rsidRPr="000F7ADF">
        <w:rPr>
          <w:rFonts w:ascii="Times New Roman" w:eastAsia="Cambria" w:hAnsi="Times New Roman" w:cs="Times New Roman"/>
          <w:sz w:val="22"/>
          <w:szCs w:val="22"/>
          <w:lang w:val="es-EC" w:eastAsia="en-US"/>
        </w:rPr>
        <w:br w:type="page"/>
      </w:r>
    </w:p>
    <w:p w14:paraId="2DEAC9E6" w14:textId="77777777" w:rsidR="00986F27" w:rsidRPr="000F7ADF" w:rsidRDefault="00986F27" w:rsidP="00336DF0">
      <w:pPr>
        <w:pStyle w:val="Textoindependienteprimerasangra2"/>
        <w:ind w:left="0" w:firstLine="0"/>
        <w:jc w:val="both"/>
        <w:rPr>
          <w:rFonts w:ascii="Times New Roman" w:eastAsia="Cambria" w:hAnsi="Times New Roman"/>
          <w:sz w:val="22"/>
          <w:szCs w:val="22"/>
          <w:lang w:val="es-EC" w:eastAsia="en-US"/>
        </w:rPr>
      </w:pPr>
    </w:p>
    <w:p w14:paraId="5C13FD48" w14:textId="0529C157" w:rsidR="00336DF0" w:rsidRPr="000F7ADF" w:rsidRDefault="00336DF0" w:rsidP="00336DF0">
      <w:pPr>
        <w:pStyle w:val="Textoindependienteprimerasangra2"/>
        <w:ind w:left="0" w:firstLine="0"/>
        <w:jc w:val="both"/>
        <w:rPr>
          <w:rFonts w:ascii="Times New Roman" w:eastAsia="Cambria" w:hAnsi="Times New Roman"/>
          <w:sz w:val="22"/>
          <w:szCs w:val="22"/>
          <w:lang w:val="es-EC" w:eastAsia="en-US"/>
        </w:rPr>
      </w:pPr>
      <w:r w:rsidRPr="000F7ADF">
        <w:rPr>
          <w:rFonts w:ascii="Times New Roman" w:eastAsia="Cambria" w:hAnsi="Times New Roman"/>
          <w:sz w:val="22"/>
          <w:szCs w:val="22"/>
          <w:lang w:val="es-EC" w:eastAsia="en-US"/>
        </w:rPr>
        <w:t>Declaro que toda la información consignada en la presente ficha es fidedigna, por lo que corresponde a la realidad de la organización a la cual represento. Al efecto se adjunta la documentación de respaldo.</w:t>
      </w:r>
    </w:p>
    <w:p w14:paraId="05E89910" w14:textId="77777777" w:rsidR="00336DF0" w:rsidRPr="000F7ADF" w:rsidRDefault="00336DF0" w:rsidP="00336DF0">
      <w:pPr>
        <w:pStyle w:val="Textoindependienteprimerasangra2"/>
        <w:ind w:left="0" w:firstLine="0"/>
        <w:jc w:val="both"/>
        <w:rPr>
          <w:rFonts w:ascii="Times New Roman" w:eastAsia="Cambria" w:hAnsi="Times New Roman"/>
          <w:sz w:val="22"/>
          <w:szCs w:val="22"/>
          <w:lang w:val="es-EC" w:eastAsia="en-US"/>
        </w:rPr>
      </w:pPr>
      <w:r w:rsidRPr="000F7ADF">
        <w:rPr>
          <w:rFonts w:ascii="Times New Roman" w:eastAsia="Cambria" w:hAnsi="Times New Roman"/>
          <w:sz w:val="22"/>
          <w:szCs w:val="22"/>
          <w:lang w:val="es-EC" w:eastAsia="en-US"/>
        </w:rPr>
        <w:t>Acepto que en caso de que el contenido de la presente declaración no corresponda a la verdad, la Secretaría de Derechos Humanos:</w:t>
      </w:r>
    </w:p>
    <w:p w14:paraId="66DC61AF" w14:textId="77777777" w:rsidR="00F371F1" w:rsidRPr="000F7ADF" w:rsidRDefault="00F371F1" w:rsidP="00336DF0">
      <w:pPr>
        <w:pStyle w:val="Textoindependienteprimerasangra2"/>
        <w:ind w:left="0" w:firstLine="0"/>
        <w:jc w:val="both"/>
        <w:rPr>
          <w:rFonts w:ascii="Times New Roman" w:eastAsia="Cambria" w:hAnsi="Times New Roman"/>
          <w:sz w:val="22"/>
          <w:szCs w:val="22"/>
          <w:lang w:val="es-EC" w:eastAsia="en-US"/>
        </w:rPr>
      </w:pPr>
    </w:p>
    <w:p w14:paraId="4744AF7D" w14:textId="77777777" w:rsidR="00336DF0" w:rsidRPr="000F7ADF" w:rsidRDefault="00336DF0" w:rsidP="00984F06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/>
        <w:ind w:left="426" w:firstLine="0"/>
        <w:contextualSpacing w:val="0"/>
        <w:jc w:val="both"/>
        <w:rPr>
          <w:rFonts w:ascii="Times New Roman" w:eastAsia="Cambria" w:hAnsi="Times New Roman"/>
        </w:rPr>
      </w:pPr>
      <w:r w:rsidRPr="000F7ADF">
        <w:rPr>
          <w:rFonts w:ascii="Times New Roman" w:eastAsia="Cambria" w:hAnsi="Times New Roman"/>
        </w:rPr>
        <w:t>Descalifique a la organización que represento, y</w:t>
      </w:r>
    </w:p>
    <w:p w14:paraId="310D1C7D" w14:textId="77777777" w:rsidR="00336DF0" w:rsidRPr="000F7ADF" w:rsidRDefault="00336DF0" w:rsidP="00984F06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/>
        <w:ind w:left="709" w:hanging="283"/>
        <w:contextualSpacing w:val="0"/>
        <w:jc w:val="both"/>
        <w:rPr>
          <w:rFonts w:ascii="Times New Roman" w:eastAsia="Cambria" w:hAnsi="Times New Roman"/>
        </w:rPr>
      </w:pPr>
      <w:r w:rsidRPr="000F7ADF">
        <w:rPr>
          <w:rFonts w:ascii="Times New Roman" w:eastAsia="Cambria" w:hAnsi="Times New Roman"/>
        </w:rPr>
        <w:t>Se emita certificación de imposibilidad de suscribir convenio con la Secretaría de Derechos Humanos.</w:t>
      </w:r>
    </w:p>
    <w:p w14:paraId="5F0AA539" w14:textId="77777777" w:rsidR="00336DF0" w:rsidRPr="000F7ADF" w:rsidRDefault="00336DF0" w:rsidP="00336DF0">
      <w:pPr>
        <w:ind w:left="426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p w14:paraId="39D3D504" w14:textId="77777777" w:rsidR="00336DF0" w:rsidRPr="000F7ADF" w:rsidRDefault="00336DF0" w:rsidP="00336DF0">
      <w:pPr>
        <w:pStyle w:val="Textoindependienteprimerasangra2"/>
        <w:ind w:left="0" w:firstLine="0"/>
        <w:rPr>
          <w:rFonts w:ascii="Times New Roman" w:eastAsia="Cambria" w:hAnsi="Times New Roman"/>
          <w:sz w:val="22"/>
          <w:szCs w:val="22"/>
          <w:lang w:val="es-EC" w:eastAsia="en-US"/>
        </w:rPr>
      </w:pPr>
    </w:p>
    <w:p w14:paraId="0E9FD605" w14:textId="77777777" w:rsidR="0099432F" w:rsidRPr="000F7ADF" w:rsidRDefault="0099432F" w:rsidP="00336DF0">
      <w:pPr>
        <w:pStyle w:val="Textoindependienteprimerasangra2"/>
        <w:ind w:left="0" w:firstLine="0"/>
        <w:rPr>
          <w:rFonts w:ascii="Times New Roman" w:eastAsia="Cambria" w:hAnsi="Times New Roman"/>
          <w:sz w:val="22"/>
          <w:szCs w:val="22"/>
          <w:lang w:val="es-EC" w:eastAsia="en-US"/>
        </w:rPr>
      </w:pPr>
    </w:p>
    <w:p w14:paraId="24E22FF2" w14:textId="77777777" w:rsidR="0099432F" w:rsidRPr="000F7ADF" w:rsidRDefault="0099432F" w:rsidP="00336DF0">
      <w:pPr>
        <w:pStyle w:val="Textoindependienteprimerasangra2"/>
        <w:ind w:left="0" w:firstLine="0"/>
        <w:rPr>
          <w:rFonts w:ascii="Times New Roman" w:eastAsia="Cambria" w:hAnsi="Times New Roman"/>
          <w:b/>
          <w:sz w:val="22"/>
          <w:szCs w:val="22"/>
          <w:lang w:val="es-EC" w:eastAsia="en-US"/>
        </w:rPr>
      </w:pPr>
    </w:p>
    <w:p w14:paraId="14561E40" w14:textId="77777777" w:rsidR="00336DF0" w:rsidRPr="000F7ADF" w:rsidRDefault="00336DF0" w:rsidP="00336DF0">
      <w:pPr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_____________________________________________________</w:t>
      </w:r>
    </w:p>
    <w:p w14:paraId="46D32DBB" w14:textId="77777777" w:rsidR="00336DF0" w:rsidRPr="000F7ADF" w:rsidRDefault="00336DF0" w:rsidP="0099432F">
      <w:pPr>
        <w:spacing w:line="240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FIRMA</w:t>
      </w:r>
    </w:p>
    <w:p w14:paraId="2E8E266B" w14:textId="77777777" w:rsidR="00336DF0" w:rsidRPr="000F7ADF" w:rsidRDefault="00336DF0" w:rsidP="0099432F">
      <w:pPr>
        <w:spacing w:line="240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REPRESENTANTE LEGAL</w:t>
      </w:r>
    </w:p>
    <w:p w14:paraId="1E64954A" w14:textId="77777777" w:rsidR="00336DF0" w:rsidRPr="000F7ADF" w:rsidRDefault="00336DF0" w:rsidP="0099432F">
      <w:pPr>
        <w:spacing w:line="240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ORGANIZACIÓN</w:t>
      </w:r>
    </w:p>
    <w:p w14:paraId="13BFF720" w14:textId="77777777" w:rsidR="00546435" w:rsidRPr="000F7ADF" w:rsidRDefault="00546435" w:rsidP="0083169C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467845CA" w14:textId="03EE5DA5" w:rsidR="00F22011" w:rsidRPr="000F7ADF" w:rsidRDefault="00F22011">
      <w:pPr>
        <w:spacing w:after="180" w:line="336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br w:type="page"/>
      </w:r>
    </w:p>
    <w:p w14:paraId="2859F310" w14:textId="7ED13D04" w:rsidR="00890830" w:rsidRPr="000F7ADF" w:rsidRDefault="004053F4" w:rsidP="00890830">
      <w:pPr>
        <w:pStyle w:val="Ttulo2"/>
        <w:spacing w:before="101"/>
        <w:jc w:val="center"/>
        <w:rPr>
          <w:rFonts w:ascii="Times New Roman" w:hAnsi="Times New Roman" w:cs="Times New Roman"/>
          <w:color w:val="auto"/>
          <w:szCs w:val="22"/>
          <w:lang w:val="es-EC"/>
        </w:rPr>
      </w:pPr>
      <w:bookmarkStart w:id="42" w:name="_Toc52916963"/>
      <w:bookmarkStart w:id="43" w:name="_Toc94103160"/>
      <w:r w:rsidRPr="000F7ADF">
        <w:rPr>
          <w:rFonts w:ascii="Times New Roman" w:hAnsi="Times New Roman" w:cs="Times New Roman"/>
          <w:color w:val="auto"/>
          <w:szCs w:val="22"/>
          <w:lang w:val="es-EC"/>
        </w:rPr>
        <w:lastRenderedPageBreak/>
        <w:t>Formulario Nro. 4 Propuesta Financiera</w:t>
      </w:r>
      <w:bookmarkEnd w:id="42"/>
      <w:bookmarkEnd w:id="43"/>
    </w:p>
    <w:p w14:paraId="0A8C4FA2" w14:textId="77777777" w:rsidR="007B4D68" w:rsidRPr="000F7ADF" w:rsidRDefault="007B4D68" w:rsidP="007B4D68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1DCE7665" w14:textId="67C5000C" w:rsidR="00890830" w:rsidRPr="000F7ADF" w:rsidRDefault="00890830" w:rsidP="00984F06">
      <w:pPr>
        <w:pStyle w:val="Ttulo2"/>
        <w:numPr>
          <w:ilvl w:val="1"/>
          <w:numId w:val="21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44" w:name="_Toc52899635"/>
      <w:bookmarkStart w:id="45" w:name="_Toc52916964"/>
      <w:bookmarkStart w:id="46" w:name="_Toc94103161"/>
      <w:bookmarkEnd w:id="44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Presupuesto general de la propuesta</w:t>
      </w:r>
      <w:bookmarkEnd w:id="45"/>
      <w:bookmarkEnd w:id="46"/>
    </w:p>
    <w:p w14:paraId="3CCCB222" w14:textId="77777777" w:rsidR="007B4D68" w:rsidRPr="000F7ADF" w:rsidRDefault="007B4D68" w:rsidP="007B4D68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14A0C268" w14:textId="4535DAEC" w:rsidR="00890830" w:rsidRPr="000F7ADF" w:rsidRDefault="00890830" w:rsidP="00890830">
      <w:pPr>
        <w:pStyle w:val="Textoindependienteprimerasangra2"/>
        <w:ind w:left="0" w:firstLine="0"/>
        <w:jc w:val="both"/>
        <w:rPr>
          <w:rFonts w:ascii="Times New Roman" w:hAnsi="Times New Roman"/>
          <w:sz w:val="22"/>
          <w:szCs w:val="22"/>
          <w:lang w:val="es-EC"/>
        </w:rPr>
      </w:pPr>
      <w:r w:rsidRPr="000F7ADF">
        <w:rPr>
          <w:rFonts w:ascii="Times New Roman" w:hAnsi="Times New Roman"/>
          <w:sz w:val="22"/>
          <w:szCs w:val="22"/>
          <w:lang w:val="es-EC"/>
        </w:rPr>
        <w:t>De la Matriz de Actividades valoradas, traslade la información a la columna 2 (ACTIVIDAD). En la columna siguiente desglose la Actividad. A continuación registre el Costo Unitario y el Costo total para el período de ejecución de la Propuesta. (</w:t>
      </w:r>
      <w:r w:rsidR="007111D4" w:rsidRPr="000F7ADF">
        <w:rPr>
          <w:rFonts w:ascii="Times New Roman" w:hAnsi="Times New Roman"/>
          <w:sz w:val="22"/>
          <w:szCs w:val="22"/>
          <w:lang w:val="es-EC"/>
        </w:rPr>
        <w:t xml:space="preserve">Desde el XX de XXXX </w:t>
      </w:r>
      <w:r w:rsidRPr="000F7ADF">
        <w:rPr>
          <w:rFonts w:ascii="Times New Roman" w:hAnsi="Times New Roman"/>
          <w:sz w:val="22"/>
          <w:szCs w:val="22"/>
          <w:lang w:val="es-EC"/>
        </w:rPr>
        <w:t>al 31 de diciembre de 202</w:t>
      </w:r>
      <w:r w:rsidR="00A66D98" w:rsidRPr="000F7ADF">
        <w:rPr>
          <w:rFonts w:ascii="Times New Roman" w:hAnsi="Times New Roman"/>
          <w:sz w:val="22"/>
          <w:szCs w:val="22"/>
          <w:lang w:val="es-EC"/>
        </w:rPr>
        <w:t>2</w:t>
      </w:r>
      <w:r w:rsidRPr="000F7ADF">
        <w:rPr>
          <w:rFonts w:ascii="Times New Roman" w:hAnsi="Times New Roman"/>
          <w:sz w:val="22"/>
          <w:szCs w:val="22"/>
          <w:lang w:val="es-EC"/>
        </w:rPr>
        <w:t>)</w:t>
      </w:r>
      <w:r w:rsidR="00905AB6" w:rsidRPr="000F7ADF">
        <w:rPr>
          <w:rFonts w:ascii="Times New Roman" w:hAnsi="Times New Roman"/>
          <w:sz w:val="22"/>
          <w:szCs w:val="22"/>
          <w:lang w:val="es-EC"/>
        </w:rPr>
        <w:t>.</w:t>
      </w:r>
    </w:p>
    <w:p w14:paraId="764ECEB8" w14:textId="77777777" w:rsidR="00890830" w:rsidRPr="000F7ADF" w:rsidRDefault="00FE2DB4" w:rsidP="00890830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  <w:r w:rsidRPr="000F7ADF">
        <w:rPr>
          <w:rFonts w:ascii="Times New Roman" w:eastAsia="Cambria" w:hAnsi="Times New Roman"/>
          <w:b/>
          <w:bCs/>
          <w:sz w:val="22"/>
          <w:szCs w:val="22"/>
          <w:lang w:val="es-EC"/>
        </w:rPr>
        <w:t xml:space="preserve">FORMATO PARA </w:t>
      </w:r>
      <w:r w:rsidR="00890830" w:rsidRPr="000F7ADF">
        <w:rPr>
          <w:rFonts w:ascii="Times New Roman" w:eastAsia="Times New Roman" w:hAnsi="Times New Roman"/>
          <w:b/>
          <w:bCs/>
          <w:sz w:val="22"/>
          <w:szCs w:val="22"/>
          <w:lang w:val="es-EC"/>
        </w:rPr>
        <w:t>CASAS DE ACOGIDA</w:t>
      </w:r>
    </w:p>
    <w:tbl>
      <w:tblPr>
        <w:tblW w:w="53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2816"/>
        <w:gridCol w:w="1266"/>
        <w:gridCol w:w="1585"/>
      </w:tblGrid>
      <w:tr w:rsidR="000C657E" w:rsidRPr="000F7ADF" w14:paraId="4026DF0A" w14:textId="77777777" w:rsidTr="00E92EFB">
        <w:trPr>
          <w:trHeight w:val="311"/>
        </w:trPr>
        <w:tc>
          <w:tcPr>
            <w:tcW w:w="5000" w:type="pct"/>
            <w:gridSpan w:val="4"/>
            <w:shd w:val="clear" w:color="auto" w:fill="8EAADB" w:themeFill="accent5" w:themeFillTint="99"/>
            <w:vAlign w:val="center"/>
            <w:hideMark/>
          </w:tcPr>
          <w:p w14:paraId="485D58DD" w14:textId="0FB68549" w:rsidR="00890830" w:rsidRPr="000F7ADF" w:rsidRDefault="00890830" w:rsidP="00FE2DB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 xml:space="preserve">Objetivo 1. Garantizar el acceso a </w:t>
            </w:r>
            <w:r w:rsidR="00A66D98"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 xml:space="preserve">atención integral a </w:t>
            </w: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niñas, niños, adolescentes y mujeres en situación de violencia de género.</w:t>
            </w:r>
          </w:p>
        </w:tc>
      </w:tr>
      <w:tr w:rsidR="000C657E" w:rsidRPr="000F7ADF" w14:paraId="346C2C09" w14:textId="77777777" w:rsidTr="00DA4184">
        <w:trPr>
          <w:trHeight w:val="720"/>
        </w:trPr>
        <w:tc>
          <w:tcPr>
            <w:tcW w:w="1871" w:type="pct"/>
            <w:shd w:val="clear" w:color="auto" w:fill="BFBFBF" w:themeFill="text1" w:themeFillTint="40"/>
            <w:vAlign w:val="center"/>
            <w:hideMark/>
          </w:tcPr>
          <w:p w14:paraId="2E476AC9" w14:textId="77777777" w:rsidR="00890830" w:rsidRPr="000F7ADF" w:rsidRDefault="0089083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ACTIVIDAD</w:t>
            </w:r>
          </w:p>
        </w:tc>
        <w:tc>
          <w:tcPr>
            <w:tcW w:w="1555" w:type="pct"/>
            <w:shd w:val="clear" w:color="auto" w:fill="BFBFBF" w:themeFill="text1" w:themeFillTint="40"/>
            <w:vAlign w:val="center"/>
            <w:hideMark/>
          </w:tcPr>
          <w:p w14:paraId="04D866EE" w14:textId="77777777" w:rsidR="00890830" w:rsidRPr="000F7ADF" w:rsidRDefault="0089083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DETALLE/DESGLOSE DE ACTIVIDAD</w:t>
            </w:r>
          </w:p>
        </w:tc>
        <w:tc>
          <w:tcPr>
            <w:tcW w:w="699" w:type="pct"/>
            <w:shd w:val="clear" w:color="auto" w:fill="BFBFBF" w:themeFill="text1" w:themeFillTint="40"/>
            <w:vAlign w:val="center"/>
            <w:hideMark/>
          </w:tcPr>
          <w:p w14:paraId="7CF17DFE" w14:textId="77777777" w:rsidR="00890830" w:rsidRPr="000F7ADF" w:rsidRDefault="0089083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COSTO UNITARIO</w:t>
            </w:r>
          </w:p>
        </w:tc>
        <w:tc>
          <w:tcPr>
            <w:tcW w:w="875" w:type="pct"/>
            <w:shd w:val="clear" w:color="auto" w:fill="BFBFBF" w:themeFill="text1" w:themeFillTint="40"/>
            <w:vAlign w:val="center"/>
            <w:hideMark/>
          </w:tcPr>
          <w:p w14:paraId="577B68B1" w14:textId="77777777" w:rsidR="00890830" w:rsidRPr="000F7ADF" w:rsidRDefault="0089083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COSTO TOTAL DEL PERÍODO DE EJECUCIÓN DE LA PROPUESTA</w:t>
            </w:r>
          </w:p>
        </w:tc>
      </w:tr>
      <w:tr w:rsidR="00D37DB3" w:rsidRPr="000F7ADF" w14:paraId="57677A1F" w14:textId="77777777" w:rsidTr="00DA4184">
        <w:trPr>
          <w:trHeight w:val="81"/>
        </w:trPr>
        <w:tc>
          <w:tcPr>
            <w:tcW w:w="1871" w:type="pct"/>
            <w:vMerge w:val="restart"/>
            <w:vAlign w:val="center"/>
          </w:tcPr>
          <w:p w14:paraId="4054A252" w14:textId="0369A0B2" w:rsidR="00D37DB3" w:rsidRPr="000F7ADF" w:rsidRDefault="00D37DB3" w:rsidP="007B4D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1.1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Contratación del equipo de profesionales para la atención legal, social y psicológica a víctimas de violencia de género.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9E3ECC6" w14:textId="746E0E30" w:rsidR="00D37DB3" w:rsidRPr="000F7ADF" w:rsidRDefault="00D37DB3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(XX)  Administradora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7FF1843" w14:textId="77777777" w:rsidR="00D37DB3" w:rsidRPr="000F7ADF" w:rsidRDefault="00D37DB3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0527BE2" w14:textId="77777777" w:rsidR="00D37DB3" w:rsidRPr="000F7ADF" w:rsidRDefault="00D37DB3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37DB3" w:rsidRPr="000F7ADF" w14:paraId="12345234" w14:textId="77777777" w:rsidTr="00DA4184">
        <w:trPr>
          <w:trHeight w:val="81"/>
        </w:trPr>
        <w:tc>
          <w:tcPr>
            <w:tcW w:w="1871" w:type="pct"/>
            <w:vMerge/>
            <w:vAlign w:val="center"/>
            <w:hideMark/>
          </w:tcPr>
          <w:p w14:paraId="35EB3BCB" w14:textId="4D3B9FAD" w:rsidR="00D37DB3" w:rsidRPr="000F7ADF" w:rsidRDefault="00D37DB3" w:rsidP="007B4D68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C61B470" w14:textId="20097E2A" w:rsidR="00D37DB3" w:rsidRPr="000F7ADF" w:rsidRDefault="00D37DB3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(XX)  Profesional en Derecho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B53F06C" w14:textId="77777777" w:rsidR="00D37DB3" w:rsidRPr="000F7ADF" w:rsidRDefault="00D37DB3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E3B40DF" w14:textId="77777777" w:rsidR="00D37DB3" w:rsidRPr="000F7ADF" w:rsidRDefault="00D37DB3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37DB3" w:rsidRPr="000F7ADF" w14:paraId="2FF4C7F7" w14:textId="77777777" w:rsidTr="00DA4184">
        <w:trPr>
          <w:trHeight w:val="114"/>
        </w:trPr>
        <w:tc>
          <w:tcPr>
            <w:tcW w:w="1871" w:type="pct"/>
            <w:vMerge/>
            <w:vAlign w:val="center"/>
            <w:hideMark/>
          </w:tcPr>
          <w:p w14:paraId="7C42484A" w14:textId="77777777" w:rsidR="00D37DB3" w:rsidRPr="000F7ADF" w:rsidRDefault="00D37DB3" w:rsidP="007B4D68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5DC2FF4" w14:textId="23EABAD2" w:rsidR="00D37DB3" w:rsidRPr="000F7ADF" w:rsidRDefault="00D37DB3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(XX)  Profesional en Trabajo Social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B285ADD" w14:textId="77777777" w:rsidR="00D37DB3" w:rsidRPr="000F7ADF" w:rsidRDefault="00D37DB3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1632A51B" w14:textId="77777777" w:rsidR="00D37DB3" w:rsidRPr="000F7ADF" w:rsidRDefault="00D37DB3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37DB3" w:rsidRPr="000F7ADF" w14:paraId="2D315B06" w14:textId="77777777" w:rsidTr="00DA4184">
        <w:trPr>
          <w:trHeight w:val="70"/>
        </w:trPr>
        <w:tc>
          <w:tcPr>
            <w:tcW w:w="1871" w:type="pct"/>
            <w:vMerge/>
            <w:vAlign w:val="center"/>
            <w:hideMark/>
          </w:tcPr>
          <w:p w14:paraId="5CA80953" w14:textId="77777777" w:rsidR="00D37DB3" w:rsidRPr="000F7ADF" w:rsidRDefault="00D37DB3" w:rsidP="007B4D68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57A90A4" w14:textId="26C4BCAC" w:rsidR="00D37DB3" w:rsidRPr="000F7ADF" w:rsidRDefault="00D37DB3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(XX)  Profesional en Psicología Clínica 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A0BB51A" w14:textId="77777777" w:rsidR="00D37DB3" w:rsidRPr="000F7ADF" w:rsidRDefault="00D37DB3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E2F71E5" w14:textId="77777777" w:rsidR="00D37DB3" w:rsidRPr="000F7ADF" w:rsidRDefault="00D37DB3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37DB3" w:rsidRPr="000F7ADF" w14:paraId="03B89B82" w14:textId="77777777" w:rsidTr="00DA4184">
        <w:trPr>
          <w:trHeight w:val="70"/>
        </w:trPr>
        <w:tc>
          <w:tcPr>
            <w:tcW w:w="1871" w:type="pct"/>
            <w:vMerge/>
            <w:vAlign w:val="center"/>
          </w:tcPr>
          <w:p w14:paraId="6131F091" w14:textId="77777777" w:rsidR="00D37DB3" w:rsidRPr="000F7ADF" w:rsidRDefault="00D37DB3" w:rsidP="007B4D68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53E6C7F6" w14:textId="72040234" w:rsidR="00D37DB3" w:rsidRPr="000F7ADF" w:rsidRDefault="00D37DB3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(XX) Gestora Auxiliar de Atención 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79207AD" w14:textId="77777777" w:rsidR="00D37DB3" w:rsidRPr="000F7ADF" w:rsidRDefault="00D37DB3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183D537D" w14:textId="77777777" w:rsidR="00D37DB3" w:rsidRPr="000F7ADF" w:rsidRDefault="00D37DB3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0C657E" w:rsidRPr="000F7ADF" w14:paraId="3DCB9840" w14:textId="77777777" w:rsidTr="00DA4184">
        <w:trPr>
          <w:trHeight w:val="525"/>
        </w:trPr>
        <w:tc>
          <w:tcPr>
            <w:tcW w:w="1871" w:type="pct"/>
            <w:shd w:val="clear" w:color="auto" w:fill="auto"/>
            <w:vAlign w:val="center"/>
            <w:hideMark/>
          </w:tcPr>
          <w:p w14:paraId="7766CDAE" w14:textId="5C14F1DD" w:rsidR="00890830" w:rsidRPr="000F7ADF" w:rsidRDefault="00890830" w:rsidP="007B4D68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1.2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Movilización de los/as profesionales del equipo para el acompañamiento a Mujeres, Niñas, Niños y Adolescentes víctimas de violencia de género.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DED8BE4" w14:textId="77777777" w:rsidR="00890830" w:rsidRPr="000F7ADF" w:rsidRDefault="00890830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Movilización local, provincial, nacional. Hospedaje.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D1C7115" w14:textId="77777777" w:rsidR="00890830" w:rsidRPr="000F7ADF" w:rsidRDefault="00890830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72B28DE" w14:textId="77777777" w:rsidR="00890830" w:rsidRPr="000F7ADF" w:rsidRDefault="00890830" w:rsidP="00C8790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0C657E" w:rsidRPr="000F7ADF" w14:paraId="7DDBFFB8" w14:textId="77777777" w:rsidTr="00DA4184">
        <w:trPr>
          <w:trHeight w:val="54"/>
        </w:trPr>
        <w:tc>
          <w:tcPr>
            <w:tcW w:w="1871" w:type="pct"/>
            <w:shd w:val="clear" w:color="auto" w:fill="auto"/>
            <w:vAlign w:val="center"/>
            <w:hideMark/>
          </w:tcPr>
          <w:p w14:paraId="6D863D1A" w14:textId="7DBF80A6" w:rsidR="00890830" w:rsidRPr="000F7ADF" w:rsidRDefault="00A66D98" w:rsidP="007B4D68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1.3</w:t>
            </w:r>
            <w:r w:rsidR="00890830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Adquisición de alimentos y víveres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1E31145" w14:textId="77777777" w:rsidR="00890830" w:rsidRPr="000F7ADF" w:rsidRDefault="00890830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Alimentos, bebidas.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F1A639A" w14:textId="77777777" w:rsidR="00890830" w:rsidRPr="000F7ADF" w:rsidRDefault="00890830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26BD521" w14:textId="77777777" w:rsidR="00890830" w:rsidRPr="000F7ADF" w:rsidRDefault="00890830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0C657E" w:rsidRPr="000F7ADF" w14:paraId="04D597E3" w14:textId="77777777" w:rsidTr="00DA4184">
        <w:trPr>
          <w:trHeight w:val="115"/>
        </w:trPr>
        <w:tc>
          <w:tcPr>
            <w:tcW w:w="1871" w:type="pct"/>
            <w:shd w:val="clear" w:color="auto" w:fill="auto"/>
            <w:vAlign w:val="center"/>
            <w:hideMark/>
          </w:tcPr>
          <w:p w14:paraId="7BEE208A" w14:textId="5398E435" w:rsidR="00890830" w:rsidRPr="000F7ADF" w:rsidRDefault="00A66D98" w:rsidP="007B4D68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1.4</w:t>
            </w:r>
            <w:r w:rsidR="00890830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</w:t>
            </w:r>
            <w:r w:rsidR="00986F27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Implementos de limpieza, aseo personal, salud menstrual y bioseguridad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9635839" w14:textId="2F2A0963" w:rsidR="00890830" w:rsidRPr="000F7ADF" w:rsidRDefault="00890830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Detergente, desinfectante, jabón de tocador, pañales, pape</w:t>
            </w:r>
            <w:r w:rsidR="00986F27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l higiénico, toallas sanitarias, tampones, alcohol antiséptico, mascarillas, entre otros (</w:t>
            </w:r>
            <w:r w:rsidR="00986F27" w:rsidRPr="000F7ADF">
              <w:rPr>
                <w:rFonts w:ascii="Times New Roman" w:hAnsi="Times New Roman" w:cs="Times New Roman"/>
                <w:i/>
                <w:color w:val="auto"/>
                <w:sz w:val="20"/>
                <w:lang w:val="es-EC"/>
              </w:rPr>
              <w:t>detallar en la propuesta</w:t>
            </w:r>
            <w:r w:rsidR="00986F27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)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33C79EA" w14:textId="77777777" w:rsidR="00890830" w:rsidRPr="000F7ADF" w:rsidRDefault="00890830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721E05E8" w14:textId="77777777" w:rsidR="00890830" w:rsidRPr="000F7ADF" w:rsidRDefault="00890830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</w:tbl>
    <w:p w14:paraId="7D66B28B" w14:textId="77777777" w:rsidR="00B87862" w:rsidRDefault="00B87862" w:rsidP="00890830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</w:p>
    <w:p w14:paraId="47A26521" w14:textId="77777777" w:rsidR="00CE33EC" w:rsidRDefault="00CE33EC" w:rsidP="00890830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</w:p>
    <w:p w14:paraId="3C0E70C4" w14:textId="77777777" w:rsidR="00CE33EC" w:rsidRDefault="00CE33EC" w:rsidP="00890830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</w:p>
    <w:p w14:paraId="1108D783" w14:textId="77777777" w:rsidR="00CE33EC" w:rsidRDefault="00CE33EC" w:rsidP="00890830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</w:p>
    <w:p w14:paraId="1B407AEF" w14:textId="77777777" w:rsidR="00CE33EC" w:rsidRDefault="00CE33EC" w:rsidP="00890830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</w:p>
    <w:p w14:paraId="13B8DB19" w14:textId="77777777" w:rsidR="00CE33EC" w:rsidRPr="000F7ADF" w:rsidRDefault="00CE33EC" w:rsidP="00890830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</w:p>
    <w:p w14:paraId="65BE8D8C" w14:textId="06D2BA88" w:rsidR="00890830" w:rsidRPr="000F7ADF" w:rsidRDefault="00FE2DB4" w:rsidP="00890830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  <w:r w:rsidRPr="000F7ADF">
        <w:rPr>
          <w:rFonts w:ascii="Times New Roman" w:eastAsia="Cambria" w:hAnsi="Times New Roman"/>
          <w:b/>
          <w:bCs/>
          <w:sz w:val="22"/>
          <w:szCs w:val="22"/>
          <w:lang w:val="es-EC"/>
        </w:rPr>
        <w:lastRenderedPageBreak/>
        <w:t xml:space="preserve">FORMATO PARA </w:t>
      </w:r>
      <w:r w:rsidR="00890830" w:rsidRPr="000F7ADF">
        <w:rPr>
          <w:rFonts w:ascii="Times New Roman" w:eastAsia="Times New Roman" w:hAnsi="Times New Roman"/>
          <w:b/>
          <w:bCs/>
          <w:sz w:val="22"/>
          <w:szCs w:val="22"/>
          <w:lang w:val="es-EC"/>
        </w:rPr>
        <w:t>CENTROS DE ATENCIÓN</w:t>
      </w:r>
      <w:r w:rsidR="00A66D98" w:rsidRPr="000F7ADF">
        <w:rPr>
          <w:rFonts w:ascii="Times New Roman" w:eastAsia="Times New Roman" w:hAnsi="Times New Roman"/>
          <w:b/>
          <w:bCs/>
          <w:sz w:val="22"/>
          <w:szCs w:val="22"/>
          <w:lang w:val="es-EC"/>
        </w:rPr>
        <w:t xml:space="preserve"> INTEGRAL</w:t>
      </w:r>
    </w:p>
    <w:tbl>
      <w:tblPr>
        <w:tblW w:w="53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3079"/>
        <w:gridCol w:w="1266"/>
        <w:gridCol w:w="1813"/>
      </w:tblGrid>
      <w:tr w:rsidR="000C657E" w:rsidRPr="000F7ADF" w14:paraId="45453CA6" w14:textId="77777777" w:rsidTr="00E92EFB">
        <w:trPr>
          <w:trHeight w:val="160"/>
        </w:trPr>
        <w:tc>
          <w:tcPr>
            <w:tcW w:w="5000" w:type="pct"/>
            <w:gridSpan w:val="4"/>
            <w:shd w:val="clear" w:color="auto" w:fill="8EAADB" w:themeFill="accent5" w:themeFillTint="99"/>
            <w:vAlign w:val="center"/>
            <w:hideMark/>
          </w:tcPr>
          <w:p w14:paraId="5A493363" w14:textId="45897777" w:rsidR="00890830" w:rsidRPr="000F7ADF" w:rsidRDefault="00890830" w:rsidP="00FE2DB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>Objetivo 1. Garantizar el acceso a</w:t>
            </w:r>
            <w:r w:rsidR="00A66D98"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 xml:space="preserve"> la atención integral a</w:t>
            </w:r>
            <w:r w:rsidRPr="000F7AD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lang w:val="es-EC"/>
              </w:rPr>
              <w:t xml:space="preserve"> niñas, niños, adolescentes y mujeres en situación de violencia de género.</w:t>
            </w:r>
          </w:p>
        </w:tc>
      </w:tr>
      <w:tr w:rsidR="000C657E" w:rsidRPr="000F7ADF" w14:paraId="6FDB5C6A" w14:textId="77777777" w:rsidTr="00B02D06">
        <w:trPr>
          <w:trHeight w:val="720"/>
        </w:trPr>
        <w:tc>
          <w:tcPr>
            <w:tcW w:w="1600" w:type="pct"/>
            <w:shd w:val="clear" w:color="auto" w:fill="BFBFBF" w:themeFill="text1" w:themeFillTint="40"/>
            <w:vAlign w:val="center"/>
            <w:hideMark/>
          </w:tcPr>
          <w:p w14:paraId="0C34846D" w14:textId="77777777" w:rsidR="00890830" w:rsidRPr="000F7ADF" w:rsidRDefault="0089083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ACTIVIDAD</w:t>
            </w:r>
          </w:p>
        </w:tc>
        <w:tc>
          <w:tcPr>
            <w:tcW w:w="1700" w:type="pct"/>
            <w:shd w:val="clear" w:color="auto" w:fill="BFBFBF" w:themeFill="text1" w:themeFillTint="40"/>
            <w:vAlign w:val="center"/>
            <w:hideMark/>
          </w:tcPr>
          <w:p w14:paraId="55C8EE16" w14:textId="77777777" w:rsidR="00890830" w:rsidRPr="000F7ADF" w:rsidRDefault="0089083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DETALLE/DESGLOSE DE ACTIVIDAD</w:t>
            </w:r>
          </w:p>
        </w:tc>
        <w:tc>
          <w:tcPr>
            <w:tcW w:w="699" w:type="pct"/>
            <w:shd w:val="clear" w:color="auto" w:fill="BFBFBF" w:themeFill="text1" w:themeFillTint="40"/>
            <w:vAlign w:val="center"/>
            <w:hideMark/>
          </w:tcPr>
          <w:p w14:paraId="1862AD71" w14:textId="77777777" w:rsidR="00890830" w:rsidRPr="000F7ADF" w:rsidRDefault="0089083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COSTO UNITARIO</w:t>
            </w:r>
          </w:p>
        </w:tc>
        <w:tc>
          <w:tcPr>
            <w:tcW w:w="1001" w:type="pct"/>
            <w:shd w:val="clear" w:color="auto" w:fill="BFBFBF" w:themeFill="text1" w:themeFillTint="40"/>
            <w:vAlign w:val="center"/>
            <w:hideMark/>
          </w:tcPr>
          <w:p w14:paraId="1CA48DA9" w14:textId="77777777" w:rsidR="00890830" w:rsidRPr="000F7ADF" w:rsidRDefault="00890830" w:rsidP="00222D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COSTO TOTAL DEL PERÍODO DE EJECUCIÓN DE LA PROPUESTA</w:t>
            </w:r>
          </w:p>
        </w:tc>
      </w:tr>
      <w:tr w:rsidR="00DA4184" w:rsidRPr="000F7ADF" w14:paraId="105C3723" w14:textId="77777777" w:rsidTr="00B02D06">
        <w:trPr>
          <w:trHeight w:val="211"/>
        </w:trPr>
        <w:tc>
          <w:tcPr>
            <w:tcW w:w="1600" w:type="pct"/>
            <w:vMerge w:val="restart"/>
            <w:vAlign w:val="center"/>
          </w:tcPr>
          <w:p w14:paraId="2BA2A811" w14:textId="12362229" w:rsidR="00DA4184" w:rsidRPr="000F7ADF" w:rsidRDefault="00DA4184" w:rsidP="00905AB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1.1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Contratación del equipo de profesionales para la atención legal, social y psicológica a víctimas de violencia de género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1A166A1F" w14:textId="3979E326" w:rsidR="00DA4184" w:rsidRPr="000F7ADF" w:rsidRDefault="00DA4184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(XX)  Administradora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8F1E7D9" w14:textId="77777777" w:rsidR="00DA4184" w:rsidRPr="000F7ADF" w:rsidRDefault="00DA4184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23585FB4" w14:textId="77777777" w:rsidR="00DA4184" w:rsidRPr="000F7ADF" w:rsidRDefault="00DA4184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A4184" w:rsidRPr="000F7ADF" w14:paraId="20618771" w14:textId="77777777" w:rsidTr="00B02D06">
        <w:trPr>
          <w:trHeight w:val="211"/>
        </w:trPr>
        <w:tc>
          <w:tcPr>
            <w:tcW w:w="1600" w:type="pct"/>
            <w:vMerge/>
            <w:vAlign w:val="center"/>
            <w:hideMark/>
          </w:tcPr>
          <w:p w14:paraId="537F473D" w14:textId="14EAE3E9" w:rsidR="00DA4184" w:rsidRPr="000F7ADF" w:rsidRDefault="00DA4184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14:paraId="54DCDA4F" w14:textId="2E0E431C" w:rsidR="00DA4184" w:rsidRPr="000F7ADF" w:rsidRDefault="00DA4184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(XX)  </w:t>
            </w:r>
            <w:r w:rsidR="00DA672F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Profesional en Derecho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7AFD8CC" w14:textId="77777777" w:rsidR="00DA4184" w:rsidRPr="000F7ADF" w:rsidRDefault="00DA4184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701CEA9D" w14:textId="77777777" w:rsidR="00DA4184" w:rsidRPr="000F7ADF" w:rsidRDefault="00DA4184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A4184" w:rsidRPr="000F7ADF" w14:paraId="79F16017" w14:textId="77777777" w:rsidTr="00B02D06">
        <w:trPr>
          <w:trHeight w:val="174"/>
        </w:trPr>
        <w:tc>
          <w:tcPr>
            <w:tcW w:w="1600" w:type="pct"/>
            <w:vMerge/>
            <w:vAlign w:val="center"/>
            <w:hideMark/>
          </w:tcPr>
          <w:p w14:paraId="5895BE02" w14:textId="77777777" w:rsidR="00DA4184" w:rsidRPr="000F7ADF" w:rsidRDefault="00DA4184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14:paraId="03A74944" w14:textId="50CAD09F" w:rsidR="00DA4184" w:rsidRPr="000F7ADF" w:rsidRDefault="00DA672F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(XX)  Profesional en Trabajo Social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3B276D1" w14:textId="77777777" w:rsidR="00DA4184" w:rsidRPr="000F7ADF" w:rsidRDefault="00DA4184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308503D9" w14:textId="77777777" w:rsidR="00DA4184" w:rsidRPr="000F7ADF" w:rsidRDefault="00DA4184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A4184" w:rsidRPr="000F7ADF" w14:paraId="4ECB5055" w14:textId="77777777" w:rsidTr="00B02D06">
        <w:trPr>
          <w:trHeight w:val="149"/>
        </w:trPr>
        <w:tc>
          <w:tcPr>
            <w:tcW w:w="1600" w:type="pct"/>
            <w:vMerge/>
            <w:vAlign w:val="center"/>
            <w:hideMark/>
          </w:tcPr>
          <w:p w14:paraId="3C003E67" w14:textId="77777777" w:rsidR="00DA4184" w:rsidRPr="000F7ADF" w:rsidRDefault="00DA4184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14:paraId="7066CC8F" w14:textId="0D4611A7" w:rsidR="00DA4184" w:rsidRPr="000F7ADF" w:rsidRDefault="00DA4184" w:rsidP="00D37D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(XX) </w:t>
            </w:r>
            <w:r w:rsidR="00D37DB3"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Profesional 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Psicóloga Clínica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2C26D4E" w14:textId="77777777" w:rsidR="00DA4184" w:rsidRPr="000F7ADF" w:rsidRDefault="00DA4184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67E81DC7" w14:textId="77777777" w:rsidR="00DA4184" w:rsidRPr="000F7ADF" w:rsidRDefault="00DA4184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0C657E" w:rsidRPr="000F7ADF" w14:paraId="7940CF34" w14:textId="77777777" w:rsidTr="00B02D06">
        <w:trPr>
          <w:trHeight w:val="523"/>
        </w:trPr>
        <w:tc>
          <w:tcPr>
            <w:tcW w:w="1600" w:type="pct"/>
            <w:shd w:val="clear" w:color="auto" w:fill="auto"/>
            <w:vAlign w:val="center"/>
            <w:hideMark/>
          </w:tcPr>
          <w:p w14:paraId="31ED50A3" w14:textId="77777777" w:rsidR="00890830" w:rsidRPr="000F7ADF" w:rsidRDefault="00890830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0"/>
                <w:lang w:val="es-EC"/>
              </w:rPr>
              <w:t>Actividad 1.2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 xml:space="preserve"> Movilización de los/as profesionales del equipo para el acompañamiento a Mujeres, Niñas, Niños y Adolescentes víctimas de violencia de género.</w:t>
            </w: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14:paraId="783B515B" w14:textId="77777777" w:rsidR="00890830" w:rsidRPr="000F7ADF" w:rsidRDefault="00890830" w:rsidP="00905A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Movilización local, provincial, nacional. Hospedaje.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6AD0F97" w14:textId="77777777" w:rsidR="00890830" w:rsidRPr="000F7ADF" w:rsidRDefault="00890830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14:paraId="083BCD54" w14:textId="0E31148A" w:rsidR="00890830" w:rsidRPr="000F7ADF" w:rsidRDefault="00890830" w:rsidP="00905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</w:tbl>
    <w:p w14:paraId="7EA79F1A" w14:textId="77777777" w:rsidR="00F06A86" w:rsidRPr="000F7ADF" w:rsidRDefault="00F06A86" w:rsidP="00890830">
      <w:pPr>
        <w:suppressAutoHyphens/>
        <w:autoSpaceDN w:val="0"/>
        <w:spacing w:after="160"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F8F9A7C" w14:textId="77777777" w:rsidR="00F06A86" w:rsidRPr="000F7ADF" w:rsidRDefault="00F06A86" w:rsidP="00890830">
      <w:pPr>
        <w:suppressAutoHyphens/>
        <w:autoSpaceDN w:val="0"/>
        <w:spacing w:after="160"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43267292" w14:textId="77777777" w:rsidR="00F06A86" w:rsidRPr="000F7ADF" w:rsidRDefault="00F06A86" w:rsidP="00CE0365">
      <w:pPr>
        <w:framePr w:w="10800" w:wrap="auto" w:hAnchor="text"/>
        <w:spacing w:after="180" w:line="336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  <w:sectPr w:rsidR="00F06A86" w:rsidRPr="000F7ADF" w:rsidSect="007571E5">
          <w:headerReference w:type="default" r:id="rId10"/>
          <w:footerReference w:type="default" r:id="rId11"/>
          <w:footerReference w:type="first" r:id="rId12"/>
          <w:pgSz w:w="11906" w:h="16838"/>
          <w:pgMar w:top="1418" w:right="1701" w:bottom="1843" w:left="1701" w:header="142" w:footer="708" w:gutter="0"/>
          <w:pgNumType w:start="1"/>
          <w:cols w:space="708"/>
          <w:titlePg/>
          <w:docGrid w:linePitch="360"/>
        </w:sectPr>
      </w:pPr>
    </w:p>
    <w:p w14:paraId="350617B1" w14:textId="6FB12268" w:rsidR="00F06A86" w:rsidRPr="000F7ADF" w:rsidRDefault="00F857CA" w:rsidP="00984F06">
      <w:pPr>
        <w:pStyle w:val="Ttulo2"/>
        <w:numPr>
          <w:ilvl w:val="1"/>
          <w:numId w:val="21"/>
        </w:numPr>
        <w:spacing w:before="0" w:line="240" w:lineRule="auto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  <w:bookmarkStart w:id="47" w:name="_Toc52916965"/>
      <w:bookmarkStart w:id="48" w:name="_Toc94103162"/>
      <w:r w:rsidRPr="000F7ADF">
        <w:rPr>
          <w:rStyle w:val="Ttulo3Car"/>
          <w:rFonts w:ascii="Times New Roman" w:hAnsi="Times New Roman" w:cs="Times New Roman"/>
          <w:b/>
          <w:bCs w:val="0"/>
          <w:color w:val="auto"/>
          <w:sz w:val="22"/>
          <w:szCs w:val="22"/>
          <w:lang w:val="es-EC"/>
        </w:rPr>
        <w:lastRenderedPageBreak/>
        <w:t>Matriz para valoración de contraparte a nivel global de la propuesta</w:t>
      </w: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 xml:space="preserve"> </w:t>
      </w:r>
      <w:r w:rsidRPr="000F7ADF">
        <w:rPr>
          <w:rFonts w:ascii="Times New Roman" w:eastAsia="Cambria" w:hAnsi="Times New Roman" w:cs="Times New Roman"/>
          <w:color w:val="FF0000"/>
          <w:sz w:val="22"/>
          <w:szCs w:val="22"/>
          <w:lang w:val="es-EC"/>
        </w:rPr>
        <w:t>(llenar conforme corresponda a Casa o Centro</w:t>
      </w: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>)</w:t>
      </w:r>
      <w:bookmarkEnd w:id="47"/>
      <w:bookmarkEnd w:id="48"/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1328"/>
        <w:gridCol w:w="17"/>
        <w:gridCol w:w="9"/>
        <w:gridCol w:w="1170"/>
        <w:gridCol w:w="20"/>
        <w:gridCol w:w="46"/>
        <w:gridCol w:w="1279"/>
        <w:gridCol w:w="11"/>
        <w:gridCol w:w="11"/>
        <w:gridCol w:w="1811"/>
        <w:gridCol w:w="2023"/>
        <w:gridCol w:w="14"/>
        <w:gridCol w:w="17"/>
        <w:gridCol w:w="1379"/>
        <w:gridCol w:w="14"/>
        <w:gridCol w:w="40"/>
        <w:gridCol w:w="815"/>
        <w:gridCol w:w="6"/>
        <w:gridCol w:w="40"/>
        <w:gridCol w:w="1173"/>
      </w:tblGrid>
      <w:tr w:rsidR="00F06A86" w:rsidRPr="000F7ADF" w14:paraId="47B95BA6" w14:textId="77777777" w:rsidTr="00B87862">
        <w:trPr>
          <w:trHeight w:val="411"/>
        </w:trPr>
        <w:tc>
          <w:tcPr>
            <w:tcW w:w="1077" w:type="pct"/>
            <w:shd w:val="clear" w:color="auto" w:fill="D8E3F0"/>
            <w:vAlign w:val="center"/>
            <w:hideMark/>
          </w:tcPr>
          <w:p w14:paraId="45C7B42C" w14:textId="77777777" w:rsidR="00F06A86" w:rsidRPr="000F7ADF" w:rsidRDefault="00F06A86" w:rsidP="00E92EF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8"/>
                <w:lang w:eastAsia="es-ES"/>
              </w:rPr>
            </w:pPr>
            <w:r w:rsidRPr="000F7ADF">
              <w:rPr>
                <w:rFonts w:ascii="Times New Roman" w:hAnsi="Times New Roman"/>
                <w:b/>
                <w:bCs/>
                <w:sz w:val="18"/>
                <w:lang w:eastAsia="es-ES"/>
              </w:rPr>
              <w:t>FUENTES DE FINANCIAMIENTO/CONCEPTOS</w:t>
            </w:r>
          </w:p>
        </w:tc>
        <w:tc>
          <w:tcPr>
            <w:tcW w:w="473" w:type="pct"/>
            <w:gridSpan w:val="3"/>
            <w:shd w:val="clear" w:color="auto" w:fill="D8E3F0"/>
            <w:vAlign w:val="center"/>
            <w:hideMark/>
          </w:tcPr>
          <w:p w14:paraId="1957D1C8" w14:textId="58FFEA7D" w:rsidR="00F06A86" w:rsidRPr="000F7ADF" w:rsidRDefault="00F06A86" w:rsidP="00E9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Nº DE PROFESIONALES</w:t>
            </w:r>
          </w:p>
        </w:tc>
        <w:tc>
          <w:tcPr>
            <w:tcW w:w="432" w:type="pct"/>
            <w:gridSpan w:val="3"/>
            <w:shd w:val="clear" w:color="auto" w:fill="D8E3F0"/>
            <w:vAlign w:val="center"/>
            <w:hideMark/>
          </w:tcPr>
          <w:p w14:paraId="5917984E" w14:textId="77777777" w:rsidR="00F06A86" w:rsidRPr="000F7ADF" w:rsidRDefault="00F06A86" w:rsidP="00E9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SECRETARÍA DE DERECHOS HUMANOS</w:t>
            </w:r>
          </w:p>
        </w:tc>
        <w:tc>
          <w:tcPr>
            <w:tcW w:w="451" w:type="pct"/>
            <w:gridSpan w:val="2"/>
            <w:shd w:val="clear" w:color="auto" w:fill="D8E3F0"/>
            <w:vAlign w:val="center"/>
            <w:hideMark/>
          </w:tcPr>
          <w:p w14:paraId="793AE071" w14:textId="77777777" w:rsidR="00F06A86" w:rsidRPr="000F7ADF" w:rsidRDefault="00F06A86" w:rsidP="00E9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OTRAS INSTITUCIONES PÚBLICAS</w:t>
            </w:r>
          </w:p>
        </w:tc>
        <w:tc>
          <w:tcPr>
            <w:tcW w:w="637" w:type="pct"/>
            <w:gridSpan w:val="2"/>
            <w:shd w:val="clear" w:color="auto" w:fill="D8E3F0"/>
            <w:vAlign w:val="center"/>
            <w:hideMark/>
          </w:tcPr>
          <w:p w14:paraId="62C155C5" w14:textId="77777777" w:rsidR="00F06A86" w:rsidRPr="000F7ADF" w:rsidRDefault="00F06A86" w:rsidP="00E9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FONDOS  DE LA  COOPERACION INTERNACIONAL*</w:t>
            </w:r>
          </w:p>
        </w:tc>
        <w:tc>
          <w:tcPr>
            <w:tcW w:w="718" w:type="pct"/>
            <w:gridSpan w:val="3"/>
            <w:shd w:val="clear" w:color="auto" w:fill="D8E3F0"/>
            <w:vAlign w:val="center"/>
            <w:hideMark/>
          </w:tcPr>
          <w:p w14:paraId="2E04572F" w14:textId="77777777" w:rsidR="00F06A86" w:rsidRPr="000F7ADF" w:rsidRDefault="00F06A86" w:rsidP="00E9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COOPERACIÓN  MULTILATERAL/BILATERAL**</w:t>
            </w:r>
          </w:p>
        </w:tc>
        <w:tc>
          <w:tcPr>
            <w:tcW w:w="501" w:type="pct"/>
            <w:gridSpan w:val="3"/>
            <w:shd w:val="clear" w:color="auto" w:fill="D8E3F0"/>
            <w:vAlign w:val="center"/>
            <w:hideMark/>
          </w:tcPr>
          <w:p w14:paraId="77918023" w14:textId="77777777" w:rsidR="00F06A86" w:rsidRPr="000F7ADF" w:rsidRDefault="00F06A86" w:rsidP="00E9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VOLUNTARIOS/AS</w:t>
            </w:r>
          </w:p>
        </w:tc>
        <w:tc>
          <w:tcPr>
            <w:tcW w:w="301" w:type="pct"/>
            <w:gridSpan w:val="3"/>
            <w:shd w:val="clear" w:color="auto" w:fill="D8E3F0"/>
            <w:vAlign w:val="center"/>
            <w:hideMark/>
          </w:tcPr>
          <w:p w14:paraId="23EDA54B" w14:textId="77777777" w:rsidR="00F06A86" w:rsidRPr="000F7ADF" w:rsidRDefault="00F06A86" w:rsidP="00E9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APORTES SOCIOS</w:t>
            </w:r>
          </w:p>
        </w:tc>
        <w:tc>
          <w:tcPr>
            <w:tcW w:w="410" w:type="pct"/>
            <w:shd w:val="clear" w:color="auto" w:fill="D8E3F0"/>
            <w:vAlign w:val="center"/>
            <w:hideMark/>
          </w:tcPr>
          <w:p w14:paraId="6EEAFB58" w14:textId="77777777" w:rsidR="00F06A86" w:rsidRPr="000F7ADF" w:rsidRDefault="00F06A86" w:rsidP="00F06A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AUTOGESTIÓN</w:t>
            </w:r>
          </w:p>
        </w:tc>
      </w:tr>
      <w:tr w:rsidR="00F06A86" w:rsidRPr="000F7ADF" w14:paraId="074D6101" w14:textId="77777777" w:rsidTr="00B87862">
        <w:trPr>
          <w:trHeight w:val="239"/>
        </w:trPr>
        <w:tc>
          <w:tcPr>
            <w:tcW w:w="1077" w:type="pct"/>
            <w:shd w:val="clear" w:color="auto" w:fill="BFBFBF" w:themeFill="text1" w:themeFillTint="40"/>
            <w:vAlign w:val="center"/>
            <w:hideMark/>
          </w:tcPr>
          <w:p w14:paraId="2CFDD2BC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COSTO  POR PROFESIONALES</w:t>
            </w:r>
          </w:p>
        </w:tc>
        <w:tc>
          <w:tcPr>
            <w:tcW w:w="473" w:type="pct"/>
            <w:gridSpan w:val="3"/>
            <w:shd w:val="clear" w:color="auto" w:fill="BFBFBF" w:themeFill="text1" w:themeFillTint="40"/>
            <w:vAlign w:val="center"/>
            <w:hideMark/>
          </w:tcPr>
          <w:p w14:paraId="208A5190" w14:textId="77777777" w:rsidR="00F06A86" w:rsidRPr="000F7ADF" w:rsidRDefault="00F06A86" w:rsidP="00F06A8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BFBFBF" w:themeFill="text1" w:themeFillTint="40"/>
            <w:vAlign w:val="center"/>
            <w:hideMark/>
          </w:tcPr>
          <w:p w14:paraId="7567BDED" w14:textId="77777777" w:rsidR="00F06A86" w:rsidRPr="000F7ADF" w:rsidRDefault="00F06A86" w:rsidP="00F06A8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BFBFBF" w:themeFill="text1" w:themeFillTint="40"/>
            <w:vAlign w:val="center"/>
            <w:hideMark/>
          </w:tcPr>
          <w:p w14:paraId="27EE2B47" w14:textId="77777777" w:rsidR="00F06A86" w:rsidRPr="000F7ADF" w:rsidRDefault="00F06A86" w:rsidP="00F06A8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BFBFBF" w:themeFill="text1" w:themeFillTint="40"/>
            <w:vAlign w:val="center"/>
            <w:hideMark/>
          </w:tcPr>
          <w:p w14:paraId="76FF1822" w14:textId="77777777" w:rsidR="00F06A86" w:rsidRPr="000F7ADF" w:rsidRDefault="00F06A86" w:rsidP="00F06A8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BFBFBF" w:themeFill="text1" w:themeFillTint="40"/>
            <w:vAlign w:val="center"/>
            <w:hideMark/>
          </w:tcPr>
          <w:p w14:paraId="334DCC49" w14:textId="77777777" w:rsidR="00F06A86" w:rsidRPr="000F7ADF" w:rsidRDefault="00F06A86" w:rsidP="00F06A8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BFBFBF" w:themeFill="text1" w:themeFillTint="40"/>
            <w:vAlign w:val="center"/>
            <w:hideMark/>
          </w:tcPr>
          <w:p w14:paraId="4AA2D0C7" w14:textId="77777777" w:rsidR="00F06A86" w:rsidRPr="000F7ADF" w:rsidRDefault="00F06A86" w:rsidP="00F06A8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BFBFBF" w:themeFill="text1" w:themeFillTint="40"/>
            <w:vAlign w:val="center"/>
            <w:hideMark/>
          </w:tcPr>
          <w:p w14:paraId="63304E56" w14:textId="77777777" w:rsidR="00F06A86" w:rsidRPr="000F7ADF" w:rsidRDefault="00F06A86" w:rsidP="00F06A8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BFBFBF" w:themeFill="text1" w:themeFillTint="40"/>
            <w:vAlign w:val="center"/>
            <w:hideMark/>
          </w:tcPr>
          <w:p w14:paraId="4F3A3699" w14:textId="77777777" w:rsidR="00F06A86" w:rsidRPr="000F7ADF" w:rsidRDefault="00F06A86" w:rsidP="00F06A8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35F1E4C6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3E8F1989" w14:textId="6BB20309" w:rsidR="00F06A86" w:rsidRPr="000F7ADF" w:rsidRDefault="00A66D98" w:rsidP="000B2BCB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A</w:t>
            </w:r>
            <w:r w:rsidR="000B2BCB"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dministrador/a (obligatorios</w:t>
            </w: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14:paraId="12D38320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14:paraId="575A1ABF" w14:textId="77777777" w:rsidR="00F06A86" w:rsidRPr="000F7ADF" w:rsidRDefault="00F06A86" w:rsidP="00F06A86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36C0ED1A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2254BE8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281D66A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0AF8F8C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0C6DB747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681CDA5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41951454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1BE2423E" w14:textId="74F5A611" w:rsidR="00F06A86" w:rsidRPr="000F7ADF" w:rsidRDefault="00DA672F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Profesional en Psicología Clínica</w:t>
            </w:r>
            <w:r w:rsidR="00F06A86"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 xml:space="preserve"> (obligatorio)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14:paraId="521414D9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14:paraId="677097E1" w14:textId="77777777" w:rsidR="00F06A86" w:rsidRPr="000F7ADF" w:rsidRDefault="00F06A86" w:rsidP="00F06A86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657F84C7" w14:textId="77777777" w:rsidR="00F06A86" w:rsidRPr="000F7ADF" w:rsidRDefault="00F06A86" w:rsidP="00F06A86">
            <w:pPr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6815B1AA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234DABC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75C32BFB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5B7B3BB6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21AE94F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72F9C524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0F39C37E" w14:textId="5FE1A8C8" w:rsidR="00F06A86" w:rsidRPr="000F7ADF" w:rsidRDefault="00DA672F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Profesional en Derecho</w:t>
            </w:r>
            <w:r w:rsidR="00F06A86"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 xml:space="preserve"> (obligatorio)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14:paraId="360D7E9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14:paraId="3EBEE53D" w14:textId="77777777" w:rsidR="00F06A86" w:rsidRPr="000F7ADF" w:rsidRDefault="00F06A86" w:rsidP="00F06A86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3C6D2256" w14:textId="77777777" w:rsidR="00F06A86" w:rsidRPr="000F7ADF" w:rsidRDefault="00F06A86" w:rsidP="00F06A86">
            <w:pPr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41CB1A87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27C58C5B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60A63455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63328056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3724CD1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5D7CADBB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730CE066" w14:textId="73A50824" w:rsidR="00F06A86" w:rsidRPr="000F7ADF" w:rsidRDefault="00DA672F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 xml:space="preserve">Profesional en Trabajo Social </w:t>
            </w:r>
            <w:r w:rsidR="00F06A86"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(obligatorio)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14:paraId="50099FAA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14:paraId="1C3F2B48" w14:textId="77777777" w:rsidR="00F06A86" w:rsidRPr="000F7ADF" w:rsidRDefault="00F06A86" w:rsidP="00F06A86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3E6C198F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541D69D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0771AC8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2EF5827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1B9A5ED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C34B7D2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651712DF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1321D2DA" w14:textId="74652540" w:rsidR="00F06A86" w:rsidRPr="000F7ADF" w:rsidRDefault="008C3347" w:rsidP="008C3347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Gestora Auxiliar de Atención</w:t>
            </w:r>
            <w:r w:rsidR="00F06A86"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 xml:space="preserve"> </w:t>
            </w: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(obligatorias</w:t>
            </w:r>
            <w:r w:rsidR="00A66D98"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13A2A899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622AC049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1D1F8E08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5E9896C1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1EDC5FC1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07522956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760880E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F456A98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43491FF1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413BE40E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Contador/a (opcional)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31A8CE45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 xml:space="preserve"> 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33FDF719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30FD3F3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7E6FFA19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28DA8359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61EDC752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7A047465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7F23E3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6B050B9E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675B2C3A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Secretario/a (opcional)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2FBC9872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71310C0D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01A8493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300E35AD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2C2DEE2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79159435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4BE3B57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9B68B25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6C7E1EE0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3B9B8BEF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Auxiliar de Servicios (Conserje, Mensajero, etc.) (opcional)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59541A1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0A794B55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6A4BBC17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767BB1B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025EBBBD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075502ED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635DF997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273D0F3B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56AA4092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3D736C6A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Servicio de Guardianía (opcional)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1012EDD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413BD21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2EF85710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0830C0F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516716B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7ADEA47F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4A598350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670F728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0BE773C8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5C7C0777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Personal Voluntario (opcional)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1D3745B0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6C79222A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7E208C0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41A9FD61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316A5BAA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584B5209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5C9715D5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2B2D822B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3F683FB2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4951700F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Personal Pasante (opcional)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5444D65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6FDF170D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5C8432F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56A37D67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590EAC30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22F08A20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00EFBB8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07FAE678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198B2663" w14:textId="77777777" w:rsidTr="00B87862">
        <w:trPr>
          <w:trHeight w:val="113"/>
        </w:trPr>
        <w:tc>
          <w:tcPr>
            <w:tcW w:w="1077" w:type="pct"/>
            <w:shd w:val="clear" w:color="auto" w:fill="auto"/>
            <w:vAlign w:val="center"/>
            <w:hideMark/>
          </w:tcPr>
          <w:p w14:paraId="1D605430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Otros Profesionales (opcional - detallar)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138A805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436B623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09A32662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530427A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61716E3B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579EBB5A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7F865770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5FD56B88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4D812EAC" w14:textId="77777777" w:rsidTr="00B87862">
        <w:trPr>
          <w:trHeight w:val="243"/>
        </w:trPr>
        <w:tc>
          <w:tcPr>
            <w:tcW w:w="1077" w:type="pct"/>
            <w:shd w:val="clear" w:color="auto" w:fill="BFBFBF" w:themeFill="text1" w:themeFillTint="40"/>
            <w:vAlign w:val="center"/>
            <w:hideMark/>
          </w:tcPr>
          <w:p w14:paraId="0A4C5F9D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COSTO ANUAL POR ALIMENTACIÓN (solo para Casas de Acogida)</w:t>
            </w:r>
          </w:p>
        </w:tc>
        <w:tc>
          <w:tcPr>
            <w:tcW w:w="473" w:type="pct"/>
            <w:gridSpan w:val="3"/>
            <w:shd w:val="clear" w:color="auto" w:fill="BFBFBF" w:themeFill="text1" w:themeFillTint="40"/>
            <w:vAlign w:val="center"/>
            <w:hideMark/>
          </w:tcPr>
          <w:p w14:paraId="2EFCADA1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BFBFBF" w:themeFill="text1" w:themeFillTint="40"/>
            <w:vAlign w:val="center"/>
            <w:hideMark/>
          </w:tcPr>
          <w:p w14:paraId="2E9DB7A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BFBFBF" w:themeFill="text1" w:themeFillTint="40"/>
            <w:vAlign w:val="center"/>
            <w:hideMark/>
          </w:tcPr>
          <w:p w14:paraId="739C5EE8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BFBFBF" w:themeFill="text1" w:themeFillTint="40"/>
            <w:vAlign w:val="center"/>
            <w:hideMark/>
          </w:tcPr>
          <w:p w14:paraId="50F1DC2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BFBFBF" w:themeFill="text1" w:themeFillTint="40"/>
            <w:vAlign w:val="center"/>
            <w:hideMark/>
          </w:tcPr>
          <w:p w14:paraId="6998616B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BFBFBF" w:themeFill="text1" w:themeFillTint="40"/>
            <w:vAlign w:val="center"/>
            <w:hideMark/>
          </w:tcPr>
          <w:p w14:paraId="15DE331F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BFBFBF" w:themeFill="text1" w:themeFillTint="40"/>
            <w:vAlign w:val="center"/>
            <w:hideMark/>
          </w:tcPr>
          <w:p w14:paraId="085BD94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BFBFBF" w:themeFill="text1" w:themeFillTint="40"/>
            <w:vAlign w:val="center"/>
            <w:hideMark/>
          </w:tcPr>
          <w:p w14:paraId="46ABF27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4605216C" w14:textId="77777777" w:rsidTr="00B87862">
        <w:trPr>
          <w:trHeight w:val="249"/>
        </w:trPr>
        <w:tc>
          <w:tcPr>
            <w:tcW w:w="1077" w:type="pct"/>
            <w:shd w:val="clear" w:color="auto" w:fill="auto"/>
            <w:vAlign w:val="center"/>
            <w:hideMark/>
          </w:tcPr>
          <w:p w14:paraId="6FE850DA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Adquisición de alimentos para beneficiarias/os de la Casa de Acogida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3E72A94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4FD46919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22D0C44B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3E072D6A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34660FE1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4A7BF272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1010D2BD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70714F89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13CBEA1F" w14:textId="77777777" w:rsidTr="00B87862">
        <w:trPr>
          <w:trHeight w:val="239"/>
        </w:trPr>
        <w:tc>
          <w:tcPr>
            <w:tcW w:w="1077" w:type="pct"/>
            <w:shd w:val="clear" w:color="auto" w:fill="BFBFBF" w:themeFill="text1" w:themeFillTint="40"/>
            <w:vAlign w:val="center"/>
            <w:hideMark/>
          </w:tcPr>
          <w:p w14:paraId="4DE00061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lastRenderedPageBreak/>
              <w:t>COSTO ANUAL POR MOVILIZACIÓN</w:t>
            </w:r>
          </w:p>
        </w:tc>
        <w:tc>
          <w:tcPr>
            <w:tcW w:w="473" w:type="pct"/>
            <w:gridSpan w:val="3"/>
            <w:shd w:val="clear" w:color="auto" w:fill="BFBFBF" w:themeFill="text1" w:themeFillTint="40"/>
            <w:vAlign w:val="center"/>
            <w:hideMark/>
          </w:tcPr>
          <w:p w14:paraId="257B6268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BFBFBF" w:themeFill="text1" w:themeFillTint="40"/>
            <w:vAlign w:val="center"/>
          </w:tcPr>
          <w:p w14:paraId="097AE91B" w14:textId="729CBAE1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51" w:type="pct"/>
            <w:gridSpan w:val="2"/>
            <w:shd w:val="clear" w:color="auto" w:fill="BFBFBF" w:themeFill="text1" w:themeFillTint="40"/>
            <w:vAlign w:val="center"/>
            <w:hideMark/>
          </w:tcPr>
          <w:p w14:paraId="4B4D6290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BFBFBF" w:themeFill="text1" w:themeFillTint="40"/>
            <w:vAlign w:val="center"/>
            <w:hideMark/>
          </w:tcPr>
          <w:p w14:paraId="72CAF92A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BFBFBF" w:themeFill="text1" w:themeFillTint="40"/>
            <w:vAlign w:val="center"/>
            <w:hideMark/>
          </w:tcPr>
          <w:p w14:paraId="6FC5ABB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BFBFBF" w:themeFill="text1" w:themeFillTint="40"/>
            <w:vAlign w:val="center"/>
            <w:hideMark/>
          </w:tcPr>
          <w:p w14:paraId="0D59048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BFBFBF" w:themeFill="text1" w:themeFillTint="40"/>
            <w:vAlign w:val="center"/>
            <w:hideMark/>
          </w:tcPr>
          <w:p w14:paraId="2B0EF3A0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BFBFBF" w:themeFill="text1" w:themeFillTint="40"/>
            <w:vAlign w:val="center"/>
            <w:hideMark/>
          </w:tcPr>
          <w:p w14:paraId="77A5196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6FB6563B" w14:textId="77777777" w:rsidTr="00B87862">
        <w:trPr>
          <w:trHeight w:val="479"/>
        </w:trPr>
        <w:tc>
          <w:tcPr>
            <w:tcW w:w="1077" w:type="pct"/>
            <w:shd w:val="clear" w:color="auto" w:fill="auto"/>
            <w:vAlign w:val="center"/>
            <w:hideMark/>
          </w:tcPr>
          <w:p w14:paraId="10E1642E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Gastos por movilización de los/as profesionales del equipo para el acompañamiento a Mujeres, Niñas, Niños y Adolescentes víctimas de violencia de género para el cumplimiento del objeto del Convenio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31CD060A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14:paraId="216D727E" w14:textId="01BA3DCE" w:rsidR="00F06A86" w:rsidRPr="000F7ADF" w:rsidRDefault="00F06A86" w:rsidP="00F06A86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7ECE22D6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451B6E7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486AB043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3FF8E809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4AEA781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200EB805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64B1207E" w14:textId="77777777" w:rsidTr="00B87862">
        <w:trPr>
          <w:trHeight w:val="69"/>
        </w:trPr>
        <w:tc>
          <w:tcPr>
            <w:tcW w:w="1077" w:type="pct"/>
            <w:shd w:val="clear" w:color="auto" w:fill="BFBFBF" w:themeFill="text1" w:themeFillTint="40"/>
            <w:vAlign w:val="center"/>
            <w:hideMark/>
          </w:tcPr>
          <w:p w14:paraId="4116FB09" w14:textId="77777777" w:rsidR="00F06A86" w:rsidRPr="000F7ADF" w:rsidRDefault="00F06A86" w:rsidP="00211FB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COSTO ANUAL POR CAPACITACIÓN</w:t>
            </w:r>
          </w:p>
        </w:tc>
        <w:tc>
          <w:tcPr>
            <w:tcW w:w="473" w:type="pct"/>
            <w:gridSpan w:val="3"/>
            <w:shd w:val="clear" w:color="auto" w:fill="BFBFBF" w:themeFill="text1" w:themeFillTint="40"/>
            <w:vAlign w:val="center"/>
            <w:hideMark/>
          </w:tcPr>
          <w:p w14:paraId="29A96DCD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BFBFBF" w:themeFill="text1" w:themeFillTint="40"/>
            <w:vAlign w:val="center"/>
          </w:tcPr>
          <w:p w14:paraId="63E609AB" w14:textId="60E1C93F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51" w:type="pct"/>
            <w:gridSpan w:val="2"/>
            <w:shd w:val="clear" w:color="auto" w:fill="BFBFBF" w:themeFill="text1" w:themeFillTint="40"/>
            <w:vAlign w:val="center"/>
            <w:hideMark/>
          </w:tcPr>
          <w:p w14:paraId="0B0DC7CE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BFBFBF" w:themeFill="text1" w:themeFillTint="40"/>
            <w:vAlign w:val="center"/>
            <w:hideMark/>
          </w:tcPr>
          <w:p w14:paraId="2AB6E5C8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BFBFBF" w:themeFill="text1" w:themeFillTint="40"/>
            <w:vAlign w:val="center"/>
            <w:hideMark/>
          </w:tcPr>
          <w:p w14:paraId="4599E91F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BFBFBF" w:themeFill="text1" w:themeFillTint="40"/>
            <w:vAlign w:val="center"/>
            <w:hideMark/>
          </w:tcPr>
          <w:p w14:paraId="3C911E55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BFBFBF" w:themeFill="text1" w:themeFillTint="40"/>
            <w:vAlign w:val="center"/>
            <w:hideMark/>
          </w:tcPr>
          <w:p w14:paraId="26457514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BFBFBF" w:themeFill="text1" w:themeFillTint="40"/>
            <w:vAlign w:val="center"/>
            <w:hideMark/>
          </w:tcPr>
          <w:p w14:paraId="51A93DB5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2A142631" w14:textId="77777777" w:rsidTr="00B87862">
        <w:trPr>
          <w:trHeight w:val="277"/>
        </w:trPr>
        <w:tc>
          <w:tcPr>
            <w:tcW w:w="1077" w:type="pct"/>
            <w:shd w:val="clear" w:color="auto" w:fill="auto"/>
            <w:vAlign w:val="center"/>
            <w:hideMark/>
          </w:tcPr>
          <w:p w14:paraId="7A387682" w14:textId="77777777" w:rsidR="00F06A86" w:rsidRPr="000F7ADF" w:rsidRDefault="00F06A86" w:rsidP="00F06A8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 xml:space="preserve">Pago de profesionales externos que imparten capacitación a las víctimas de violencia y la ciudadanía; </w:t>
            </w:r>
          </w:p>
          <w:p w14:paraId="63275947" w14:textId="77777777" w:rsidR="00F06A86" w:rsidRPr="000F7ADF" w:rsidRDefault="00F06A86" w:rsidP="00F06A8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 xml:space="preserve">Promoción y difusión de servicios, </w:t>
            </w:r>
          </w:p>
          <w:p w14:paraId="7798E2F7" w14:textId="77777777" w:rsidR="00F06A86" w:rsidRPr="000F7ADF" w:rsidRDefault="00F06A86" w:rsidP="00F06A8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Adquisición de material para talleres.</w:t>
            </w:r>
          </w:p>
          <w:p w14:paraId="3F480655" w14:textId="77777777" w:rsidR="00F06A86" w:rsidRPr="000F7ADF" w:rsidRDefault="00F06A86" w:rsidP="00F06A8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Adquisición de Material lúdico y de facilitación, sillas)</w:t>
            </w:r>
          </w:p>
          <w:p w14:paraId="4927B43C" w14:textId="77777777" w:rsidR="00F06A86" w:rsidRPr="000F7ADF" w:rsidRDefault="00F06A86" w:rsidP="00F06A86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Impresión de material comunicacional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  <w:hideMark/>
          </w:tcPr>
          <w:p w14:paraId="133A34F8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  <w:hideMark/>
          </w:tcPr>
          <w:p w14:paraId="3B0ED966" w14:textId="50F265AE" w:rsidR="00F06A86" w:rsidRPr="000F7ADF" w:rsidRDefault="00F06A86" w:rsidP="00F06A86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14:paraId="43B6E696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  <w:hideMark/>
          </w:tcPr>
          <w:p w14:paraId="5AB8DBB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  <w:hideMark/>
          </w:tcPr>
          <w:p w14:paraId="00D2B3F0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  <w:hideMark/>
          </w:tcPr>
          <w:p w14:paraId="2E4D9C3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726F7D6A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3A2B4C1F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0F07DB9E" w14:textId="77777777" w:rsidTr="00B87862">
        <w:trPr>
          <w:trHeight w:val="563"/>
        </w:trPr>
        <w:tc>
          <w:tcPr>
            <w:tcW w:w="1077" w:type="pct"/>
            <w:shd w:val="clear" w:color="auto" w:fill="D8E3F0"/>
            <w:vAlign w:val="center"/>
            <w:hideMark/>
          </w:tcPr>
          <w:p w14:paraId="6209F2F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  <w:t>FUENTES DE FINANCIAMIENTO/CONCEPTOS</w:t>
            </w:r>
          </w:p>
        </w:tc>
        <w:tc>
          <w:tcPr>
            <w:tcW w:w="464" w:type="pct"/>
            <w:shd w:val="clear" w:color="auto" w:fill="D8E3F0"/>
            <w:vAlign w:val="center"/>
            <w:hideMark/>
          </w:tcPr>
          <w:p w14:paraId="32BB3E1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  <w:t>NRO. DE PROFESIONALES</w:t>
            </w:r>
          </w:p>
        </w:tc>
        <w:tc>
          <w:tcPr>
            <w:tcW w:w="418" w:type="pct"/>
            <w:gridSpan w:val="3"/>
            <w:shd w:val="clear" w:color="auto" w:fill="D8E3F0"/>
            <w:vAlign w:val="center"/>
            <w:hideMark/>
          </w:tcPr>
          <w:p w14:paraId="544A711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  <w:t>SECRETARÍA DE DERECHOS HUMANOS</w:t>
            </w:r>
          </w:p>
        </w:tc>
        <w:tc>
          <w:tcPr>
            <w:tcW w:w="470" w:type="pct"/>
            <w:gridSpan w:val="3"/>
            <w:shd w:val="clear" w:color="auto" w:fill="D8E3F0"/>
            <w:vAlign w:val="center"/>
            <w:hideMark/>
          </w:tcPr>
          <w:p w14:paraId="46E2678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  <w:t>OTRAS INSTITUCIONES PÚBLICAS</w:t>
            </w:r>
          </w:p>
        </w:tc>
        <w:tc>
          <w:tcPr>
            <w:tcW w:w="641" w:type="pct"/>
            <w:gridSpan w:val="3"/>
            <w:shd w:val="clear" w:color="auto" w:fill="D8E3F0"/>
            <w:vAlign w:val="center"/>
            <w:hideMark/>
          </w:tcPr>
          <w:p w14:paraId="76AAD23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  <w:t>FONDOS  DE  COOPERACION INTERNACIONAL*</w:t>
            </w:r>
          </w:p>
        </w:tc>
        <w:tc>
          <w:tcPr>
            <w:tcW w:w="712" w:type="pct"/>
            <w:gridSpan w:val="2"/>
            <w:shd w:val="clear" w:color="auto" w:fill="D8E3F0"/>
            <w:vAlign w:val="center"/>
            <w:hideMark/>
          </w:tcPr>
          <w:p w14:paraId="124FE4A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  <w:t>COOPERACIÓN  MULTILATERAL/BILATERAL**</w:t>
            </w:r>
          </w:p>
        </w:tc>
        <w:tc>
          <w:tcPr>
            <w:tcW w:w="493" w:type="pct"/>
            <w:gridSpan w:val="3"/>
            <w:shd w:val="clear" w:color="auto" w:fill="D8E3F0"/>
            <w:vAlign w:val="center"/>
            <w:hideMark/>
          </w:tcPr>
          <w:p w14:paraId="1E03653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  <w:t>VOLUNTARIOS/AS</w:t>
            </w:r>
          </w:p>
        </w:tc>
        <w:tc>
          <w:tcPr>
            <w:tcW w:w="301" w:type="pct"/>
            <w:gridSpan w:val="3"/>
            <w:shd w:val="clear" w:color="auto" w:fill="D8E3F0"/>
            <w:vAlign w:val="center"/>
            <w:hideMark/>
          </w:tcPr>
          <w:p w14:paraId="034F79B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  <w:t>APORTES SOCIOS</w:t>
            </w:r>
          </w:p>
        </w:tc>
        <w:tc>
          <w:tcPr>
            <w:tcW w:w="424" w:type="pct"/>
            <w:gridSpan w:val="2"/>
            <w:shd w:val="clear" w:color="auto" w:fill="D8E3F0"/>
            <w:vAlign w:val="center"/>
            <w:hideMark/>
          </w:tcPr>
          <w:p w14:paraId="1AFDA0A0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es-EC"/>
              </w:rPr>
              <w:t>AUTOGESTIÓN</w:t>
            </w:r>
          </w:p>
        </w:tc>
      </w:tr>
      <w:tr w:rsidR="00F06A86" w:rsidRPr="000F7ADF" w14:paraId="3B88071A" w14:textId="77777777" w:rsidTr="00B87862">
        <w:trPr>
          <w:trHeight w:val="239"/>
        </w:trPr>
        <w:tc>
          <w:tcPr>
            <w:tcW w:w="1077" w:type="pct"/>
            <w:shd w:val="clear" w:color="auto" w:fill="BFBFBF" w:themeFill="text1" w:themeFillTint="40"/>
            <w:vAlign w:val="center"/>
            <w:hideMark/>
          </w:tcPr>
          <w:p w14:paraId="3B80FD70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OTROS VALORES A CARGO DE LA CONTRAPARTE</w:t>
            </w:r>
          </w:p>
        </w:tc>
        <w:tc>
          <w:tcPr>
            <w:tcW w:w="464" w:type="pct"/>
            <w:shd w:val="clear" w:color="auto" w:fill="BFBFBF" w:themeFill="text1" w:themeFillTint="40"/>
            <w:vAlign w:val="center"/>
            <w:hideMark/>
          </w:tcPr>
          <w:p w14:paraId="5E877EA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BFBFBF" w:themeFill="text1" w:themeFillTint="40"/>
            <w:vAlign w:val="center"/>
            <w:hideMark/>
          </w:tcPr>
          <w:p w14:paraId="0F1221F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BFBFBF" w:themeFill="text1" w:themeFillTint="40"/>
            <w:vAlign w:val="center"/>
            <w:hideMark/>
          </w:tcPr>
          <w:p w14:paraId="45AD9FA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BFBFBF" w:themeFill="text1" w:themeFillTint="40"/>
            <w:vAlign w:val="center"/>
            <w:hideMark/>
          </w:tcPr>
          <w:p w14:paraId="30D38A5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BFBFBF" w:themeFill="text1" w:themeFillTint="40"/>
            <w:vAlign w:val="center"/>
            <w:hideMark/>
          </w:tcPr>
          <w:p w14:paraId="3E6FD57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BFBFBF" w:themeFill="text1" w:themeFillTint="40"/>
            <w:vAlign w:val="center"/>
            <w:hideMark/>
          </w:tcPr>
          <w:p w14:paraId="635C511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BFBFBF" w:themeFill="text1" w:themeFillTint="40"/>
            <w:vAlign w:val="center"/>
            <w:hideMark/>
          </w:tcPr>
          <w:p w14:paraId="679F3DD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BFBFBF" w:themeFill="text1" w:themeFillTint="40"/>
            <w:vAlign w:val="center"/>
            <w:hideMark/>
          </w:tcPr>
          <w:p w14:paraId="631519B4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3A8C777D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6C853BD2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Pagos alquiler de oficinas – locales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4E54DD27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28B4F05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40761FC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0EAD5EF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2C2135D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111B92F0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69E0B124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6BF89581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25F10EE1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39D0D98A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Consumo de Servicio de Luz eléctrica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1C3668E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6E629990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57AA25F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358064B4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19A428A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49B871A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43ECC51F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6D530B9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5789FF06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2BD49200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Consumo de Servicio de Agua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14F1CFB0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1BB9439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2D61E71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1FEB604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23D883F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444B7937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1E760EB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321E82B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75FA19E4" w14:textId="77777777" w:rsidTr="00B87862">
        <w:trPr>
          <w:trHeight w:val="63"/>
        </w:trPr>
        <w:tc>
          <w:tcPr>
            <w:tcW w:w="1077" w:type="pct"/>
            <w:shd w:val="clear" w:color="auto" w:fill="auto"/>
            <w:vAlign w:val="center"/>
            <w:hideMark/>
          </w:tcPr>
          <w:p w14:paraId="640960C5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Consumo de Servicio de Teléfono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56D24C5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5CC89414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15E5AC9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271BEBB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752E7570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125C3F1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77ED943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705B3481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32DCB94F" w14:textId="77777777" w:rsidTr="00B87862">
        <w:trPr>
          <w:trHeight w:val="135"/>
        </w:trPr>
        <w:tc>
          <w:tcPr>
            <w:tcW w:w="1077" w:type="pct"/>
            <w:shd w:val="clear" w:color="auto" w:fill="auto"/>
            <w:vAlign w:val="center"/>
            <w:hideMark/>
          </w:tcPr>
          <w:p w14:paraId="16C048BA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Consumo de internet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69B2B5A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07EF965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0D677D2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5639B43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7EC444E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4A951DD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55A7017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02EF56A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48DD16C7" w14:textId="77777777" w:rsidTr="00B87862">
        <w:trPr>
          <w:trHeight w:val="81"/>
        </w:trPr>
        <w:tc>
          <w:tcPr>
            <w:tcW w:w="1077" w:type="pct"/>
            <w:shd w:val="clear" w:color="auto" w:fill="auto"/>
            <w:vAlign w:val="center"/>
            <w:hideMark/>
          </w:tcPr>
          <w:p w14:paraId="58BDE7B6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Pagos por impuestos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086F2410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2AC71F5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340A999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15B3CE51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2DFEA855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1D8C937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35029DE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4070F7B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70D38B1A" w14:textId="77777777" w:rsidTr="00B87862">
        <w:trPr>
          <w:trHeight w:val="63"/>
        </w:trPr>
        <w:tc>
          <w:tcPr>
            <w:tcW w:w="1077" w:type="pct"/>
            <w:shd w:val="clear" w:color="auto" w:fill="auto"/>
            <w:vAlign w:val="center"/>
            <w:hideMark/>
          </w:tcPr>
          <w:p w14:paraId="64BFB991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Costos financieros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2A3ED16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46F3710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0444A80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58EF307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6B234535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4322E56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2CC6C66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60B73E07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62F6FC95" w14:textId="77777777" w:rsidTr="00B87862">
        <w:trPr>
          <w:trHeight w:val="63"/>
        </w:trPr>
        <w:tc>
          <w:tcPr>
            <w:tcW w:w="1077" w:type="pct"/>
            <w:shd w:val="clear" w:color="auto" w:fill="auto"/>
            <w:vAlign w:val="center"/>
            <w:hideMark/>
          </w:tcPr>
          <w:p w14:paraId="7E8C483F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Costos por correo y mensajería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66BC96F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6BF95CB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586705D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0358D56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02000D17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5702ED11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264D8A7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07C6715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6A567296" w14:textId="77777777" w:rsidTr="00B87862">
        <w:trPr>
          <w:trHeight w:val="91"/>
        </w:trPr>
        <w:tc>
          <w:tcPr>
            <w:tcW w:w="1077" w:type="pct"/>
            <w:shd w:val="clear" w:color="auto" w:fill="auto"/>
            <w:vAlign w:val="center"/>
            <w:hideMark/>
          </w:tcPr>
          <w:p w14:paraId="3844C223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lastRenderedPageBreak/>
              <w:t>Compra de suministros y materiales de oficina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40D882A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4D19BEA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6FB4C38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04BE9D64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1FA8BC67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2750824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56A3975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5CF2D15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60C78B1A" w14:textId="77777777" w:rsidTr="00B87862">
        <w:trPr>
          <w:trHeight w:val="239"/>
        </w:trPr>
        <w:tc>
          <w:tcPr>
            <w:tcW w:w="1077" w:type="pct"/>
            <w:shd w:val="clear" w:color="auto" w:fill="auto"/>
            <w:vAlign w:val="center"/>
            <w:hideMark/>
          </w:tcPr>
          <w:p w14:paraId="1176DF3A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Compra de suministros de aseo y limpieza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185E7BC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7BBF549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761DE44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73CB3827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56363191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78187C30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5E612895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505ED2B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572BC254" w14:textId="77777777" w:rsidTr="00B87862">
        <w:trPr>
          <w:trHeight w:val="187"/>
        </w:trPr>
        <w:tc>
          <w:tcPr>
            <w:tcW w:w="1077" w:type="pct"/>
            <w:shd w:val="clear" w:color="auto" w:fill="auto"/>
            <w:vAlign w:val="center"/>
            <w:hideMark/>
          </w:tcPr>
          <w:p w14:paraId="62305A9B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Mantenimiento y limpieza del inmueble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7410D74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4520B3D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12A0E7C0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41E768A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65A66F1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3D0177F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7C63FCB1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22E21AD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13CB65F7" w14:textId="77777777" w:rsidTr="00B87862">
        <w:trPr>
          <w:trHeight w:val="63"/>
        </w:trPr>
        <w:tc>
          <w:tcPr>
            <w:tcW w:w="1077" w:type="pct"/>
            <w:shd w:val="clear" w:color="auto" w:fill="auto"/>
            <w:vAlign w:val="center"/>
            <w:hideMark/>
          </w:tcPr>
          <w:p w14:paraId="44CAFAC4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Mantenimiento de equipos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3A02FA6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1F4D5361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748483C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1AC07DC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65A6FBE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521AFCB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705D3DCF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441925C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7EE3E2D3" w14:textId="77777777" w:rsidTr="00B87862">
        <w:trPr>
          <w:trHeight w:val="63"/>
        </w:trPr>
        <w:tc>
          <w:tcPr>
            <w:tcW w:w="1077" w:type="pct"/>
            <w:shd w:val="clear" w:color="auto" w:fill="auto"/>
            <w:vAlign w:val="center"/>
            <w:hideMark/>
          </w:tcPr>
          <w:p w14:paraId="7D137551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Otros gastos (Detallar)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14:paraId="6E88944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14:paraId="08ADE26F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0" w:type="pct"/>
            <w:gridSpan w:val="3"/>
            <w:shd w:val="clear" w:color="auto" w:fill="auto"/>
            <w:vAlign w:val="center"/>
            <w:hideMark/>
          </w:tcPr>
          <w:p w14:paraId="11D46011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41" w:type="pct"/>
            <w:gridSpan w:val="3"/>
            <w:shd w:val="clear" w:color="auto" w:fill="auto"/>
            <w:vAlign w:val="center"/>
            <w:hideMark/>
          </w:tcPr>
          <w:p w14:paraId="1B76384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14:paraId="215AD0C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3408C80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14:paraId="4FEE649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  <w:hideMark/>
          </w:tcPr>
          <w:p w14:paraId="07951F71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31A7BB74" w14:textId="77777777" w:rsidTr="00B87862">
        <w:trPr>
          <w:trHeight w:val="239"/>
        </w:trPr>
        <w:tc>
          <w:tcPr>
            <w:tcW w:w="1077" w:type="pct"/>
            <w:shd w:val="clear" w:color="auto" w:fill="BFBFBF" w:themeFill="text1" w:themeFillTint="40"/>
            <w:vAlign w:val="center"/>
            <w:hideMark/>
          </w:tcPr>
          <w:p w14:paraId="0781C260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ACTIVOS DE LA ORGANIZACIÓN</w:t>
            </w:r>
          </w:p>
        </w:tc>
        <w:tc>
          <w:tcPr>
            <w:tcW w:w="470" w:type="pct"/>
            <w:gridSpan w:val="2"/>
            <w:shd w:val="clear" w:color="auto" w:fill="BFBFBF" w:themeFill="text1" w:themeFillTint="40"/>
            <w:vAlign w:val="center"/>
            <w:hideMark/>
          </w:tcPr>
          <w:p w14:paraId="180A8AF5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9" w:type="pct"/>
            <w:gridSpan w:val="3"/>
            <w:shd w:val="clear" w:color="auto" w:fill="BFBFBF" w:themeFill="text1" w:themeFillTint="40"/>
            <w:vAlign w:val="center"/>
            <w:hideMark/>
          </w:tcPr>
          <w:p w14:paraId="6781A7A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1" w:type="pct"/>
            <w:gridSpan w:val="4"/>
            <w:shd w:val="clear" w:color="auto" w:fill="BFBFBF" w:themeFill="text1" w:themeFillTint="40"/>
            <w:vAlign w:val="center"/>
            <w:hideMark/>
          </w:tcPr>
          <w:p w14:paraId="740A8D6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3" w:type="pct"/>
            <w:shd w:val="clear" w:color="auto" w:fill="BFBFBF" w:themeFill="text1" w:themeFillTint="40"/>
            <w:vAlign w:val="center"/>
            <w:hideMark/>
          </w:tcPr>
          <w:p w14:paraId="53DFCEC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07" w:type="pct"/>
            <w:shd w:val="clear" w:color="auto" w:fill="BFBFBF" w:themeFill="text1" w:themeFillTint="40"/>
            <w:vAlign w:val="center"/>
            <w:hideMark/>
          </w:tcPr>
          <w:p w14:paraId="4C0BCB9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BFBFBF" w:themeFill="text1" w:themeFillTint="40"/>
            <w:vAlign w:val="center"/>
            <w:hideMark/>
          </w:tcPr>
          <w:p w14:paraId="7B8EDF0F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4" w:type="pct"/>
            <w:gridSpan w:val="3"/>
            <w:shd w:val="clear" w:color="auto" w:fill="BFBFBF" w:themeFill="text1" w:themeFillTint="40"/>
            <w:vAlign w:val="center"/>
            <w:hideMark/>
          </w:tcPr>
          <w:p w14:paraId="331035E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6" w:type="pct"/>
            <w:gridSpan w:val="3"/>
            <w:shd w:val="clear" w:color="auto" w:fill="BFBFBF" w:themeFill="text1" w:themeFillTint="40"/>
            <w:vAlign w:val="center"/>
            <w:hideMark/>
          </w:tcPr>
          <w:p w14:paraId="0FF12867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63EB981E" w14:textId="77777777" w:rsidTr="00B87862">
        <w:trPr>
          <w:trHeight w:val="63"/>
        </w:trPr>
        <w:tc>
          <w:tcPr>
            <w:tcW w:w="1077" w:type="pct"/>
            <w:shd w:val="clear" w:color="auto" w:fill="auto"/>
            <w:vAlign w:val="center"/>
            <w:hideMark/>
          </w:tcPr>
          <w:p w14:paraId="0ACF2849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Bienes Inmuebles (Avalúo catastral)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14:paraId="4849358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3B96B6E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1" w:type="pct"/>
            <w:gridSpan w:val="4"/>
            <w:shd w:val="clear" w:color="auto" w:fill="auto"/>
            <w:vAlign w:val="center"/>
            <w:hideMark/>
          </w:tcPr>
          <w:p w14:paraId="1FF2E335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44031955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5EFAAB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1676253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  <w:hideMark/>
          </w:tcPr>
          <w:p w14:paraId="4D7DD7C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  <w:hideMark/>
          </w:tcPr>
          <w:p w14:paraId="6FCB438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099E3C1A" w14:textId="77777777" w:rsidTr="00B87862">
        <w:trPr>
          <w:trHeight w:val="63"/>
        </w:trPr>
        <w:tc>
          <w:tcPr>
            <w:tcW w:w="1077" w:type="pct"/>
            <w:shd w:val="clear" w:color="auto" w:fill="auto"/>
            <w:vAlign w:val="center"/>
            <w:hideMark/>
          </w:tcPr>
          <w:p w14:paraId="6037A8B6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Bienes Muebles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14:paraId="52504AF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6D581747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1" w:type="pct"/>
            <w:gridSpan w:val="4"/>
            <w:shd w:val="clear" w:color="auto" w:fill="auto"/>
            <w:vAlign w:val="center"/>
            <w:hideMark/>
          </w:tcPr>
          <w:p w14:paraId="6781F82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001ABA15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1C61620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5EFAEC21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  <w:hideMark/>
          </w:tcPr>
          <w:p w14:paraId="5B4195B0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  <w:hideMark/>
          </w:tcPr>
          <w:p w14:paraId="7E1869C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3F3F6784" w14:textId="77777777" w:rsidTr="00B87862">
        <w:trPr>
          <w:trHeight w:val="87"/>
        </w:trPr>
        <w:tc>
          <w:tcPr>
            <w:tcW w:w="1077" w:type="pct"/>
            <w:shd w:val="clear" w:color="auto" w:fill="auto"/>
            <w:vAlign w:val="center"/>
            <w:hideMark/>
          </w:tcPr>
          <w:p w14:paraId="16747868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Equipos de oficina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14:paraId="0D3BE1C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4D5191B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1" w:type="pct"/>
            <w:gridSpan w:val="4"/>
            <w:shd w:val="clear" w:color="auto" w:fill="auto"/>
            <w:vAlign w:val="center"/>
            <w:hideMark/>
          </w:tcPr>
          <w:p w14:paraId="4D5108E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38D0634F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2D7EA72A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6EDFCB7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  <w:hideMark/>
          </w:tcPr>
          <w:p w14:paraId="1A8CE8C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2ACAC04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5463B2B7" w14:textId="77777777" w:rsidTr="00B87862">
        <w:trPr>
          <w:trHeight w:val="75"/>
        </w:trPr>
        <w:tc>
          <w:tcPr>
            <w:tcW w:w="1077" w:type="pct"/>
            <w:shd w:val="clear" w:color="auto" w:fill="auto"/>
            <w:vAlign w:val="center"/>
            <w:hideMark/>
          </w:tcPr>
          <w:p w14:paraId="7E73193A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Equipos de computación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14:paraId="209BC3F4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12B9211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1" w:type="pct"/>
            <w:gridSpan w:val="4"/>
            <w:shd w:val="clear" w:color="auto" w:fill="auto"/>
            <w:vAlign w:val="center"/>
            <w:hideMark/>
          </w:tcPr>
          <w:p w14:paraId="6338153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799314AE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1A8D436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385FD1B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  <w:hideMark/>
          </w:tcPr>
          <w:p w14:paraId="4EFD004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5B011A8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</w:p>
        </w:tc>
      </w:tr>
      <w:tr w:rsidR="00F06A86" w:rsidRPr="000F7ADF" w14:paraId="2B048820" w14:textId="77777777" w:rsidTr="00B87862">
        <w:trPr>
          <w:trHeight w:val="63"/>
        </w:trPr>
        <w:tc>
          <w:tcPr>
            <w:tcW w:w="1077" w:type="pct"/>
            <w:shd w:val="clear" w:color="auto" w:fill="auto"/>
            <w:vAlign w:val="center"/>
            <w:hideMark/>
          </w:tcPr>
          <w:p w14:paraId="0FCBF21F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Vehículos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14:paraId="1E14485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0B28B4A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1" w:type="pct"/>
            <w:gridSpan w:val="4"/>
            <w:shd w:val="clear" w:color="auto" w:fill="auto"/>
            <w:vAlign w:val="center"/>
            <w:hideMark/>
          </w:tcPr>
          <w:p w14:paraId="33A6821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15D8B080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4F7EEA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268C23F6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  <w:hideMark/>
          </w:tcPr>
          <w:p w14:paraId="694C684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  <w:hideMark/>
          </w:tcPr>
          <w:p w14:paraId="3349A325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6C8FE4AB" w14:textId="77777777" w:rsidTr="00B87862">
        <w:trPr>
          <w:trHeight w:val="63"/>
        </w:trPr>
        <w:tc>
          <w:tcPr>
            <w:tcW w:w="1077" w:type="pct"/>
            <w:shd w:val="clear" w:color="auto" w:fill="auto"/>
            <w:vAlign w:val="center"/>
            <w:hideMark/>
          </w:tcPr>
          <w:p w14:paraId="67E70A9D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Otros (Detallar)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  <w:hideMark/>
          </w:tcPr>
          <w:p w14:paraId="258F24D2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7F844275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71" w:type="pct"/>
            <w:gridSpan w:val="4"/>
            <w:shd w:val="clear" w:color="auto" w:fill="auto"/>
            <w:vAlign w:val="center"/>
            <w:hideMark/>
          </w:tcPr>
          <w:p w14:paraId="0FF68F3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00E135F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AE0A17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93" w:type="pct"/>
            <w:gridSpan w:val="3"/>
            <w:shd w:val="clear" w:color="auto" w:fill="auto"/>
            <w:vAlign w:val="center"/>
            <w:hideMark/>
          </w:tcPr>
          <w:p w14:paraId="769F56C7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  <w:hideMark/>
          </w:tcPr>
          <w:p w14:paraId="59D101F5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  <w:hideMark/>
          </w:tcPr>
          <w:p w14:paraId="424502F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</w:tr>
      <w:tr w:rsidR="00F06A86" w:rsidRPr="000F7ADF" w14:paraId="3A26050A" w14:textId="77777777" w:rsidTr="00B87862">
        <w:trPr>
          <w:trHeight w:val="109"/>
        </w:trPr>
        <w:tc>
          <w:tcPr>
            <w:tcW w:w="1077" w:type="pct"/>
            <w:shd w:val="clear" w:color="auto" w:fill="BFBFBF" w:themeFill="text1" w:themeFillTint="40"/>
            <w:vAlign w:val="center"/>
            <w:hideMark/>
          </w:tcPr>
          <w:p w14:paraId="674468A2" w14:textId="77777777" w:rsidR="00F06A86" w:rsidRPr="000F7ADF" w:rsidRDefault="00F06A86" w:rsidP="006A28B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COSTOS TOTALES POR COOPERANTE</w:t>
            </w:r>
          </w:p>
        </w:tc>
        <w:tc>
          <w:tcPr>
            <w:tcW w:w="470" w:type="pct"/>
            <w:gridSpan w:val="2"/>
            <w:shd w:val="clear" w:color="auto" w:fill="BFBFBF" w:themeFill="text1" w:themeFillTint="40"/>
            <w:vAlign w:val="center"/>
            <w:hideMark/>
          </w:tcPr>
          <w:p w14:paraId="466EFA13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18"/>
                <w:szCs w:val="22"/>
                <w:lang w:val="es-EC"/>
              </w:rPr>
              <w:t> </w:t>
            </w:r>
          </w:p>
        </w:tc>
        <w:tc>
          <w:tcPr>
            <w:tcW w:w="419" w:type="pct"/>
            <w:gridSpan w:val="3"/>
            <w:shd w:val="clear" w:color="auto" w:fill="BFBFBF" w:themeFill="text1" w:themeFillTint="40"/>
            <w:vAlign w:val="center"/>
            <w:hideMark/>
          </w:tcPr>
          <w:p w14:paraId="2A7C81F8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$ 0,00</w:t>
            </w:r>
          </w:p>
        </w:tc>
        <w:tc>
          <w:tcPr>
            <w:tcW w:w="471" w:type="pct"/>
            <w:gridSpan w:val="4"/>
            <w:shd w:val="clear" w:color="auto" w:fill="BFBFBF" w:themeFill="text1" w:themeFillTint="40"/>
            <w:vAlign w:val="center"/>
            <w:hideMark/>
          </w:tcPr>
          <w:p w14:paraId="0592E37C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$ 0,00</w:t>
            </w:r>
          </w:p>
        </w:tc>
        <w:tc>
          <w:tcPr>
            <w:tcW w:w="633" w:type="pct"/>
            <w:shd w:val="clear" w:color="auto" w:fill="BFBFBF" w:themeFill="text1" w:themeFillTint="40"/>
            <w:vAlign w:val="center"/>
            <w:hideMark/>
          </w:tcPr>
          <w:p w14:paraId="6F2DBE19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$ 0,00</w:t>
            </w:r>
          </w:p>
        </w:tc>
        <w:tc>
          <w:tcPr>
            <w:tcW w:w="707" w:type="pct"/>
            <w:shd w:val="clear" w:color="auto" w:fill="BFBFBF" w:themeFill="text1" w:themeFillTint="40"/>
            <w:vAlign w:val="center"/>
            <w:hideMark/>
          </w:tcPr>
          <w:p w14:paraId="48E2ABCF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$ 0,00</w:t>
            </w:r>
          </w:p>
        </w:tc>
        <w:tc>
          <w:tcPr>
            <w:tcW w:w="493" w:type="pct"/>
            <w:gridSpan w:val="3"/>
            <w:shd w:val="clear" w:color="auto" w:fill="BFBFBF" w:themeFill="text1" w:themeFillTint="40"/>
            <w:vAlign w:val="center"/>
            <w:hideMark/>
          </w:tcPr>
          <w:p w14:paraId="3AE5FF3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$ 0,00</w:t>
            </w:r>
          </w:p>
        </w:tc>
        <w:tc>
          <w:tcPr>
            <w:tcW w:w="304" w:type="pct"/>
            <w:gridSpan w:val="3"/>
            <w:shd w:val="clear" w:color="auto" w:fill="BFBFBF" w:themeFill="text1" w:themeFillTint="40"/>
            <w:vAlign w:val="center"/>
            <w:hideMark/>
          </w:tcPr>
          <w:p w14:paraId="247D953D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$ 0,00</w:t>
            </w:r>
          </w:p>
        </w:tc>
        <w:tc>
          <w:tcPr>
            <w:tcW w:w="426" w:type="pct"/>
            <w:gridSpan w:val="3"/>
            <w:shd w:val="clear" w:color="auto" w:fill="BFBFBF" w:themeFill="text1" w:themeFillTint="40"/>
            <w:vAlign w:val="center"/>
            <w:hideMark/>
          </w:tcPr>
          <w:p w14:paraId="00D302FB" w14:textId="77777777" w:rsidR="00F06A86" w:rsidRPr="000F7ADF" w:rsidRDefault="00F06A86" w:rsidP="006A2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$ 0,00</w:t>
            </w:r>
          </w:p>
        </w:tc>
      </w:tr>
      <w:tr w:rsidR="00F06A86" w:rsidRPr="000F7ADF" w14:paraId="70E6C5E7" w14:textId="77777777" w:rsidTr="00B87862">
        <w:trPr>
          <w:trHeight w:val="269"/>
        </w:trPr>
        <w:tc>
          <w:tcPr>
            <w:tcW w:w="4574" w:type="pct"/>
            <w:gridSpan w:val="18"/>
            <w:shd w:val="clear" w:color="auto" w:fill="D8E3F0"/>
            <w:vAlign w:val="center"/>
            <w:hideMark/>
          </w:tcPr>
          <w:p w14:paraId="5F9C30C4" w14:textId="68DB9FF5" w:rsidR="00F06A86" w:rsidRPr="000F7ADF" w:rsidRDefault="007B4D68" w:rsidP="007B4D6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 xml:space="preserve"> TOTAL</w:t>
            </w:r>
          </w:p>
        </w:tc>
        <w:tc>
          <w:tcPr>
            <w:tcW w:w="426" w:type="pct"/>
            <w:gridSpan w:val="3"/>
            <w:shd w:val="clear" w:color="auto" w:fill="D8E3F0"/>
            <w:vAlign w:val="center"/>
            <w:hideMark/>
          </w:tcPr>
          <w:p w14:paraId="0607B63C" w14:textId="77777777" w:rsidR="00F06A86" w:rsidRPr="000F7ADF" w:rsidRDefault="00F06A86" w:rsidP="00F06A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  <w:lang w:val="es-EC"/>
              </w:rPr>
              <w:t>$ 0,00</w:t>
            </w:r>
          </w:p>
        </w:tc>
      </w:tr>
    </w:tbl>
    <w:p w14:paraId="71D2C2B8" w14:textId="77777777" w:rsidR="00B87862" w:rsidRPr="000F7ADF" w:rsidRDefault="00B87862" w:rsidP="00F06A86">
      <w:pPr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p w14:paraId="0CEC4495" w14:textId="77777777" w:rsidR="00F06A86" w:rsidRPr="000F7ADF" w:rsidRDefault="00F06A86" w:rsidP="00F06A86">
      <w:pPr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Nota: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11007"/>
      </w:tblGrid>
      <w:tr w:rsidR="000C657E" w:rsidRPr="000F7ADF" w14:paraId="3432E5B5" w14:textId="77777777" w:rsidTr="00F06A86">
        <w:trPr>
          <w:trHeight w:val="314"/>
        </w:trPr>
        <w:tc>
          <w:tcPr>
            <w:tcW w:w="3134" w:type="dxa"/>
            <w:shd w:val="clear" w:color="auto" w:fill="auto"/>
            <w:vAlign w:val="center"/>
            <w:hideMark/>
          </w:tcPr>
          <w:p w14:paraId="5F0FAE7E" w14:textId="77777777" w:rsidR="00F06A86" w:rsidRPr="000F7ADF" w:rsidRDefault="00F06A86" w:rsidP="00F06A8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*COOPERACION INTERNACIONAL: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77A5F19C" w14:textId="77777777" w:rsidR="00F06A86" w:rsidRPr="000F7ADF" w:rsidRDefault="00F06A86" w:rsidP="00F06A8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Fondos privados: ONG/ Fundaciones privadas internacionales;  Empresas  multinacionales  o que operan internacionalmente e Individuos que realizan donaciones desde el exterior al país receptor.</w:t>
            </w:r>
          </w:p>
        </w:tc>
      </w:tr>
      <w:tr w:rsidR="000C657E" w:rsidRPr="000F7ADF" w14:paraId="29B18EA8" w14:textId="77777777" w:rsidTr="00F06A86">
        <w:trPr>
          <w:trHeight w:val="64"/>
        </w:trPr>
        <w:tc>
          <w:tcPr>
            <w:tcW w:w="3134" w:type="dxa"/>
            <w:shd w:val="clear" w:color="auto" w:fill="auto"/>
            <w:vAlign w:val="center"/>
            <w:hideMark/>
          </w:tcPr>
          <w:p w14:paraId="1FA32A4C" w14:textId="77777777" w:rsidR="00F06A86" w:rsidRPr="000F7ADF" w:rsidRDefault="00F06A86" w:rsidP="00F06A8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**COOPERACIÓN MULTILATERAL/BILATERAL: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19A5B68" w14:textId="4072D218" w:rsidR="00F06A86" w:rsidRPr="000F7ADF" w:rsidRDefault="00F06A86" w:rsidP="00F06A8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Fondos públicos: SISTEMA DE NACIONES UNIDAS -ACNUR-PNUD-UNFPA-UNICEF</w:t>
            </w:r>
            <w:r w:rsidR="00A66D98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-OIM, </w:t>
            </w: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etc. y/o cooperación de agencias de países (GIZ, Cooperación Española, Noruega, Suiza, etc.)</w:t>
            </w:r>
          </w:p>
        </w:tc>
      </w:tr>
      <w:tr w:rsidR="000C657E" w:rsidRPr="000F7ADF" w14:paraId="6468F819" w14:textId="77777777" w:rsidTr="00F06A86">
        <w:trPr>
          <w:trHeight w:val="64"/>
        </w:trPr>
        <w:tc>
          <w:tcPr>
            <w:tcW w:w="3134" w:type="dxa"/>
            <w:shd w:val="clear" w:color="auto" w:fill="auto"/>
            <w:vAlign w:val="center"/>
            <w:hideMark/>
          </w:tcPr>
          <w:p w14:paraId="1BBA8FC3" w14:textId="77777777" w:rsidR="00F06A86" w:rsidRPr="000F7ADF" w:rsidRDefault="00F06A86" w:rsidP="00F06A8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Fondos privados nacionales: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F29DF50" w14:textId="77777777" w:rsidR="00F06A86" w:rsidRPr="000F7ADF" w:rsidRDefault="00F06A86" w:rsidP="00F06A8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Universidades, bancos, empresas nacionales (por ejemplo: La Favorita)</w:t>
            </w:r>
          </w:p>
        </w:tc>
      </w:tr>
    </w:tbl>
    <w:p w14:paraId="7DDF6FBF" w14:textId="4BE7A9B7" w:rsidR="00E92EFB" w:rsidRPr="000F7ADF" w:rsidRDefault="00E92EFB">
      <w:pPr>
        <w:spacing w:after="180" w:line="336" w:lineRule="auto"/>
        <w:contextualSpacing w:val="0"/>
        <w:rPr>
          <w:rFonts w:ascii="Times New Roman" w:eastAsiaTheme="majorEastAsia" w:hAnsi="Times New Roman" w:cs="Times New Roman"/>
          <w:b/>
          <w:bCs/>
          <w:color w:val="auto"/>
          <w:sz w:val="22"/>
          <w:szCs w:val="22"/>
          <w:lang w:val="es-EC"/>
        </w:rPr>
      </w:pPr>
      <w:bookmarkStart w:id="49" w:name="_Toc52916966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br w:type="page"/>
      </w:r>
    </w:p>
    <w:p w14:paraId="2A02B079" w14:textId="4E28992A" w:rsidR="00F06A86" w:rsidRPr="000F7ADF" w:rsidRDefault="00F06A86" w:rsidP="00984F06">
      <w:pPr>
        <w:pStyle w:val="Ttulo2"/>
        <w:numPr>
          <w:ilvl w:val="1"/>
          <w:numId w:val="21"/>
        </w:num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bookmarkStart w:id="50" w:name="_Toc94103163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lastRenderedPageBreak/>
        <w:t>Cronograma Valorado</w:t>
      </w:r>
      <w:bookmarkEnd w:id="49"/>
      <w:bookmarkEnd w:id="50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 </w:t>
      </w:r>
    </w:p>
    <w:p w14:paraId="4438E02F" w14:textId="77777777" w:rsidR="00F06A86" w:rsidRPr="000F7ADF" w:rsidRDefault="00F06A86" w:rsidP="00F06A86">
      <w:pPr>
        <w:spacing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Incluya en el cronograma valorado el costo mensual de las actividades. En el pago a profesionales y personal de apoyo, recuerde calcular los beneficios de ley, las retenciones y demás descuentos hasta sumar el  total del valor financiado por año o menos si es el caso.</w:t>
      </w: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 </w:t>
      </w:r>
    </w:p>
    <w:p w14:paraId="54FD36D3" w14:textId="77777777" w:rsidR="00F06A86" w:rsidRPr="000F7ADF" w:rsidRDefault="00F06A86" w:rsidP="00F06A86">
      <w:pPr>
        <w:spacing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Nota: Incluya las filas que requiera.</w:t>
      </w:r>
    </w:p>
    <w:p w14:paraId="112D2EFF" w14:textId="77777777" w:rsidR="00F06A86" w:rsidRPr="000F7ADF" w:rsidRDefault="00F06A86" w:rsidP="00F06A86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highlight w:val="yellow"/>
          <w:lang w:val="es-EC"/>
        </w:rPr>
      </w:pPr>
    </w:p>
    <w:p w14:paraId="0D70A729" w14:textId="77777777" w:rsidR="00F06A86" w:rsidRPr="000F7ADF" w:rsidRDefault="00FE2DB4" w:rsidP="00F06A86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  <w:r w:rsidRPr="000F7ADF">
        <w:rPr>
          <w:rFonts w:ascii="Times New Roman" w:eastAsia="Cambria" w:hAnsi="Times New Roman"/>
          <w:b/>
          <w:bCs/>
          <w:sz w:val="22"/>
          <w:szCs w:val="22"/>
          <w:lang w:val="es-EC"/>
        </w:rPr>
        <w:t xml:space="preserve">FORMATO PARA </w:t>
      </w:r>
      <w:r w:rsidR="00F06A86" w:rsidRPr="000F7ADF">
        <w:rPr>
          <w:rFonts w:ascii="Times New Roman" w:eastAsia="Times New Roman" w:hAnsi="Times New Roman"/>
          <w:b/>
          <w:bCs/>
          <w:sz w:val="22"/>
          <w:szCs w:val="22"/>
          <w:lang w:val="es-EC"/>
        </w:rPr>
        <w:t>CASAS DE ACOGIDA</w:t>
      </w:r>
    </w:p>
    <w:tbl>
      <w:tblPr>
        <w:tblW w:w="5117" w:type="pct"/>
        <w:tblInd w:w="-3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303"/>
        <w:gridCol w:w="429"/>
        <w:gridCol w:w="887"/>
        <w:gridCol w:w="799"/>
        <w:gridCol w:w="799"/>
        <w:gridCol w:w="799"/>
        <w:gridCol w:w="799"/>
        <w:gridCol w:w="799"/>
        <w:gridCol w:w="799"/>
        <w:gridCol w:w="799"/>
        <w:gridCol w:w="970"/>
        <w:gridCol w:w="810"/>
        <w:gridCol w:w="982"/>
        <w:gridCol w:w="862"/>
        <w:gridCol w:w="1154"/>
      </w:tblGrid>
      <w:tr w:rsidR="00F06A86" w:rsidRPr="000F7ADF" w14:paraId="60DC8FEC" w14:textId="77777777" w:rsidTr="005E2AB6">
        <w:trPr>
          <w:trHeight w:val="501"/>
        </w:trPr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5C97E0D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RUBRO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DF58E5E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DESCRIPCIÓN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3773B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#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22E1C610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ENERO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A780D0F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28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FEBRERO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7A99C998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MARZO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8D7C18E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30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ABRIL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08294FD0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MAYO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3E78F58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30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JUNIO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5572DFF6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JULIO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306B4AA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AGOSTO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234D9E7F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30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SEPTIEMBRE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3C64593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OCTUBRE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186817A2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30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NOVIEMBRE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C5F65CF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br/>
              <w:t>DICIEMBRE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2D1ACBD" w14:textId="77777777" w:rsidR="00F06A86" w:rsidRPr="000F7ADF" w:rsidRDefault="00F06A86" w:rsidP="00F06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TOTALES</w:t>
            </w:r>
          </w:p>
        </w:tc>
      </w:tr>
      <w:tr w:rsidR="005E2AB6" w:rsidRPr="000F7ADF" w14:paraId="3F0237C9" w14:textId="77777777" w:rsidTr="005E2AB6">
        <w:trPr>
          <w:trHeight w:val="441"/>
        </w:trPr>
        <w:tc>
          <w:tcPr>
            <w:tcW w:w="46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752A9" w14:textId="2E662B70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 xml:space="preserve">REMUNERACION DEL EQUIPO DE LA CASA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AF7C2" w14:textId="5A02539E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ADMINISTRADORA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FA991" w14:textId="333D0ECF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XX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DC37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2130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2E57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9BC4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9814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03FE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011E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735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D5A5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E92A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25F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E48DA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0B4DB415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</w:tr>
      <w:tr w:rsidR="005E2AB6" w:rsidRPr="000F7ADF" w14:paraId="4F3B1D15" w14:textId="77777777" w:rsidTr="005E2AB6">
        <w:trPr>
          <w:trHeight w:val="441"/>
        </w:trPr>
        <w:tc>
          <w:tcPr>
            <w:tcW w:w="46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3298" w14:textId="6B40C22D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AD3D" w14:textId="2FB1EF25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PROFESIONAL EN DERECHO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C398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XX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6E2B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3A31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4A15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F120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4F3C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9F51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BD31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E7AE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C0BF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449D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2415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D2CCB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21BC48A1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</w:tr>
      <w:tr w:rsidR="005E2AB6" w:rsidRPr="000F7ADF" w14:paraId="73F84911" w14:textId="77777777" w:rsidTr="005E2AB6">
        <w:trPr>
          <w:trHeight w:val="405"/>
        </w:trPr>
        <w:tc>
          <w:tcPr>
            <w:tcW w:w="46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D78B3E" w14:textId="77777777" w:rsidR="005E2AB6" w:rsidRPr="000F7ADF" w:rsidRDefault="005E2AB6" w:rsidP="00AE46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907B" w14:textId="32E9D1AC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PROFESIONAL EN PSICOLOGÍA CLÍNICA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990B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XX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3D73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2153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17A4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A1AE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70E9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4A90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4313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2068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188A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290B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6CB3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209D6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4B90256B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</w:tr>
      <w:tr w:rsidR="005E2AB6" w:rsidRPr="000F7ADF" w14:paraId="4D548840" w14:textId="77777777" w:rsidTr="005E2AB6">
        <w:trPr>
          <w:trHeight w:val="383"/>
        </w:trPr>
        <w:tc>
          <w:tcPr>
            <w:tcW w:w="46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181128" w14:textId="77777777" w:rsidR="005E2AB6" w:rsidRPr="000F7ADF" w:rsidRDefault="005E2AB6" w:rsidP="00AE46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E84D" w14:textId="3FBDFAE0" w:rsidR="005E2AB6" w:rsidRPr="000F7ADF" w:rsidRDefault="005E2AB6" w:rsidP="00B02D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PROFESIONAL EN TRABAJO SOCIAL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915D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XX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9E2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FFC9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7F17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4A41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829A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F00A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7BE9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700A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F3AB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BE43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F3B2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2C7F6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052DE91C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</w:tr>
      <w:tr w:rsidR="005E2AB6" w:rsidRPr="000F7ADF" w14:paraId="4CE566F4" w14:textId="77777777" w:rsidTr="005E2AB6">
        <w:trPr>
          <w:trHeight w:val="383"/>
        </w:trPr>
        <w:tc>
          <w:tcPr>
            <w:tcW w:w="46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41CAE4" w14:textId="77777777" w:rsidR="005E2AB6" w:rsidRPr="000F7ADF" w:rsidRDefault="005E2AB6" w:rsidP="00AE46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60F9" w14:textId="31C0A36B" w:rsidR="005E2AB6" w:rsidRPr="000F7ADF" w:rsidRDefault="005E2AB6" w:rsidP="00B02D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 xml:space="preserve">GESTORA </w:t>
            </w:r>
            <w:r w:rsidR="00026969"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 xml:space="preserve">AUXILIAR DE ATENCIÓN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2099F" w14:textId="4AD27A3C" w:rsidR="005E2AB6" w:rsidRPr="000F7ADF" w:rsidRDefault="00026969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XX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F873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0588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FD42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B86C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F35B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C804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391C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EA73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FA3F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0CC4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98CA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E5233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1204600C" w14:textId="77777777" w:rsidR="005E2AB6" w:rsidRPr="000F7ADF" w:rsidRDefault="005E2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</w:tr>
      <w:tr w:rsidR="00F06A86" w:rsidRPr="000F7ADF" w14:paraId="21162B8C" w14:textId="77777777" w:rsidTr="005E2AB6">
        <w:trPr>
          <w:trHeight w:val="216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684605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TOTAL PARCIAL 1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31D75" w14:textId="77777777" w:rsidR="00F06A86" w:rsidRPr="000F7ADF" w:rsidRDefault="00905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XX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369E0438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6714B5B4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208BA0AC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279F97A4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3089280D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18D23A6A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5417B71E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2CD8E619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18000BA6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54CBAC7B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24A4C7F9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</w:tcPr>
          <w:p w14:paraId="60985467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4EEACF0E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</w:p>
        </w:tc>
      </w:tr>
      <w:tr w:rsidR="00F06A86" w:rsidRPr="000F7ADF" w14:paraId="174E8ED8" w14:textId="77777777" w:rsidTr="005E2AB6">
        <w:trPr>
          <w:trHeight w:val="88"/>
        </w:trPr>
        <w:tc>
          <w:tcPr>
            <w:tcW w:w="106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5D11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C52C1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A070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B8DC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B765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97FA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1614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E94F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790E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E394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8846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A14C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BF79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36C8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  <w:t> </w:t>
            </w:r>
          </w:p>
        </w:tc>
      </w:tr>
      <w:tr w:rsidR="00F06A86" w:rsidRPr="000F7ADF" w14:paraId="6E89E310" w14:textId="77777777" w:rsidTr="005E2AB6">
        <w:trPr>
          <w:trHeight w:val="170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56F" w14:textId="77777777" w:rsidR="00F06A86" w:rsidRPr="000F7ADF" w:rsidRDefault="00F06A86" w:rsidP="007B4D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MOVILIZACION</w:t>
            </w:r>
          </w:p>
        </w:tc>
        <w:tc>
          <w:tcPr>
            <w:tcW w:w="46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294E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8833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F7D3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37B0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3335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2AAE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86A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273A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CB69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7834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C84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9B37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067C6DB8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</w:tr>
      <w:tr w:rsidR="00F06A86" w:rsidRPr="000F7ADF" w14:paraId="60E0C689" w14:textId="77777777" w:rsidTr="005E2AB6">
        <w:trPr>
          <w:trHeight w:val="159"/>
        </w:trPr>
        <w:tc>
          <w:tcPr>
            <w:tcW w:w="91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018" w14:textId="77777777" w:rsidR="00F06A86" w:rsidRPr="000F7ADF" w:rsidRDefault="00F06A86" w:rsidP="007B4D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ALIMENTACIÓN</w:t>
            </w:r>
          </w:p>
        </w:tc>
        <w:tc>
          <w:tcPr>
            <w:tcW w:w="4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0495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AD23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C57F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724E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D3A7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AC25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8A8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307A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A471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6103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8189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4F9F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47213AFD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</w:tr>
      <w:tr w:rsidR="007B4D68" w:rsidRPr="000F7ADF" w14:paraId="65D2D9A4" w14:textId="77777777" w:rsidTr="005E2AB6">
        <w:trPr>
          <w:trHeight w:val="380"/>
        </w:trPr>
        <w:tc>
          <w:tcPr>
            <w:tcW w:w="91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B0CA" w14:textId="0B3ECFF6" w:rsidR="007B4D68" w:rsidRPr="000F7ADF" w:rsidRDefault="007B4D68" w:rsidP="007B4D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ARTÍCULOS DE CUIDADO PERSONAL</w:t>
            </w:r>
          </w:p>
        </w:tc>
        <w:tc>
          <w:tcPr>
            <w:tcW w:w="4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1033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2DB4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F634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225A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9B1B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2E6E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00B6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1C49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F203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4098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E973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BFB5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36228847" w14:textId="77777777" w:rsidR="007B4D68" w:rsidRPr="000F7ADF" w:rsidRDefault="007B4D68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22"/>
                <w:lang w:val="es-EC"/>
              </w:rPr>
            </w:pPr>
          </w:p>
        </w:tc>
      </w:tr>
      <w:tr w:rsidR="00F06A86" w:rsidRPr="000F7ADF" w14:paraId="72E76D13" w14:textId="77777777" w:rsidTr="005E2AB6">
        <w:trPr>
          <w:trHeight w:val="93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A2D72AD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TOTAL PARCIAL 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C9528D2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14BCF30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458488C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9E3C9BF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2BF88A4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8E9D6C4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DE0F937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AC58EEB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808A258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E48BCB3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77BD161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141C527A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1D94DCCD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</w:tr>
      <w:tr w:rsidR="00F06A86" w:rsidRPr="000F7ADF" w14:paraId="27CB6E24" w14:textId="77777777" w:rsidTr="005E2AB6">
        <w:trPr>
          <w:trHeight w:val="93"/>
        </w:trPr>
        <w:tc>
          <w:tcPr>
            <w:tcW w:w="9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350727B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TOTAL MENSUAL (PARCIAL 1+2)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044A6D6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4C12487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0A31F25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CEE8896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5FABA88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ED2DDA8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A8E3F3D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E1CCC64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1DA123D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5FA7605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48E58B6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23EE0F1E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7EC6B2EF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22"/>
                <w:lang w:val="es-EC"/>
              </w:rPr>
            </w:pPr>
          </w:p>
        </w:tc>
      </w:tr>
      <w:tr w:rsidR="00F06A86" w:rsidRPr="000F7ADF" w14:paraId="0709A1C1" w14:textId="77777777" w:rsidTr="005E2AB6">
        <w:trPr>
          <w:trHeight w:val="439"/>
        </w:trPr>
        <w:tc>
          <w:tcPr>
            <w:tcW w:w="459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D2389" w14:textId="74DF65EC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TOTAL CASA AÑO 202</w:t>
            </w:r>
            <w:r w:rsidR="007B4D68"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4590B0C" w14:textId="77777777" w:rsidR="00F06A86" w:rsidRPr="000F7ADF" w:rsidRDefault="00F06A8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22"/>
                <w:lang w:val="es-EC"/>
              </w:rPr>
            </w:pPr>
          </w:p>
        </w:tc>
      </w:tr>
    </w:tbl>
    <w:p w14:paraId="42DEF01D" w14:textId="77777777" w:rsidR="00860C39" w:rsidRPr="000F7ADF" w:rsidRDefault="00860C39" w:rsidP="006A28B9">
      <w:pPr>
        <w:pStyle w:val="Textoindependienteprimerasangra2"/>
        <w:rPr>
          <w:rFonts w:ascii="Times New Roman" w:eastAsia="Cambria" w:hAnsi="Times New Roman"/>
          <w:b/>
          <w:bCs/>
          <w:sz w:val="22"/>
          <w:szCs w:val="22"/>
          <w:highlight w:val="yellow"/>
          <w:lang w:val="es-EC"/>
        </w:rPr>
      </w:pPr>
    </w:p>
    <w:p w14:paraId="0BC4F2FF" w14:textId="4B61A1BC" w:rsidR="006A28B9" w:rsidRPr="000F7ADF" w:rsidRDefault="00FE2DB4" w:rsidP="006A28B9">
      <w:pPr>
        <w:pStyle w:val="Textoindependienteprimerasangra2"/>
        <w:rPr>
          <w:rFonts w:ascii="Times New Roman" w:eastAsia="Times New Roman" w:hAnsi="Times New Roman"/>
          <w:b/>
          <w:bCs/>
          <w:sz w:val="22"/>
          <w:szCs w:val="22"/>
          <w:lang w:val="es-EC"/>
        </w:rPr>
      </w:pPr>
      <w:r w:rsidRPr="000F7ADF">
        <w:rPr>
          <w:rFonts w:ascii="Times New Roman" w:eastAsia="Cambria" w:hAnsi="Times New Roman"/>
          <w:b/>
          <w:bCs/>
          <w:sz w:val="22"/>
          <w:szCs w:val="22"/>
          <w:lang w:val="es-EC"/>
        </w:rPr>
        <w:lastRenderedPageBreak/>
        <w:t xml:space="preserve">FORMATO PARA </w:t>
      </w:r>
      <w:r w:rsidR="006A28B9" w:rsidRPr="000F7ADF">
        <w:rPr>
          <w:rFonts w:ascii="Times New Roman" w:eastAsia="Times New Roman" w:hAnsi="Times New Roman"/>
          <w:b/>
          <w:bCs/>
          <w:sz w:val="22"/>
          <w:szCs w:val="22"/>
          <w:lang w:val="es-EC"/>
        </w:rPr>
        <w:t>CENTROS DE ATENCIÓN INTEGRAL</w:t>
      </w:r>
    </w:p>
    <w:tbl>
      <w:tblPr>
        <w:tblW w:w="135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808"/>
        <w:gridCol w:w="343"/>
        <w:gridCol w:w="663"/>
        <w:gridCol w:w="830"/>
        <w:gridCol w:w="700"/>
        <w:gridCol w:w="613"/>
        <w:gridCol w:w="613"/>
        <w:gridCol w:w="605"/>
        <w:gridCol w:w="598"/>
        <w:gridCol w:w="758"/>
        <w:gridCol w:w="1058"/>
        <w:gridCol w:w="845"/>
        <w:gridCol w:w="1019"/>
        <w:gridCol w:w="968"/>
        <w:gridCol w:w="802"/>
      </w:tblGrid>
      <w:tr w:rsidR="000C657E" w:rsidRPr="000F7ADF" w14:paraId="18FBA531" w14:textId="77777777" w:rsidTr="00B02D06">
        <w:trPr>
          <w:trHeight w:val="482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DAACF05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RUBRO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CD4B700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DESCRIPCIÓN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77D6014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#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2FDBBA61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ENERO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B89F049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28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FEBRERO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15D3DA38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MARZO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B674492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30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ABRIL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43BE9804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MAYO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1DA986A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30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JUNIO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3A15CE82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JULIO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1A02D50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AGOSTO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28F74FF9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30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SEPTIEMBRE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2C3CB50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OCTUBRE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1C5B9D52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30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NOVIEMBRE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1AF23CA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DEL 01 AL 31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br/>
              <w:t>DICIEMBRE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6FCBD6C" w14:textId="77777777" w:rsidR="006A28B9" w:rsidRPr="000F7ADF" w:rsidRDefault="006A28B9" w:rsidP="00951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TOTALES</w:t>
            </w:r>
          </w:p>
        </w:tc>
      </w:tr>
      <w:tr w:rsidR="000C657E" w:rsidRPr="000F7ADF" w14:paraId="220B6C62" w14:textId="77777777" w:rsidTr="00B02D06">
        <w:trPr>
          <w:trHeight w:val="169"/>
          <w:jc w:val="center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01D3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 xml:space="preserve">REMUNERACION DEL EQUIPO 1 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B7E4" w14:textId="4AAF9860" w:rsidR="006A28B9" w:rsidRPr="000F7ADF" w:rsidRDefault="00B02D06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ADMINISTRADORA</w:t>
            </w:r>
            <w:r w:rsidR="000B2BCB"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A788" w14:textId="77777777" w:rsidR="006A28B9" w:rsidRPr="000F7ADF" w:rsidRDefault="00905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XX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D011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F6D6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67B4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36E3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7BC7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6EEA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D6E1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67B4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48DF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5CBD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B4AD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079E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72683022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</w:tr>
      <w:tr w:rsidR="000C657E" w:rsidRPr="000F7ADF" w14:paraId="6293C8C3" w14:textId="77777777" w:rsidTr="00B02D06">
        <w:trPr>
          <w:trHeight w:val="169"/>
          <w:jc w:val="center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49B1F6" w14:textId="77777777" w:rsidR="006A28B9" w:rsidRPr="000F7ADF" w:rsidRDefault="006A28B9" w:rsidP="00AE46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CF359" w14:textId="2F6D3CBC" w:rsidR="006A28B9" w:rsidRPr="000F7ADF" w:rsidRDefault="00B02D0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PROFESIONAL EN DERECHO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7406" w14:textId="77777777" w:rsidR="006A28B9" w:rsidRPr="000F7ADF" w:rsidRDefault="00905AB6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XX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EA16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3B03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C704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D7FD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08B6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F512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B444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70F1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9808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3383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02CE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6FD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2440BCB2" w14:textId="77777777" w:rsidR="006A28B9" w:rsidRPr="000F7ADF" w:rsidRDefault="006A28B9" w:rsidP="00AE4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</w:tr>
      <w:tr w:rsidR="000B2BCB" w:rsidRPr="000F7ADF" w14:paraId="09651ED7" w14:textId="77777777" w:rsidTr="00B02D06">
        <w:trPr>
          <w:trHeight w:val="169"/>
          <w:jc w:val="center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89C159" w14:textId="77777777" w:rsidR="000B2BCB" w:rsidRPr="000F7ADF" w:rsidRDefault="000B2BCB" w:rsidP="000B2BC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B4B5F" w14:textId="06FA6A3B" w:rsidR="000B2BCB" w:rsidRPr="000F7ADF" w:rsidRDefault="00B02D06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PROFESIONAL EN PSICOLOGÍA CLÍNICA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65C3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XX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B331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5856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A68B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1163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FC93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65AD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6241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5199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2955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780D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39DA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43B3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126A0C43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</w:tr>
      <w:tr w:rsidR="000B2BCB" w:rsidRPr="000F7ADF" w14:paraId="229DBF9D" w14:textId="77777777" w:rsidTr="00B02D06">
        <w:trPr>
          <w:trHeight w:val="200"/>
          <w:jc w:val="center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5CCFF0" w14:textId="77777777" w:rsidR="000B2BCB" w:rsidRPr="000F7ADF" w:rsidRDefault="000B2BCB" w:rsidP="000B2BC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D5A6" w14:textId="37DAFA93" w:rsidR="000B2BCB" w:rsidRPr="000F7ADF" w:rsidRDefault="00B02D06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 xml:space="preserve">PROFESIONAL EN TRABAJO </w:t>
            </w:r>
            <w:r w:rsidR="000B2BCB"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0244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70C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DA5F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67D2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C00D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879E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8A85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ED27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D08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79E8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967F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381E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904B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15596C55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</w:tr>
      <w:tr w:rsidR="000B2BCB" w:rsidRPr="000F7ADF" w14:paraId="10692F07" w14:textId="77777777" w:rsidTr="00B02D06">
        <w:trPr>
          <w:trHeight w:val="291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CCAF7F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TOTAL PARCIAL 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55D38" w14:textId="77777777" w:rsidR="000B2BCB" w:rsidRPr="000F7ADF" w:rsidRDefault="000B2BCB" w:rsidP="000B2BC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5486357D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3BBED7E6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236D6414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36A51EB8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77984F4F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29277B11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6AA90E45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729557C3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6654C6DA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5D5D9281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</w:tcPr>
          <w:p w14:paraId="69CA3B9F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</w:tcPr>
          <w:p w14:paraId="0E5E3E06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507E17F0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</w:tr>
      <w:tr w:rsidR="000B2BCB" w:rsidRPr="000F7ADF" w14:paraId="4CB0F913" w14:textId="77777777" w:rsidTr="00B02D06">
        <w:trPr>
          <w:trHeight w:val="112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D50B" w14:textId="31C41445" w:rsidR="000B2BCB" w:rsidRPr="000F7ADF" w:rsidRDefault="000B2BCB" w:rsidP="00860C3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D500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17D8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B82D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4FD1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EAFA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61CB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94F1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C67B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529EE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9A13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CC9B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19F8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19C1" w14:textId="77777777" w:rsidR="000B2BCB" w:rsidRPr="000F7ADF" w:rsidRDefault="000B2BCB" w:rsidP="000B2B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</w:tr>
      <w:tr w:rsidR="000B2BCB" w:rsidRPr="000F7ADF" w14:paraId="65A8630E" w14:textId="77777777" w:rsidTr="00B02D06">
        <w:trPr>
          <w:trHeight w:val="116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02066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MOVILIZACION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C25E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7DC6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BE72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C0A7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AB13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BAAA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DF88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1ABA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45DC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DF2B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2AB7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B43A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0DB7F7C1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val="es-EC"/>
              </w:rPr>
            </w:pPr>
          </w:p>
        </w:tc>
      </w:tr>
      <w:tr w:rsidR="000B2BCB" w:rsidRPr="000F7ADF" w14:paraId="610191A8" w14:textId="77777777" w:rsidTr="00B02D06">
        <w:trPr>
          <w:trHeight w:val="169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DA9CBFE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TOTAL PARCIAL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603B93A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7E59367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D54AC23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45C8CC3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D90EAB4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B8901BD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2147D5D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71A1A20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F690015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A352A40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4A2C692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</w:tcPr>
          <w:p w14:paraId="53A8A97A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087A9061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</w:tr>
      <w:tr w:rsidR="000B2BCB" w:rsidRPr="000F7ADF" w14:paraId="45687262" w14:textId="77777777" w:rsidTr="00B02D06">
        <w:trPr>
          <w:trHeight w:val="169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43DD19F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TOTAL MENSUAL (PARCIAL 1+2)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29F7058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9A5A08E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20D5774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4E0DE40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1BB0050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E07C658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B50EA2C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A346969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7BCA94E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BB7C5BD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429CA8A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</w:tcPr>
          <w:p w14:paraId="224BD2AC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51DDCF59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</w:tr>
      <w:tr w:rsidR="000B2BCB" w:rsidRPr="000F7ADF" w14:paraId="2979249F" w14:textId="77777777" w:rsidTr="00B02D06">
        <w:trPr>
          <w:trHeight w:val="24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E667" w14:textId="31C20A64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  <w:t>TOTAL CENTRO AÑO 2022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</w:tcPr>
          <w:p w14:paraId="31ABDE3A" w14:textId="77777777" w:rsidR="000B2BCB" w:rsidRPr="000F7ADF" w:rsidRDefault="000B2BCB" w:rsidP="000B2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22"/>
                <w:lang w:val="es-EC"/>
              </w:rPr>
            </w:pPr>
          </w:p>
        </w:tc>
      </w:tr>
    </w:tbl>
    <w:p w14:paraId="44D322BF" w14:textId="77777777" w:rsidR="0079456B" w:rsidRPr="000F7ADF" w:rsidRDefault="0079456B" w:rsidP="00905AB6">
      <w:pPr>
        <w:pStyle w:val="Textoindependienteprimerasangra2"/>
        <w:ind w:left="0" w:firstLine="0"/>
        <w:jc w:val="both"/>
        <w:rPr>
          <w:rFonts w:ascii="Times New Roman" w:eastAsia="Cambria" w:hAnsi="Times New Roman"/>
          <w:sz w:val="22"/>
          <w:szCs w:val="22"/>
          <w:lang w:val="es-EC" w:eastAsia="en-US"/>
        </w:rPr>
      </w:pPr>
      <w:r w:rsidRPr="000F7ADF">
        <w:rPr>
          <w:rFonts w:ascii="Times New Roman" w:eastAsia="Cambria" w:hAnsi="Times New Roman"/>
          <w:sz w:val="22"/>
          <w:szCs w:val="22"/>
          <w:lang w:val="es-EC" w:eastAsia="en-US"/>
        </w:rPr>
        <w:t>Declaro que toda la información consignada en la presente ficha es fidedigna, por lo que corresponde a la realidad de la organización a la cual represento. Al efecto se adjunta la documentación de respaldo.</w:t>
      </w:r>
    </w:p>
    <w:p w14:paraId="72E8D6E5" w14:textId="77777777" w:rsidR="0079456B" w:rsidRPr="000F7ADF" w:rsidRDefault="0079456B" w:rsidP="00905AB6">
      <w:pPr>
        <w:pStyle w:val="Textoindependienteprimerasangra2"/>
        <w:ind w:left="0" w:firstLine="0"/>
        <w:jc w:val="both"/>
        <w:rPr>
          <w:rFonts w:ascii="Times New Roman" w:eastAsia="Cambria" w:hAnsi="Times New Roman"/>
          <w:sz w:val="22"/>
          <w:szCs w:val="22"/>
          <w:lang w:val="es-EC" w:eastAsia="en-US"/>
        </w:rPr>
      </w:pPr>
      <w:r w:rsidRPr="000F7ADF">
        <w:rPr>
          <w:rFonts w:ascii="Times New Roman" w:eastAsia="Cambria" w:hAnsi="Times New Roman"/>
          <w:sz w:val="22"/>
          <w:szCs w:val="22"/>
          <w:lang w:val="es-EC" w:eastAsia="en-US"/>
        </w:rPr>
        <w:t>Acepto que en caso de que el contenido de la presente declaración no corresponda a la verdad, la Secretaría de Derechos Humanos:</w:t>
      </w:r>
    </w:p>
    <w:p w14:paraId="69890367" w14:textId="77777777" w:rsidR="0079456B" w:rsidRPr="000F7ADF" w:rsidRDefault="0079456B" w:rsidP="00984F06">
      <w:pPr>
        <w:pStyle w:val="Prrafodelista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mbria" w:hAnsi="Times New Roman"/>
        </w:rPr>
      </w:pPr>
      <w:r w:rsidRPr="000F7ADF">
        <w:rPr>
          <w:rFonts w:ascii="Times New Roman" w:eastAsia="Cambria" w:hAnsi="Times New Roman"/>
        </w:rPr>
        <w:t>Descalifique a la organización que represento, y</w:t>
      </w:r>
    </w:p>
    <w:p w14:paraId="48547C21" w14:textId="77777777" w:rsidR="0079456B" w:rsidRPr="000F7ADF" w:rsidRDefault="0079456B" w:rsidP="00984F06">
      <w:pPr>
        <w:pStyle w:val="Prrafodelista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mbria" w:hAnsi="Times New Roman"/>
        </w:rPr>
      </w:pPr>
      <w:r w:rsidRPr="000F7ADF">
        <w:rPr>
          <w:rFonts w:ascii="Times New Roman" w:eastAsia="Cambria" w:hAnsi="Times New Roman"/>
        </w:rPr>
        <w:t>Se emita certificación de imposibilidad de suscribir convenio con la Secretaría de Derechos Humanos.</w:t>
      </w:r>
    </w:p>
    <w:p w14:paraId="6C2AE589" w14:textId="77777777" w:rsidR="0079456B" w:rsidRPr="000F7ADF" w:rsidRDefault="0079456B" w:rsidP="00905AB6">
      <w:pPr>
        <w:spacing w:line="240" w:lineRule="auto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p w14:paraId="64513864" w14:textId="77777777" w:rsidR="0079456B" w:rsidRPr="000F7ADF" w:rsidRDefault="0079456B" w:rsidP="00905AB6">
      <w:pPr>
        <w:spacing w:line="240" w:lineRule="auto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p w14:paraId="1AED47B8" w14:textId="22CA384F" w:rsidR="0079456B" w:rsidRPr="000F7ADF" w:rsidRDefault="0079456B" w:rsidP="00905AB6">
      <w:pPr>
        <w:spacing w:line="240" w:lineRule="auto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>_</w:t>
      </w:r>
      <w:r w:rsidR="00860C39"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>_____________________________</w:t>
      </w: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>__________________</w:t>
      </w:r>
    </w:p>
    <w:p w14:paraId="1BE52D32" w14:textId="77777777" w:rsidR="0079456B" w:rsidRPr="000F7ADF" w:rsidRDefault="0079456B" w:rsidP="00905AB6">
      <w:pPr>
        <w:spacing w:line="240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FIRMA</w:t>
      </w:r>
    </w:p>
    <w:p w14:paraId="7E2BC3DF" w14:textId="77777777" w:rsidR="00B73FE4" w:rsidRPr="000F7ADF" w:rsidRDefault="0079456B" w:rsidP="00905AB6">
      <w:pPr>
        <w:spacing w:line="240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REPRESENTANTE LEGAL</w:t>
      </w:r>
    </w:p>
    <w:p w14:paraId="1EF88F96" w14:textId="70062D88" w:rsidR="0079456B" w:rsidRPr="000F7ADF" w:rsidRDefault="0079456B" w:rsidP="00905AB6">
      <w:pPr>
        <w:spacing w:line="240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ORGANIZACIÓN</w:t>
      </w:r>
    </w:p>
    <w:p w14:paraId="40A92DA2" w14:textId="77777777" w:rsidR="006A28B9" w:rsidRPr="000F7ADF" w:rsidRDefault="006A28B9" w:rsidP="006A28B9">
      <w:pPr>
        <w:spacing w:after="180" w:line="336" w:lineRule="auto"/>
        <w:contextualSpacing w:val="0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sectPr w:rsidR="006A28B9" w:rsidRPr="000F7ADF" w:rsidSect="0095155B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246C867" w14:textId="77777777" w:rsidR="00B87862" w:rsidRPr="000F7ADF" w:rsidRDefault="00B87862" w:rsidP="00E92EFB">
      <w:pPr>
        <w:pStyle w:val="Ttulo2"/>
        <w:spacing w:before="101"/>
        <w:jc w:val="center"/>
        <w:rPr>
          <w:rFonts w:ascii="Times New Roman" w:hAnsi="Times New Roman" w:cs="Times New Roman"/>
          <w:color w:val="auto"/>
          <w:szCs w:val="22"/>
          <w:lang w:val="es-EC"/>
        </w:rPr>
      </w:pPr>
      <w:bookmarkStart w:id="51" w:name="_Toc52916967"/>
    </w:p>
    <w:p w14:paraId="354865E9" w14:textId="60778A91" w:rsidR="006A28B9" w:rsidRPr="000F7ADF" w:rsidRDefault="007571E5" w:rsidP="00E92EFB">
      <w:pPr>
        <w:pStyle w:val="Ttulo2"/>
        <w:spacing w:before="101"/>
        <w:jc w:val="center"/>
        <w:rPr>
          <w:rFonts w:ascii="Times New Roman" w:hAnsi="Times New Roman" w:cs="Times New Roman"/>
          <w:color w:val="auto"/>
          <w:szCs w:val="22"/>
          <w:lang w:val="es-EC"/>
        </w:rPr>
      </w:pPr>
      <w:bookmarkStart w:id="52" w:name="_Toc94103164"/>
      <w:r w:rsidRPr="000F7ADF">
        <w:rPr>
          <w:rFonts w:ascii="Times New Roman" w:hAnsi="Times New Roman" w:cs="Times New Roman"/>
          <w:color w:val="auto"/>
          <w:szCs w:val="22"/>
          <w:lang w:val="es-EC"/>
        </w:rPr>
        <w:t>Formulario Nro. 5 Hoja de Vida de la Organización Social Postulante</w:t>
      </w:r>
      <w:bookmarkEnd w:id="51"/>
      <w:bookmarkEnd w:id="52"/>
    </w:p>
    <w:tbl>
      <w:tblPr>
        <w:tblW w:w="9342" w:type="dxa"/>
        <w:tblInd w:w="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515"/>
        <w:gridCol w:w="1146"/>
        <w:gridCol w:w="160"/>
        <w:gridCol w:w="11"/>
        <w:gridCol w:w="1530"/>
        <w:gridCol w:w="853"/>
        <w:gridCol w:w="1090"/>
        <w:gridCol w:w="76"/>
        <w:gridCol w:w="676"/>
        <w:gridCol w:w="315"/>
        <w:gridCol w:w="563"/>
        <w:gridCol w:w="431"/>
        <w:gridCol w:w="37"/>
        <w:gridCol w:w="501"/>
      </w:tblGrid>
      <w:tr w:rsidR="006A28B9" w:rsidRPr="000F7ADF" w14:paraId="31DA2E87" w14:textId="77777777" w:rsidTr="004053F4">
        <w:trPr>
          <w:gridAfter w:val="2"/>
          <w:wAfter w:w="538" w:type="dxa"/>
          <w:trHeight w:val="255"/>
        </w:trPr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1B61" w14:textId="77777777" w:rsidR="00DE4305" w:rsidRPr="000F7ADF" w:rsidRDefault="006A28B9" w:rsidP="0095155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Nombre de la organización: </w:t>
            </w:r>
          </w:p>
          <w:p w14:paraId="350592B6" w14:textId="292F46CB" w:rsidR="006A28B9" w:rsidRPr="000F7ADF" w:rsidRDefault="00DE4305" w:rsidP="0095155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Ruc:</w:t>
            </w:r>
            <w:r w:rsidR="006A28B9"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 </w:t>
            </w:r>
          </w:p>
        </w:tc>
      </w:tr>
      <w:tr w:rsidR="006A28B9" w:rsidRPr="000F7ADF" w14:paraId="1A5591C2" w14:textId="77777777" w:rsidTr="004053F4">
        <w:trPr>
          <w:gridAfter w:val="2"/>
          <w:wAfter w:w="538" w:type="dxa"/>
          <w:trHeight w:val="255"/>
        </w:trPr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C5CA" w14:textId="77777777" w:rsidR="006A28B9" w:rsidRPr="000F7ADF" w:rsidRDefault="006A28B9" w:rsidP="0095155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Fecha de creación:  </w:t>
            </w:r>
          </w:p>
        </w:tc>
        <w:tc>
          <w:tcPr>
            <w:tcW w:w="5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A91" w14:textId="77777777" w:rsidR="006A28B9" w:rsidRPr="000F7ADF" w:rsidRDefault="006A28B9" w:rsidP="0095155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</w:tr>
      <w:tr w:rsidR="006A28B9" w:rsidRPr="000F7ADF" w14:paraId="3508AA1D" w14:textId="77777777" w:rsidTr="004053F4">
        <w:trPr>
          <w:gridAfter w:val="2"/>
          <w:wAfter w:w="538" w:type="dxa"/>
          <w:trHeight w:val="255"/>
        </w:trPr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7439" w14:textId="77777777" w:rsidR="006A28B9" w:rsidRPr="000F7ADF" w:rsidRDefault="006A28B9" w:rsidP="0095155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 xml:space="preserve">Organización reconocida por: </w:t>
            </w:r>
          </w:p>
        </w:tc>
      </w:tr>
      <w:tr w:rsidR="006A28B9" w:rsidRPr="000F7ADF" w14:paraId="7EB578FC" w14:textId="77777777" w:rsidTr="004053F4">
        <w:trPr>
          <w:gridAfter w:val="2"/>
          <w:wAfter w:w="538" w:type="dxa"/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EE9C" w14:textId="2FE093BD" w:rsidR="006A28B9" w:rsidRPr="000F7ADF" w:rsidRDefault="00D90228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A</w:t>
            </w:r>
            <w:r w:rsidR="006A28B9"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.</w:t>
            </w: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A3ED" w14:textId="77777777" w:rsidR="006A28B9" w:rsidRPr="000F7ADF" w:rsidRDefault="006A28B9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  <w:t>EXPERIENCIA GENERAL EN PROYECTOS DE DESARROLLO SOCIAL</w:t>
            </w: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 Señale la experiencia organizacional</w:t>
            </w:r>
          </w:p>
        </w:tc>
      </w:tr>
      <w:tr w:rsidR="006A28B9" w:rsidRPr="000F7ADF" w14:paraId="5FB6A886" w14:textId="77777777" w:rsidTr="004053F4">
        <w:trPr>
          <w:gridAfter w:val="2"/>
          <w:wAfter w:w="538" w:type="dxa"/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5D1A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3642C" w14:textId="49EC1B44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6A28B9" w:rsidRPr="000F7ADF" w14:paraId="79EDEDDC" w14:textId="77777777" w:rsidTr="004053F4">
        <w:trPr>
          <w:gridAfter w:val="2"/>
          <w:wAfter w:w="538" w:type="dxa"/>
          <w:trHeight w:val="25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D6C13E3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 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643EB4B" w14:textId="77777777" w:rsidR="006A28B9" w:rsidRPr="000F7ADF" w:rsidRDefault="006A28B9" w:rsidP="00F85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NOMBRE DE PROYECTO/ PROGRAMA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A67196" w14:textId="77777777" w:rsidR="006A28B9" w:rsidRPr="000F7ADF" w:rsidRDefault="006A28B9" w:rsidP="00F85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PRINCIPALES ACTIVIDADES</w:t>
            </w:r>
          </w:p>
        </w:tc>
        <w:tc>
          <w:tcPr>
            <w:tcW w:w="20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60836D" w14:textId="77777777" w:rsidR="006A28B9" w:rsidRPr="000F7ADF" w:rsidRDefault="006A28B9" w:rsidP="00F85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FUENTE DE FINANCIAMIENTO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39EB0B6" w14:textId="77777777" w:rsidR="006A28B9" w:rsidRPr="000F7ADF" w:rsidRDefault="006A28B9" w:rsidP="00F85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DURACIÓN </w:t>
            </w:r>
          </w:p>
        </w:tc>
      </w:tr>
      <w:tr w:rsidR="00BF20F3" w:rsidRPr="000F7ADF" w14:paraId="56B46C4A" w14:textId="77777777" w:rsidTr="004053F4">
        <w:trPr>
          <w:gridAfter w:val="2"/>
          <w:wAfter w:w="538" w:type="dxa"/>
          <w:trHeight w:val="7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CB1685" w14:textId="77777777" w:rsidR="00BF20F3" w:rsidRPr="000F7ADF" w:rsidRDefault="00BF20F3" w:rsidP="00BF20F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2BC110" w14:textId="77777777" w:rsidR="00BF20F3" w:rsidRPr="000F7ADF" w:rsidRDefault="00BF20F3" w:rsidP="00BF20F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9A46FE" w14:textId="77777777" w:rsidR="00BF20F3" w:rsidRPr="000F7ADF" w:rsidRDefault="00BF20F3" w:rsidP="00BF20F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A289B8" w14:textId="77777777" w:rsidR="00BF20F3" w:rsidRPr="000F7ADF" w:rsidRDefault="00BF20F3" w:rsidP="00BF20F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9CEE24F" w14:textId="77777777" w:rsidR="00BF20F3" w:rsidRPr="000F7ADF" w:rsidRDefault="00BF20F3" w:rsidP="00BF20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INICIO</w:t>
            </w:r>
          </w:p>
          <w:p w14:paraId="758A0CAA" w14:textId="30CCBDF4" w:rsidR="00BF20F3" w:rsidRPr="000F7ADF" w:rsidRDefault="00BF20F3" w:rsidP="00BF20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lang w:val="es-EC"/>
              </w:rPr>
              <w:t>(mm/aa)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8E7F798" w14:textId="77777777" w:rsidR="00BF20F3" w:rsidRPr="000F7ADF" w:rsidRDefault="00BF20F3" w:rsidP="00BF20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FIN </w:t>
            </w:r>
          </w:p>
          <w:p w14:paraId="4C14D822" w14:textId="06125E3C" w:rsidR="00BF20F3" w:rsidRPr="000F7ADF" w:rsidRDefault="00BF20F3" w:rsidP="00BF20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lang w:val="es-EC"/>
              </w:rPr>
              <w:t>(mm/aa)</w:t>
            </w:r>
          </w:p>
        </w:tc>
      </w:tr>
      <w:tr w:rsidR="006A28B9" w:rsidRPr="000F7ADF" w14:paraId="4AB8EC46" w14:textId="77777777" w:rsidTr="004053F4">
        <w:trPr>
          <w:gridAfter w:val="2"/>
          <w:wAfter w:w="538" w:type="dxa"/>
          <w:trHeight w:val="18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7DA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1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AF49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5C3D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4609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91C0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3B5A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6A28B9" w:rsidRPr="000F7ADF" w14:paraId="4C35E20A" w14:textId="77777777" w:rsidTr="004053F4">
        <w:trPr>
          <w:gridAfter w:val="2"/>
          <w:wAfter w:w="538" w:type="dxa"/>
          <w:trHeight w:val="26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795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2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A3EA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181C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A451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8F77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B27A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6A28B9" w:rsidRPr="000F7ADF" w14:paraId="72D0A878" w14:textId="77777777" w:rsidTr="004053F4">
        <w:trPr>
          <w:gridAfter w:val="2"/>
          <w:wAfter w:w="538" w:type="dxa"/>
          <w:trHeight w:val="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CE1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3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C602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2580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7320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3B03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B843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6A28B9" w:rsidRPr="000F7ADF" w14:paraId="4F6D6B4F" w14:textId="77777777" w:rsidTr="004053F4">
        <w:trPr>
          <w:gridAfter w:val="2"/>
          <w:wAfter w:w="538" w:type="dxa"/>
          <w:trHeight w:val="272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0465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4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179D3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B530C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D9A18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D8767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0377B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6A28B9" w:rsidRPr="000F7ADF" w14:paraId="766D1FBE" w14:textId="77777777" w:rsidTr="004053F4">
        <w:trPr>
          <w:gridAfter w:val="2"/>
          <w:wAfter w:w="538" w:type="dxa"/>
          <w:trHeight w:val="8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98D5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5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5E2C5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96CAA" w14:textId="77777777" w:rsidR="006A28B9" w:rsidRPr="000F7ADF" w:rsidRDefault="006A28B9" w:rsidP="0095155B">
            <w:pPr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B26F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C561E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0983C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7658AABA" w14:textId="77777777" w:rsidTr="0028222D">
        <w:trPr>
          <w:gridAfter w:val="2"/>
          <w:wAfter w:w="538" w:type="dxa"/>
          <w:trHeight w:val="255"/>
        </w:trPr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B805F" w14:textId="77777777" w:rsidR="00D90228" w:rsidRPr="000F7ADF" w:rsidRDefault="00D90228" w:rsidP="0028222D">
            <w:pPr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00A77242" w14:textId="77777777" w:rsidTr="0028222D">
        <w:trPr>
          <w:gridAfter w:val="2"/>
          <w:wAfter w:w="538" w:type="dxa"/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AA931" w14:textId="2D7C6D06" w:rsidR="00D90228" w:rsidRPr="000F7ADF" w:rsidRDefault="00D90228" w:rsidP="002822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B.</w:t>
            </w: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8DF3" w14:textId="77777777" w:rsidR="00D90228" w:rsidRPr="000F7ADF" w:rsidRDefault="00D90228" w:rsidP="002822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  <w:t>EXPERIENCIA ESPECÍFICA EN TEMÁTICA DE VIOLENCIA BASADA EN  GÉNERO</w:t>
            </w: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: </w:t>
            </w:r>
            <w:r w:rsidRPr="000F7ADF">
              <w:rPr>
                <w:rFonts w:ascii="Times New Roman" w:hAnsi="Times New Roman" w:cs="Times New Roman"/>
                <w:bCs/>
                <w:color w:val="auto"/>
                <w:sz w:val="20"/>
                <w:lang w:val="es-EC"/>
              </w:rPr>
              <w:t xml:space="preserve">Señale consultorías, investigaciones, capacitación, atención a MVV, etc. </w:t>
            </w:r>
          </w:p>
        </w:tc>
      </w:tr>
      <w:tr w:rsidR="00D90228" w:rsidRPr="000F7ADF" w14:paraId="5CB2BB49" w14:textId="77777777" w:rsidTr="0028222D">
        <w:trPr>
          <w:gridAfter w:val="2"/>
          <w:wAfter w:w="538" w:type="dxa"/>
          <w:trHeight w:val="255"/>
        </w:trPr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6EC53" w14:textId="77777777" w:rsidR="00D90228" w:rsidRPr="000F7ADF" w:rsidRDefault="00D90228" w:rsidP="0028222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4F548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41060775" w14:textId="77777777" w:rsidTr="0028222D">
        <w:trPr>
          <w:gridAfter w:val="2"/>
          <w:wAfter w:w="538" w:type="dxa"/>
          <w:trHeight w:val="255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FC7C5F2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 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1BA5E" w14:textId="77777777" w:rsidR="00D90228" w:rsidRPr="000F7ADF" w:rsidRDefault="00D90228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NOMBRE DE PROYECTO / PROGRAMA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3577FBD" w14:textId="77777777" w:rsidR="00D90228" w:rsidRPr="000F7ADF" w:rsidRDefault="00D90228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PRINCIPALES ACTIVIDADES 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ECC5C77" w14:textId="77777777" w:rsidR="00D90228" w:rsidRPr="000F7ADF" w:rsidRDefault="00D90228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FUENTE DE FINANCIAMIENTO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103FCCC" w14:textId="77777777" w:rsidR="00D90228" w:rsidRPr="000F7ADF" w:rsidRDefault="00D90228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DURACIÓN </w:t>
            </w:r>
          </w:p>
        </w:tc>
      </w:tr>
      <w:tr w:rsidR="00BF20F3" w:rsidRPr="000F7ADF" w14:paraId="1347D4BC" w14:textId="77777777" w:rsidTr="0028222D">
        <w:trPr>
          <w:gridAfter w:val="2"/>
          <w:wAfter w:w="538" w:type="dxa"/>
          <w:trHeight w:val="255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F58FC55" w14:textId="77777777" w:rsidR="00BF20F3" w:rsidRPr="000F7ADF" w:rsidRDefault="00BF20F3" w:rsidP="00BF20F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3D500C7" w14:textId="77777777" w:rsidR="00BF20F3" w:rsidRPr="000F7ADF" w:rsidRDefault="00BF20F3" w:rsidP="00BF20F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0D8B991B" w14:textId="77777777" w:rsidR="00BF20F3" w:rsidRPr="000F7ADF" w:rsidRDefault="00BF20F3" w:rsidP="00BF20F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F7D46DF" w14:textId="77777777" w:rsidR="00BF20F3" w:rsidRPr="000F7ADF" w:rsidRDefault="00BF20F3" w:rsidP="00BF20F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85B1955" w14:textId="77777777" w:rsidR="00BF20F3" w:rsidRPr="000F7ADF" w:rsidRDefault="00BF20F3" w:rsidP="00BF20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INICIO</w:t>
            </w:r>
          </w:p>
          <w:p w14:paraId="4414BD57" w14:textId="49E79A7C" w:rsidR="00BF20F3" w:rsidRPr="000F7ADF" w:rsidRDefault="00BF20F3" w:rsidP="00BF20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lang w:val="es-EC"/>
              </w:rPr>
              <w:t>(mm/aa)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986157E" w14:textId="77777777" w:rsidR="00BF20F3" w:rsidRPr="000F7ADF" w:rsidRDefault="00BF20F3" w:rsidP="00BF20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FIN </w:t>
            </w:r>
          </w:p>
          <w:p w14:paraId="6AB094C2" w14:textId="77F3478E" w:rsidR="00BF20F3" w:rsidRPr="000F7ADF" w:rsidRDefault="00BF20F3" w:rsidP="00BF20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lang w:val="es-EC"/>
              </w:rPr>
              <w:t>(mm/aa)</w:t>
            </w:r>
          </w:p>
        </w:tc>
      </w:tr>
      <w:tr w:rsidR="00D90228" w:rsidRPr="000F7ADF" w14:paraId="2F7CEBAE" w14:textId="77777777" w:rsidTr="0028222D">
        <w:trPr>
          <w:gridAfter w:val="2"/>
          <w:wAfter w:w="538" w:type="dxa"/>
          <w:trHeight w:val="13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E63F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1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5D055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637BB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4B529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6B086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EDB39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36EA6EF7" w14:textId="77777777" w:rsidTr="0028222D">
        <w:trPr>
          <w:gridAfter w:val="2"/>
          <w:wAfter w:w="538" w:type="dxa"/>
          <w:trHeight w:val="129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411C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2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0B347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A780B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C2240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ACC6F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1C0B2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608F479E" w14:textId="77777777" w:rsidTr="0028222D">
        <w:trPr>
          <w:gridAfter w:val="2"/>
          <w:wAfter w:w="538" w:type="dxa"/>
          <w:trHeight w:val="14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CEC6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3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C61FD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7FB80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86079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EF47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5128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385C9A77" w14:textId="77777777" w:rsidTr="0028222D">
        <w:trPr>
          <w:gridAfter w:val="2"/>
          <w:wAfter w:w="538" w:type="dxa"/>
          <w:trHeight w:val="219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5B4D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4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A902E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A349D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14746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812E9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A3D41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3EE72AC7" w14:textId="77777777" w:rsidTr="0028222D">
        <w:trPr>
          <w:gridAfter w:val="2"/>
          <w:wAfter w:w="538" w:type="dxa"/>
          <w:trHeight w:val="28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9561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5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59564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0C710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19151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0CED5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8557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6A28B9" w:rsidRPr="000F7ADF" w14:paraId="2F231607" w14:textId="77777777" w:rsidTr="004053F4">
        <w:trPr>
          <w:gridAfter w:val="2"/>
          <w:wAfter w:w="538" w:type="dxa"/>
          <w:trHeight w:val="413"/>
        </w:trPr>
        <w:tc>
          <w:tcPr>
            <w:tcW w:w="438" w:type="dxa"/>
            <w:vMerge w:val="restart"/>
            <w:shd w:val="clear" w:color="auto" w:fill="auto"/>
            <w:noWrap/>
            <w:hideMark/>
          </w:tcPr>
          <w:p w14:paraId="57B37B72" w14:textId="35308EAC" w:rsidR="00BF20F3" w:rsidRPr="000F7ADF" w:rsidRDefault="00BF20F3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  <w:p w14:paraId="22DE2218" w14:textId="77777777" w:rsidR="00BF20F3" w:rsidRPr="000F7ADF" w:rsidRDefault="00BF20F3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  <w:p w14:paraId="56F5FB08" w14:textId="42FFA9D2" w:rsidR="006A28B9" w:rsidRPr="000F7ADF" w:rsidRDefault="00BF20F3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C</w:t>
            </w:r>
            <w:r w:rsidR="006A28B9"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.</w:t>
            </w:r>
          </w:p>
        </w:tc>
        <w:tc>
          <w:tcPr>
            <w:tcW w:w="836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9C80B" w14:textId="6E710EF6" w:rsidR="00BF20F3" w:rsidRPr="000F7ADF" w:rsidRDefault="00BF20F3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  <w:p w14:paraId="0257E929" w14:textId="77777777" w:rsidR="00BF20F3" w:rsidRPr="000F7ADF" w:rsidRDefault="00BF20F3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  <w:p w14:paraId="35AC5419" w14:textId="4CC26F6F" w:rsidR="006A28B9" w:rsidRPr="000F7ADF" w:rsidRDefault="006A28B9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PUBLICACIONES ORGANIZACIONALES EN EL TEMA ESPECÍFICO DE DERECHOS HUMANOS,  VIF Y GÉNERO </w:t>
            </w: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(libros, monografías y artículos -no incluir informes)</w:t>
            </w:r>
          </w:p>
        </w:tc>
      </w:tr>
      <w:tr w:rsidR="006A28B9" w:rsidRPr="000F7ADF" w14:paraId="678C59A1" w14:textId="77777777" w:rsidTr="004053F4">
        <w:trPr>
          <w:gridAfter w:val="2"/>
          <w:wAfter w:w="538" w:type="dxa"/>
          <w:trHeight w:val="414"/>
        </w:trPr>
        <w:tc>
          <w:tcPr>
            <w:tcW w:w="438" w:type="dxa"/>
            <w:vMerge/>
            <w:vAlign w:val="center"/>
            <w:hideMark/>
          </w:tcPr>
          <w:p w14:paraId="7010E74D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836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6703B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</w:tr>
      <w:tr w:rsidR="006A28B9" w:rsidRPr="000F7ADF" w14:paraId="2C33DD49" w14:textId="77777777" w:rsidTr="004053F4">
        <w:trPr>
          <w:gridAfter w:val="2"/>
          <w:wAfter w:w="538" w:type="dxa"/>
          <w:trHeight w:val="255"/>
        </w:trPr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594C" w14:textId="77777777" w:rsidR="006A28B9" w:rsidRPr="000F7ADF" w:rsidRDefault="006A28B9" w:rsidP="00BF20F3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969FD" w14:textId="638B1A8E" w:rsidR="006A28B9" w:rsidRPr="000F7ADF" w:rsidRDefault="006A28B9" w:rsidP="00B20EB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</w:tr>
      <w:tr w:rsidR="006A28B9" w:rsidRPr="000F7ADF" w14:paraId="15B97212" w14:textId="77777777" w:rsidTr="004053F4">
        <w:trPr>
          <w:gridAfter w:val="2"/>
          <w:wAfter w:w="538" w:type="dxa"/>
          <w:trHeight w:val="41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CBD1335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 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96C25A" w14:textId="77777777" w:rsidR="006A28B9" w:rsidRPr="000F7ADF" w:rsidRDefault="006A28B9" w:rsidP="00F85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NOMBRE DE LA PUBLICACIÓN Y AÑO DE PUBLICACIÓN</w:t>
            </w:r>
          </w:p>
        </w:tc>
        <w:tc>
          <w:tcPr>
            <w:tcW w:w="3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AAD854" w14:textId="77777777" w:rsidR="006A28B9" w:rsidRPr="000F7ADF" w:rsidRDefault="006A28B9" w:rsidP="00F85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AUTOR/A (Apellido(s), Iniciales del nombre)</w:t>
            </w:r>
          </w:p>
        </w:tc>
        <w:tc>
          <w:tcPr>
            <w:tcW w:w="20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39DBFE" w14:textId="11471197" w:rsidR="006A28B9" w:rsidRPr="000F7ADF" w:rsidRDefault="006A28B9" w:rsidP="00F85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Lugar de pu</w:t>
            </w:r>
            <w:r w:rsidR="00DE4305"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blicación: Editorial/link</w:t>
            </w:r>
          </w:p>
        </w:tc>
      </w:tr>
      <w:tr w:rsidR="000C657E" w:rsidRPr="000F7ADF" w14:paraId="482BCFA6" w14:textId="77777777" w:rsidTr="004053F4">
        <w:trPr>
          <w:gridAfter w:val="2"/>
          <w:wAfter w:w="538" w:type="dxa"/>
          <w:trHeight w:val="4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659EB5E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A72BEC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3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4CCE1C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0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8BC5AF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</w:tr>
      <w:tr w:rsidR="006A28B9" w:rsidRPr="000F7ADF" w14:paraId="1309E729" w14:textId="77777777" w:rsidTr="004053F4">
        <w:trPr>
          <w:gridAfter w:val="2"/>
          <w:wAfter w:w="538" w:type="dxa"/>
          <w:trHeight w:val="3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D8F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1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59104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906AB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9B26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 </w:t>
            </w:r>
          </w:p>
        </w:tc>
      </w:tr>
      <w:tr w:rsidR="006A28B9" w:rsidRPr="000F7ADF" w14:paraId="75E83122" w14:textId="77777777" w:rsidTr="004053F4">
        <w:trPr>
          <w:gridAfter w:val="2"/>
          <w:wAfter w:w="538" w:type="dxa"/>
          <w:trHeight w:val="4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803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2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71D2A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6BAB0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B108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 </w:t>
            </w:r>
          </w:p>
        </w:tc>
      </w:tr>
      <w:tr w:rsidR="006A28B9" w:rsidRPr="000F7ADF" w14:paraId="18C6F2C8" w14:textId="77777777" w:rsidTr="004053F4">
        <w:trPr>
          <w:gridAfter w:val="2"/>
          <w:wAfter w:w="538" w:type="dxa"/>
          <w:trHeight w:val="142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1D7A7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3</w:t>
            </w:r>
          </w:p>
        </w:tc>
        <w:tc>
          <w:tcPr>
            <w:tcW w:w="28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1249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34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5496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BEB5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0"/>
                <w:lang w:val="es-EC"/>
              </w:rPr>
              <w:t> </w:t>
            </w:r>
          </w:p>
        </w:tc>
      </w:tr>
      <w:tr w:rsidR="00905AB6" w:rsidRPr="000F7ADF" w14:paraId="0413DC8C" w14:textId="77777777" w:rsidTr="00BF20F3">
        <w:trPr>
          <w:trHeight w:val="255"/>
        </w:trPr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CB202" w14:textId="77777777" w:rsidR="00905AB6" w:rsidRPr="000F7ADF" w:rsidRDefault="00905AB6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B7EA" w14:textId="77777777" w:rsidR="00905AB6" w:rsidRPr="000F7ADF" w:rsidRDefault="00905AB6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66E5" w14:textId="77777777" w:rsidR="00905AB6" w:rsidRPr="000F7ADF" w:rsidRDefault="00905AB6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145B1" w14:textId="77777777" w:rsidR="00905AB6" w:rsidRPr="000F7ADF" w:rsidRDefault="00905AB6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3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B83B8" w14:textId="77777777" w:rsidR="00905AB6" w:rsidRPr="000F7ADF" w:rsidRDefault="00905AB6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84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923C0" w14:textId="77777777" w:rsidR="00905AB6" w:rsidRPr="000F7ADF" w:rsidRDefault="00905AB6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D6AE5" w14:textId="77777777" w:rsidR="00905AB6" w:rsidRPr="000F7ADF" w:rsidRDefault="00905AB6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DA1" w14:textId="77777777" w:rsidR="00905AB6" w:rsidRPr="000F7ADF" w:rsidRDefault="00905AB6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4D8444BE" w14:textId="77777777" w:rsidTr="0028222D">
        <w:trPr>
          <w:gridAfter w:val="2"/>
          <w:wAfter w:w="538" w:type="dxa"/>
          <w:trHeight w:val="255"/>
        </w:trPr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FC925" w14:textId="77777777" w:rsidR="00D90228" w:rsidRPr="000F7ADF" w:rsidRDefault="00D90228" w:rsidP="0028222D">
            <w:pPr>
              <w:jc w:val="both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51CA996B" w14:textId="77777777" w:rsidTr="0028222D">
        <w:trPr>
          <w:gridAfter w:val="2"/>
          <w:wAfter w:w="538" w:type="dxa"/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DFE9E" w14:textId="5A121860" w:rsidR="00D90228" w:rsidRPr="000F7ADF" w:rsidRDefault="00BF20F3" w:rsidP="00BF20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D.</w:t>
            </w: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EC2E" w14:textId="20CFE2B7" w:rsidR="00D90228" w:rsidRPr="000F7ADF" w:rsidRDefault="00D90228" w:rsidP="00D902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  <w:t>PARTICIPACION EN REDES, COLECTIVOS, MOVIMIENTOS, ASOCIACIONES Y/U ORGANACIONES LOCALES, NACIONALES O INTERNACIONALES, ESPECIALIZADAS EN PREVENCIÒN Y ERRADICACIÒN DE LA VIOLENCIA BASADA EN GÈNERO</w:t>
            </w:r>
          </w:p>
        </w:tc>
      </w:tr>
      <w:tr w:rsidR="00D90228" w:rsidRPr="000F7ADF" w14:paraId="0BE7DBE6" w14:textId="77777777" w:rsidTr="0028222D">
        <w:trPr>
          <w:gridAfter w:val="2"/>
          <w:wAfter w:w="538" w:type="dxa"/>
          <w:trHeight w:val="255"/>
        </w:trPr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8F9C" w14:textId="77777777" w:rsidR="00D90228" w:rsidRPr="000F7ADF" w:rsidRDefault="00D90228" w:rsidP="0028222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E4989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1F4BF765" w14:textId="77777777" w:rsidTr="0028222D">
        <w:trPr>
          <w:gridAfter w:val="2"/>
          <w:wAfter w:w="538" w:type="dxa"/>
          <w:trHeight w:val="255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8EBB2D6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 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538A2FE" w14:textId="45351457" w:rsidR="00D90228" w:rsidRPr="000F7ADF" w:rsidRDefault="00D90228" w:rsidP="00D902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NOMBRE DE </w:t>
            </w: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  <w:t>RED, COLECTIVO, MOVIMIENTO Y/O  ASOCIACION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8D1CFA7" w14:textId="77777777" w:rsidR="00D90228" w:rsidRPr="000F7ADF" w:rsidRDefault="00D90228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PRINCIPALES ACTIVIDADES 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EC93ABE" w14:textId="77777777" w:rsidR="00D90228" w:rsidRPr="000F7ADF" w:rsidRDefault="00D90228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NIVEL DE ACTUACIÒN</w:t>
            </w:r>
          </w:p>
          <w:p w14:paraId="34180A4B" w14:textId="54FBD503" w:rsidR="00D90228" w:rsidRPr="000F7ADF" w:rsidRDefault="00D90228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(local / nacional / internacional)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94FA3CF" w14:textId="57BB1F98" w:rsidR="00D90228" w:rsidRPr="000F7ADF" w:rsidRDefault="00D90228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Periodo de participación</w:t>
            </w:r>
          </w:p>
        </w:tc>
      </w:tr>
      <w:tr w:rsidR="00D90228" w:rsidRPr="000F7ADF" w14:paraId="18EFCCAE" w14:textId="77777777" w:rsidTr="0028222D">
        <w:trPr>
          <w:gridAfter w:val="2"/>
          <w:wAfter w:w="538" w:type="dxa"/>
          <w:trHeight w:val="255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05EA433" w14:textId="77777777" w:rsidR="00D90228" w:rsidRPr="000F7ADF" w:rsidRDefault="00D90228" w:rsidP="0028222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09CE0F73" w14:textId="77777777" w:rsidR="00D90228" w:rsidRPr="000F7ADF" w:rsidRDefault="00D90228" w:rsidP="002822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13356DD" w14:textId="77777777" w:rsidR="00D90228" w:rsidRPr="000F7ADF" w:rsidRDefault="00D90228" w:rsidP="002822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9983CF1" w14:textId="77777777" w:rsidR="00D90228" w:rsidRPr="000F7ADF" w:rsidRDefault="00D90228" w:rsidP="002822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1AB11F2" w14:textId="77777777" w:rsidR="00D90228" w:rsidRPr="000F7ADF" w:rsidRDefault="00D90228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INICIO</w:t>
            </w:r>
          </w:p>
          <w:p w14:paraId="1066CF88" w14:textId="359241D2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(mm/aa)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2DCCE76" w14:textId="77777777" w:rsidR="00D90228" w:rsidRPr="000F7ADF" w:rsidRDefault="00D90228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FINAL</w:t>
            </w:r>
          </w:p>
          <w:p w14:paraId="5334500C" w14:textId="1AD11932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(mm/aa)</w:t>
            </w:r>
          </w:p>
        </w:tc>
      </w:tr>
      <w:tr w:rsidR="00D90228" w:rsidRPr="000F7ADF" w14:paraId="19B28186" w14:textId="77777777" w:rsidTr="0028222D">
        <w:trPr>
          <w:gridAfter w:val="2"/>
          <w:wAfter w:w="538" w:type="dxa"/>
          <w:trHeight w:val="13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ED67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1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F591F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A9F6E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2F608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57E27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57190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558B69CE" w14:textId="77777777" w:rsidTr="0028222D">
        <w:trPr>
          <w:gridAfter w:val="2"/>
          <w:wAfter w:w="538" w:type="dxa"/>
          <w:trHeight w:val="129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ADD8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2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D3234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BBCBF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4CCA5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BA6F1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02C97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42C2F2FF" w14:textId="77777777" w:rsidTr="0028222D">
        <w:trPr>
          <w:gridAfter w:val="2"/>
          <w:wAfter w:w="538" w:type="dxa"/>
          <w:trHeight w:val="14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F294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3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5036F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1BA33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1208C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A9BF6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E0502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20645732" w14:textId="77777777" w:rsidTr="0028222D">
        <w:trPr>
          <w:gridAfter w:val="2"/>
          <w:wAfter w:w="538" w:type="dxa"/>
          <w:trHeight w:val="219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0EF3C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4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6BF63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93D11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871A4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C90D2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A5DF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40068089" w14:textId="77777777" w:rsidTr="0028222D">
        <w:trPr>
          <w:gridAfter w:val="2"/>
          <w:wAfter w:w="538" w:type="dxa"/>
          <w:trHeight w:val="287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E451" w14:textId="77777777" w:rsidR="00D90228" w:rsidRPr="000F7ADF" w:rsidRDefault="00D90228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5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0D862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A0317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55AE2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C3531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16F44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D90228" w:rsidRPr="000F7ADF" w14:paraId="0B59CE79" w14:textId="77777777" w:rsidTr="0028222D">
        <w:trPr>
          <w:trHeight w:val="255"/>
        </w:trPr>
        <w:tc>
          <w:tcPr>
            <w:tcW w:w="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DD2C6" w14:textId="77777777" w:rsidR="00D90228" w:rsidRPr="000F7ADF" w:rsidRDefault="00D90228" w:rsidP="0028222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BC8F2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8F602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27B94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B8FDE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B0CD7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8821B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6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EBCC" w14:textId="77777777" w:rsidR="00D90228" w:rsidRPr="000F7ADF" w:rsidRDefault="00D90228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6A28B9" w:rsidRPr="000F7ADF" w14:paraId="1B90852F" w14:textId="77777777" w:rsidTr="004053F4">
        <w:trPr>
          <w:gridAfter w:val="1"/>
          <w:wAfter w:w="501" w:type="dxa"/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DCA1" w14:textId="77777777" w:rsidR="00D90228" w:rsidRPr="000F7ADF" w:rsidRDefault="00D90228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  <w:p w14:paraId="225DC049" w14:textId="77777777" w:rsidR="00D90228" w:rsidRPr="000F7ADF" w:rsidRDefault="00D90228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  <w:p w14:paraId="09009F49" w14:textId="30254F3E" w:rsidR="006A28B9" w:rsidRPr="000F7ADF" w:rsidRDefault="006A28B9" w:rsidP="0061481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E.</w:t>
            </w:r>
          </w:p>
        </w:tc>
        <w:tc>
          <w:tcPr>
            <w:tcW w:w="84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5E60" w14:textId="77777777" w:rsidR="006A28B9" w:rsidRPr="000F7ADF" w:rsidRDefault="006A28B9" w:rsidP="0061481F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PREMIOS Y  RECONOCIMIENTOS</w:t>
            </w:r>
          </w:p>
        </w:tc>
      </w:tr>
      <w:tr w:rsidR="006A28B9" w:rsidRPr="000F7ADF" w14:paraId="3DFBEAFF" w14:textId="77777777" w:rsidTr="004053F4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1CBE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54F21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A856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BD51D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BACB4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D2FE9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3D22A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26AE7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6A28B9" w:rsidRPr="000F7ADF" w14:paraId="1837290A" w14:textId="77777777" w:rsidTr="004053F4">
        <w:trPr>
          <w:gridAfter w:val="1"/>
          <w:wAfter w:w="501" w:type="dxa"/>
          <w:trHeight w:val="41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47312A1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 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9E63BC" w14:textId="77777777" w:rsidR="006A28B9" w:rsidRPr="000F7ADF" w:rsidRDefault="006A28B9" w:rsidP="00F85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ENTIDAD QUE OTORGA EL PREMIO / RECONOCIMIENTO</w:t>
            </w:r>
          </w:p>
        </w:tc>
        <w:tc>
          <w:tcPr>
            <w:tcW w:w="3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64F472" w14:textId="77777777" w:rsidR="006A28B9" w:rsidRPr="000F7ADF" w:rsidRDefault="006A28B9" w:rsidP="00F85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OBJETO DEL PREMIO / RECONOCIMIENTO</w:t>
            </w:r>
          </w:p>
        </w:tc>
        <w:tc>
          <w:tcPr>
            <w:tcW w:w="20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028863" w14:textId="77777777" w:rsidR="006A28B9" w:rsidRPr="000F7ADF" w:rsidRDefault="006A28B9" w:rsidP="00F85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FECHA </w:t>
            </w:r>
          </w:p>
        </w:tc>
      </w:tr>
      <w:tr w:rsidR="006A28B9" w:rsidRPr="000F7ADF" w14:paraId="45BC6332" w14:textId="77777777" w:rsidTr="004053F4">
        <w:trPr>
          <w:gridAfter w:val="1"/>
          <w:wAfter w:w="501" w:type="dxa"/>
          <w:trHeight w:val="41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2E2DC4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9E7678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3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33B143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0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241EBF" w14:textId="77777777" w:rsidR="006A28B9" w:rsidRPr="000F7ADF" w:rsidRDefault="006A28B9" w:rsidP="0095155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</w:tr>
      <w:tr w:rsidR="006A28B9" w:rsidRPr="000F7ADF" w14:paraId="33468FBE" w14:textId="77777777" w:rsidTr="004053F4">
        <w:trPr>
          <w:gridAfter w:val="1"/>
          <w:wAfter w:w="501" w:type="dxa"/>
          <w:trHeight w:val="46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EE3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1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0F9F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027B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F99C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6A28B9" w:rsidRPr="000F7ADF" w14:paraId="635BD4F3" w14:textId="77777777" w:rsidTr="004053F4">
        <w:trPr>
          <w:gridAfter w:val="1"/>
          <w:wAfter w:w="501" w:type="dxa"/>
          <w:trHeight w:val="46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3D19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2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B017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2B2F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9931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6A28B9" w:rsidRPr="000F7ADF" w14:paraId="7838E4B3" w14:textId="77777777" w:rsidTr="004053F4">
        <w:trPr>
          <w:gridAfter w:val="1"/>
          <w:wAfter w:w="501" w:type="dxa"/>
          <w:trHeight w:val="46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5AB3" w14:textId="77777777" w:rsidR="006A28B9" w:rsidRPr="000F7ADF" w:rsidRDefault="006A28B9" w:rsidP="0095155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3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587F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E750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C679" w14:textId="77777777" w:rsidR="006A28B9" w:rsidRPr="000F7ADF" w:rsidRDefault="006A28B9" w:rsidP="0095155B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</w:tbl>
    <w:p w14:paraId="39AA9193" w14:textId="77777777" w:rsidR="006A28B9" w:rsidRPr="000F7ADF" w:rsidRDefault="006A28B9" w:rsidP="006A28B9">
      <w:pPr>
        <w:rPr>
          <w:rFonts w:ascii="Times New Roman" w:hAnsi="Times New Roman" w:cs="Times New Roman"/>
          <w:color w:val="auto"/>
          <w:sz w:val="20"/>
          <w:lang w:val="es-EC"/>
        </w:rPr>
      </w:pPr>
    </w:p>
    <w:tbl>
      <w:tblPr>
        <w:tblW w:w="9342" w:type="dxa"/>
        <w:tblInd w:w="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921"/>
        <w:gridCol w:w="2292"/>
        <w:gridCol w:w="2705"/>
        <w:gridCol w:w="905"/>
        <w:gridCol w:w="1055"/>
      </w:tblGrid>
      <w:tr w:rsidR="00BF20F3" w:rsidRPr="000F7ADF" w14:paraId="2798A9B6" w14:textId="77777777" w:rsidTr="00BF20F3">
        <w:trPr>
          <w:trHeight w:val="301"/>
        </w:trPr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0B68D431" w14:textId="77777777" w:rsidR="00BF20F3" w:rsidRPr="000F7ADF" w:rsidRDefault="00BF20F3" w:rsidP="0028222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lang w:val="es-EC"/>
              </w:rPr>
            </w:pPr>
          </w:p>
          <w:p w14:paraId="4FA103BD" w14:textId="77777777" w:rsidR="00BF20F3" w:rsidRPr="000F7ADF" w:rsidRDefault="00BF20F3" w:rsidP="0028222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lang w:val="es-EC"/>
              </w:rPr>
            </w:pPr>
          </w:p>
          <w:p w14:paraId="362E4375" w14:textId="2EFCB4E5" w:rsidR="00BF20F3" w:rsidRPr="000F7ADF" w:rsidRDefault="00BF20F3" w:rsidP="0028222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F</w:t>
            </w:r>
            <w:r w:rsidRPr="000F7ADF">
              <w:rPr>
                <w:rFonts w:ascii="Times New Roman" w:hAnsi="Times New Roman" w:cs="Times New Roman"/>
                <w:bCs/>
                <w:color w:val="auto"/>
                <w:sz w:val="20"/>
                <w:lang w:val="es-EC"/>
              </w:rPr>
              <w:t>.</w:t>
            </w:r>
          </w:p>
        </w:tc>
        <w:tc>
          <w:tcPr>
            <w:tcW w:w="8878" w:type="dxa"/>
            <w:gridSpan w:val="5"/>
            <w:shd w:val="clear" w:color="auto" w:fill="auto"/>
            <w:noWrap/>
            <w:vAlign w:val="bottom"/>
            <w:hideMark/>
          </w:tcPr>
          <w:p w14:paraId="27DEC0D6" w14:textId="1F2844B5" w:rsidR="00BF20F3" w:rsidRPr="000F7ADF" w:rsidRDefault="00BF20F3" w:rsidP="00BF20F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u w:val="single"/>
                <w:lang w:val="es-EC"/>
              </w:rPr>
              <w:t xml:space="preserve">OTRAS ACTIVIDADES RELEVANTES </w:t>
            </w:r>
          </w:p>
        </w:tc>
      </w:tr>
      <w:tr w:rsidR="00BF20F3" w:rsidRPr="000F7ADF" w14:paraId="1D694F7A" w14:textId="77777777" w:rsidTr="00BF20F3">
        <w:trPr>
          <w:trHeight w:val="255"/>
        </w:trPr>
        <w:tc>
          <w:tcPr>
            <w:tcW w:w="9342" w:type="dxa"/>
            <w:gridSpan w:val="6"/>
            <w:shd w:val="clear" w:color="auto" w:fill="FFFFFF" w:themeFill="background1"/>
            <w:noWrap/>
            <w:vAlign w:val="bottom"/>
          </w:tcPr>
          <w:p w14:paraId="3843D5AE" w14:textId="4A128558" w:rsidR="00BF20F3" w:rsidRPr="000F7ADF" w:rsidRDefault="006E06B6" w:rsidP="00BF20F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Cs/>
                <w:color w:val="auto"/>
                <w:sz w:val="20"/>
                <w:lang w:val="es-EC"/>
              </w:rPr>
              <w:t>Acciones</w:t>
            </w:r>
            <w:r w:rsidR="00BF20F3" w:rsidRPr="000F7ADF">
              <w:rPr>
                <w:rFonts w:ascii="Times New Roman" w:hAnsi="Times New Roman" w:cs="Times New Roman"/>
                <w:bCs/>
                <w:color w:val="auto"/>
                <w:sz w:val="20"/>
                <w:lang w:val="es-EC"/>
              </w:rPr>
              <w:t xml:space="preserve"> relevantes</w:t>
            </w:r>
            <w:r w:rsidRPr="000F7ADF">
              <w:rPr>
                <w:rFonts w:ascii="Times New Roman" w:hAnsi="Times New Roman" w:cs="Times New Roman"/>
                <w:bCs/>
                <w:color w:val="auto"/>
                <w:sz w:val="20"/>
                <w:lang w:val="es-EC"/>
              </w:rPr>
              <w:t xml:space="preserve"> que evidencie la</w:t>
            </w:r>
            <w:r w:rsidR="00BF20F3" w:rsidRPr="000F7ADF">
              <w:rPr>
                <w:rFonts w:ascii="Times New Roman" w:hAnsi="Times New Roman" w:cs="Times New Roman"/>
                <w:bCs/>
                <w:color w:val="auto"/>
                <w:sz w:val="20"/>
                <w:lang w:val="es-EC"/>
              </w:rPr>
              <w:t xml:space="preserve"> capacidad de incidencia en territorio para contribuir a la erradicación de la violencia basada en género</w:t>
            </w:r>
          </w:p>
        </w:tc>
      </w:tr>
      <w:tr w:rsidR="00BF20F3" w:rsidRPr="000F7ADF" w14:paraId="25D17A87" w14:textId="77777777" w:rsidTr="00BF20F3">
        <w:trPr>
          <w:trHeight w:val="25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1AB7EF" w14:textId="77777777" w:rsidR="00BF20F3" w:rsidRPr="000F7ADF" w:rsidRDefault="00BF20F3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F4A01" w14:textId="77777777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6DDB5" w14:textId="77777777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43E52" w14:textId="77777777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7BA44" w14:textId="77777777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</w:tr>
      <w:tr w:rsidR="00BF20F3" w:rsidRPr="000F7ADF" w14:paraId="65F10C33" w14:textId="77777777" w:rsidTr="00BF20F3">
        <w:trPr>
          <w:trHeight w:val="2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6B36809" w14:textId="77777777" w:rsidR="00BF20F3" w:rsidRPr="000F7ADF" w:rsidRDefault="00BF20F3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 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AAEE98" w14:textId="1813CED8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PROYECTO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7902870" w14:textId="1FEEA327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OBJETIVO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06C4E1D" w14:textId="072F10AE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LOGROS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08CD5C0" w14:textId="7751E1C2" w:rsidR="00BF20F3" w:rsidRPr="000F7ADF" w:rsidRDefault="00BF20F3" w:rsidP="00BF20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PERIODO</w:t>
            </w:r>
          </w:p>
        </w:tc>
      </w:tr>
      <w:tr w:rsidR="00BF20F3" w:rsidRPr="000F7ADF" w14:paraId="4940A2E8" w14:textId="77777777" w:rsidTr="00BF20F3">
        <w:trPr>
          <w:trHeight w:val="72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FEA1" w14:textId="77777777" w:rsidR="00BF20F3" w:rsidRPr="000F7ADF" w:rsidRDefault="00BF20F3" w:rsidP="0028222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3F0"/>
            <w:vAlign w:val="center"/>
            <w:hideMark/>
          </w:tcPr>
          <w:p w14:paraId="75CE5B39" w14:textId="77777777" w:rsidR="00BF20F3" w:rsidRPr="000F7ADF" w:rsidRDefault="00BF20F3" w:rsidP="002822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3F0"/>
            <w:vAlign w:val="center"/>
            <w:hideMark/>
          </w:tcPr>
          <w:p w14:paraId="088E99EA" w14:textId="77777777" w:rsidR="00BF20F3" w:rsidRPr="000F7ADF" w:rsidRDefault="00BF20F3" w:rsidP="002822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3F0"/>
            <w:vAlign w:val="center"/>
            <w:hideMark/>
          </w:tcPr>
          <w:p w14:paraId="61B35164" w14:textId="77777777" w:rsidR="00BF20F3" w:rsidRPr="000F7ADF" w:rsidRDefault="00BF20F3" w:rsidP="002822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3F0"/>
            <w:vAlign w:val="center"/>
            <w:hideMark/>
          </w:tcPr>
          <w:p w14:paraId="374649B0" w14:textId="77777777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INICIO</w:t>
            </w:r>
          </w:p>
          <w:p w14:paraId="1E85AF0B" w14:textId="77777777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lang w:val="es-EC"/>
              </w:rPr>
              <w:t>(mm/aa)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3F0"/>
            <w:vAlign w:val="center"/>
            <w:hideMark/>
          </w:tcPr>
          <w:p w14:paraId="09990520" w14:textId="77777777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 xml:space="preserve">FIN </w:t>
            </w:r>
          </w:p>
          <w:p w14:paraId="4E666515" w14:textId="77777777" w:rsidR="00BF20F3" w:rsidRPr="000F7ADF" w:rsidRDefault="00BF20F3" w:rsidP="0028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18"/>
                <w:lang w:val="es-EC"/>
              </w:rPr>
              <w:t>(mm/aa)</w:t>
            </w:r>
          </w:p>
        </w:tc>
      </w:tr>
      <w:tr w:rsidR="00BF20F3" w:rsidRPr="000F7ADF" w14:paraId="349E6C2B" w14:textId="77777777" w:rsidTr="00BF20F3">
        <w:trPr>
          <w:trHeight w:val="3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4AC" w14:textId="77777777" w:rsidR="00BF20F3" w:rsidRPr="000F7ADF" w:rsidRDefault="00BF20F3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6D4E2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highlight w:val="yellow"/>
                <w:lang w:val="es-EC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1B93F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62E1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2608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E802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BF20F3" w:rsidRPr="000F7ADF" w14:paraId="2E9860C3" w14:textId="77777777" w:rsidTr="00BF20F3">
        <w:trPr>
          <w:trHeight w:val="41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67D" w14:textId="77777777" w:rsidR="00BF20F3" w:rsidRPr="000F7ADF" w:rsidRDefault="00BF20F3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C2D39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FA5F2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E45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703C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9F77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BF20F3" w:rsidRPr="000F7ADF" w14:paraId="6ACC694F" w14:textId="77777777" w:rsidTr="00BF20F3">
        <w:trPr>
          <w:trHeight w:val="1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EC16" w14:textId="77777777" w:rsidR="00BF20F3" w:rsidRPr="000F7ADF" w:rsidRDefault="00BF20F3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1DA43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F271D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573C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4827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D238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BF20F3" w:rsidRPr="000F7ADF" w14:paraId="1CD013D5" w14:textId="77777777" w:rsidTr="00BF20F3">
        <w:trPr>
          <w:trHeight w:val="1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FA07" w14:textId="77777777" w:rsidR="00BF20F3" w:rsidRPr="000F7ADF" w:rsidRDefault="00BF20F3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4C1F9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248B8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9DD3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F77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F3EF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BF20F3" w:rsidRPr="000F7ADF" w14:paraId="2DD4EA2E" w14:textId="77777777" w:rsidTr="00BF20F3">
        <w:trPr>
          <w:trHeight w:val="1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9D87" w14:textId="77777777" w:rsidR="00BF20F3" w:rsidRPr="000F7ADF" w:rsidRDefault="00BF20F3" w:rsidP="0028222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94B5E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D0A6C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B0B2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5FE1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EB98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  <w:tr w:rsidR="00BF20F3" w:rsidRPr="000F7ADF" w14:paraId="2425F0FC" w14:textId="77777777" w:rsidTr="00BF20F3">
        <w:trPr>
          <w:trHeight w:val="255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28B6E3" w14:textId="77777777" w:rsidR="00BF20F3" w:rsidRPr="000F7ADF" w:rsidRDefault="00BF20F3" w:rsidP="0028222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es-EC"/>
              </w:rPr>
            </w:pPr>
          </w:p>
        </w:tc>
        <w:tc>
          <w:tcPr>
            <w:tcW w:w="88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FA95" w14:textId="77777777" w:rsidR="00BF20F3" w:rsidRPr="000F7ADF" w:rsidRDefault="00BF20F3" w:rsidP="0028222D">
            <w:pPr>
              <w:rPr>
                <w:rFonts w:ascii="Times New Roman" w:hAnsi="Times New Roman" w:cs="Times New Roman"/>
                <w:color w:val="auto"/>
                <w:sz w:val="20"/>
                <w:lang w:val="es-EC"/>
              </w:rPr>
            </w:pPr>
          </w:p>
        </w:tc>
      </w:tr>
    </w:tbl>
    <w:p w14:paraId="30FF901F" w14:textId="77777777" w:rsidR="00BF20F3" w:rsidRPr="000F7ADF" w:rsidRDefault="00BF20F3" w:rsidP="00905AB6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4879283E" w14:textId="77777777" w:rsidR="00BF20F3" w:rsidRPr="000F7ADF" w:rsidRDefault="00BF20F3" w:rsidP="00905AB6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F9F99A1" w14:textId="350CD5F7" w:rsidR="006A28B9" w:rsidRPr="000F7ADF" w:rsidRDefault="006A28B9" w:rsidP="00905AB6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Declaro que toda la información consignada en la presente ficha es fidedigna, por lo que corresponde a la realidad de la organización a la cual represento. Al efecto se adjunta la documentación de respaldo.</w:t>
      </w:r>
    </w:p>
    <w:p w14:paraId="08D59E8B" w14:textId="77777777" w:rsidR="006A28B9" w:rsidRPr="000F7ADF" w:rsidRDefault="006A28B9" w:rsidP="00905AB6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Acepto que en caso de que el contenido de la presente declaración no corresponda a la verdad, la Secretaría de Derechos Humanos:</w:t>
      </w:r>
    </w:p>
    <w:p w14:paraId="062FE0F0" w14:textId="77777777" w:rsidR="006A28B9" w:rsidRPr="000F7ADF" w:rsidRDefault="006A28B9" w:rsidP="00905AB6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5D511A1" w14:textId="77777777" w:rsidR="006A28B9" w:rsidRPr="000F7ADF" w:rsidRDefault="006A28B9" w:rsidP="00984F06">
      <w:pPr>
        <w:numPr>
          <w:ilvl w:val="0"/>
          <w:numId w:val="12"/>
        </w:numPr>
        <w:spacing w:line="276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Descalifique a la organización que represento, y</w:t>
      </w:r>
    </w:p>
    <w:p w14:paraId="0A124168" w14:textId="77777777" w:rsidR="006A28B9" w:rsidRPr="000F7ADF" w:rsidRDefault="006A28B9" w:rsidP="00984F06">
      <w:pPr>
        <w:numPr>
          <w:ilvl w:val="0"/>
          <w:numId w:val="12"/>
        </w:numPr>
        <w:spacing w:line="276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Se emita certificación de imposibilidad de suscribir convenio con la </w:t>
      </w:r>
      <w:r w:rsidRPr="000F7ADF">
        <w:rPr>
          <w:rFonts w:ascii="Times New Roman" w:eastAsia="Times New Roman" w:hAnsi="Times New Roman" w:cs="Times New Roman"/>
          <w:color w:val="auto"/>
          <w:sz w:val="22"/>
          <w:szCs w:val="22"/>
          <w:lang w:val="es-EC"/>
        </w:rPr>
        <w:t>Secretaría de Derechos Humanos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.</w:t>
      </w:r>
    </w:p>
    <w:p w14:paraId="7963E641" w14:textId="77777777" w:rsidR="006A28B9" w:rsidRPr="000F7ADF" w:rsidRDefault="006A28B9" w:rsidP="00905AB6">
      <w:pPr>
        <w:spacing w:line="276" w:lineRule="auto"/>
        <w:ind w:left="36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254AC83" w14:textId="77777777" w:rsidR="006A28B9" w:rsidRPr="000F7ADF" w:rsidRDefault="006A28B9" w:rsidP="006A28B9">
      <w:pPr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>_____________________________________________________</w:t>
      </w:r>
    </w:p>
    <w:p w14:paraId="656AF840" w14:textId="77777777" w:rsidR="006A28B9" w:rsidRPr="000F7ADF" w:rsidRDefault="006A28B9" w:rsidP="00905AB6">
      <w:pPr>
        <w:spacing w:line="276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FIRMA</w:t>
      </w:r>
    </w:p>
    <w:p w14:paraId="53C2A736" w14:textId="77777777" w:rsidR="006A28B9" w:rsidRPr="000F7ADF" w:rsidRDefault="006A28B9" w:rsidP="00905AB6">
      <w:pPr>
        <w:spacing w:line="276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REPRESENTANTE LEGAL</w:t>
      </w:r>
    </w:p>
    <w:p w14:paraId="6D959509" w14:textId="77777777" w:rsidR="006A28B9" w:rsidRPr="000F7ADF" w:rsidRDefault="006A28B9" w:rsidP="00905AB6">
      <w:pPr>
        <w:spacing w:line="276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ORGANIZACIÓN</w:t>
      </w:r>
    </w:p>
    <w:p w14:paraId="11FD62BC" w14:textId="77777777" w:rsidR="007571E5" w:rsidRPr="000F7ADF" w:rsidRDefault="00B20EB9" w:rsidP="0088157E">
      <w:pPr>
        <w:spacing w:after="180" w:line="336" w:lineRule="auto"/>
        <w:contextualSpacing w:val="0"/>
        <w:jc w:val="center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br w:type="page"/>
      </w:r>
      <w:bookmarkStart w:id="53" w:name="_Toc52916968"/>
    </w:p>
    <w:p w14:paraId="5ECB8262" w14:textId="2CE59DA7" w:rsidR="007571E5" w:rsidRPr="000F7ADF" w:rsidRDefault="007571E5" w:rsidP="007571E5">
      <w:pPr>
        <w:pStyle w:val="Ttulo2"/>
        <w:spacing w:before="101"/>
        <w:jc w:val="center"/>
        <w:rPr>
          <w:rFonts w:ascii="Times New Roman" w:hAnsi="Times New Roman" w:cs="Times New Roman"/>
          <w:color w:val="auto"/>
          <w:szCs w:val="22"/>
          <w:lang w:val="es-EC"/>
        </w:rPr>
      </w:pPr>
      <w:bookmarkStart w:id="54" w:name="_Toc94103165"/>
      <w:r w:rsidRPr="000F7ADF">
        <w:rPr>
          <w:rFonts w:ascii="Times New Roman" w:hAnsi="Times New Roman" w:cs="Times New Roman"/>
          <w:color w:val="auto"/>
          <w:szCs w:val="22"/>
          <w:lang w:val="es-EC"/>
        </w:rPr>
        <w:lastRenderedPageBreak/>
        <w:t>Formulario Nro. 6 Composición del Equipo de Trabajo</w:t>
      </w:r>
      <w:bookmarkEnd w:id="54"/>
    </w:p>
    <w:bookmarkEnd w:id="53"/>
    <w:p w14:paraId="689F3D93" w14:textId="6D54EF6B" w:rsidR="006A28B9" w:rsidRPr="000F7ADF" w:rsidRDefault="006A28B9" w:rsidP="0088157E">
      <w:pPr>
        <w:spacing w:line="240" w:lineRule="auto"/>
        <w:jc w:val="center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COMPOSICIÓN DEL EQUIPO TÉCNICO DESTINADO A LA PROPUESTA FINA</w:t>
      </w:r>
      <w:r w:rsidR="00DE4305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NCIADA POR LA </w:t>
      </w:r>
      <w:r w:rsidR="0088157E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SECRETARIA DE DERECHOS HUMANOS</w:t>
      </w:r>
    </w:p>
    <w:p w14:paraId="400A29C9" w14:textId="77777777" w:rsidR="00ED5455" w:rsidRPr="000F7ADF" w:rsidRDefault="00ED5455" w:rsidP="0079456B">
      <w:pPr>
        <w:spacing w:line="240" w:lineRule="auto"/>
        <w:jc w:val="both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60F1E7BF" w14:textId="77777777" w:rsidR="00076A3F" w:rsidRPr="000F7ADF" w:rsidRDefault="00FE2DB4" w:rsidP="0079456B">
      <w:pPr>
        <w:spacing w:line="240" w:lineRule="auto"/>
        <w:jc w:val="both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FORMATO PARA </w:t>
      </w:r>
      <w:r w:rsidR="00076A3F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CASA DE ACOGIDA</w:t>
      </w:r>
    </w:p>
    <w:tbl>
      <w:tblPr>
        <w:tblW w:w="5078" w:type="pct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453"/>
        <w:gridCol w:w="2595"/>
        <w:gridCol w:w="1549"/>
        <w:gridCol w:w="1570"/>
      </w:tblGrid>
      <w:tr w:rsidR="00301A5B" w:rsidRPr="000F7ADF" w14:paraId="7511904D" w14:textId="77777777" w:rsidTr="005E2AB6">
        <w:trPr>
          <w:trHeight w:val="100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2459DCE" w14:textId="77777777" w:rsidR="00860C39" w:rsidRPr="000F7ADF" w:rsidRDefault="00860C39" w:rsidP="00860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No. REQUERIDO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3C39F70" w14:textId="77777777" w:rsidR="00860C39" w:rsidRPr="000F7ADF" w:rsidRDefault="00860C39" w:rsidP="00860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CARGO A DESEMPEÑAR</w:t>
            </w:r>
          </w:p>
        </w:tc>
        <w:tc>
          <w:tcPr>
            <w:tcW w:w="1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2C8369F" w14:textId="77777777" w:rsidR="00860C39" w:rsidRPr="000F7ADF" w:rsidRDefault="00860C39" w:rsidP="00860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FUNCIONES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5E44EAC" w14:textId="77777777" w:rsidR="00860C39" w:rsidRPr="000F7ADF" w:rsidRDefault="00860C39" w:rsidP="00860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NOMBRES Y APELLIDOS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02AAFF52" w14:textId="77777777" w:rsidR="00860C39" w:rsidRPr="000F7ADF" w:rsidRDefault="00860C39" w:rsidP="00860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NÚMERO DE CÉDULA</w:t>
            </w:r>
          </w:p>
        </w:tc>
      </w:tr>
      <w:tr w:rsidR="00860C39" w:rsidRPr="000F7ADF" w14:paraId="37B51488" w14:textId="77777777" w:rsidTr="005E2AB6">
        <w:trPr>
          <w:trHeight w:val="162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DDED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  <w:t>XX</w:t>
            </w:r>
          </w:p>
        </w:tc>
        <w:tc>
          <w:tcPr>
            <w:tcW w:w="125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3928E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  <w:p w14:paraId="71BA3A09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ADMINISTRADORA 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14D0E" w14:textId="77777777" w:rsidR="00860C39" w:rsidRPr="000F7ADF" w:rsidRDefault="00860C39" w:rsidP="00984F0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5C736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83423" w14:textId="77777777" w:rsidR="00860C39" w:rsidRPr="000F7ADF" w:rsidRDefault="00860C39" w:rsidP="00301A5B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60C39" w:rsidRPr="000F7ADF" w14:paraId="6169438A" w14:textId="77777777" w:rsidTr="005E2AB6">
        <w:trPr>
          <w:trHeight w:val="182"/>
        </w:trPr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17BE0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A0B61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35B42" w14:textId="77777777" w:rsidR="00860C39" w:rsidRPr="000F7ADF" w:rsidRDefault="00860C39" w:rsidP="00984F0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0D6B4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9AE88" w14:textId="77777777" w:rsidR="00860C39" w:rsidRPr="000F7ADF" w:rsidRDefault="00860C39" w:rsidP="00301A5B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01A5B" w:rsidRPr="000F7ADF" w14:paraId="1D6B692E" w14:textId="77777777" w:rsidTr="005E2AB6">
        <w:trPr>
          <w:trHeight w:val="85"/>
        </w:trPr>
        <w:tc>
          <w:tcPr>
            <w:tcW w:w="8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0DE73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2A909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B8E26" w14:textId="77777777" w:rsidR="00860C39" w:rsidRPr="000F7ADF" w:rsidRDefault="00860C39" w:rsidP="00984F0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8ED0A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AA366" w14:textId="77777777" w:rsidR="00860C39" w:rsidRPr="000F7ADF" w:rsidRDefault="00860C39" w:rsidP="00301A5B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01A5B" w:rsidRPr="000F7ADF" w14:paraId="4F8EC4A8" w14:textId="77777777" w:rsidTr="005E2AB6">
        <w:trPr>
          <w:trHeight w:val="166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DD8E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  <w:t>XX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76743E" w14:textId="2FE4807B" w:rsidR="00860C39" w:rsidRPr="000F7ADF" w:rsidRDefault="00B02D06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PROFESIONAL EN DERECHO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BC522" w14:textId="77777777" w:rsidR="00860C39" w:rsidRPr="000F7ADF" w:rsidRDefault="00860C39" w:rsidP="00301A5B">
            <w:pPr>
              <w:spacing w:line="240" w:lineRule="auto"/>
              <w:jc w:val="both"/>
              <w:rPr>
                <w:rFonts w:ascii="Times New Roman" w:hAnsi="Times New Roman" w:cs="Times New Roman"/>
                <w:lang w:val="es-EC"/>
              </w:rPr>
            </w:pPr>
            <w:r w:rsidRPr="000F7ADF">
              <w:rPr>
                <w:rFonts w:ascii="Times New Roman" w:hAnsi="Times New Roman" w:cs="Times New Roman"/>
                <w:lang w:val="es-EC"/>
              </w:rPr>
              <w:t>1.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86824A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414206" w14:textId="77777777" w:rsidR="00860C39" w:rsidRPr="000F7ADF" w:rsidRDefault="00860C39" w:rsidP="00301A5B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01A5B" w:rsidRPr="000F7ADF" w14:paraId="5E3EE5E5" w14:textId="77777777" w:rsidTr="005E2AB6">
        <w:trPr>
          <w:trHeight w:val="29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5120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040846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9A62D" w14:textId="77777777" w:rsidR="00860C39" w:rsidRPr="000F7ADF" w:rsidRDefault="00860C39" w:rsidP="00301A5B">
            <w:pPr>
              <w:spacing w:line="240" w:lineRule="auto"/>
              <w:jc w:val="both"/>
              <w:rPr>
                <w:rFonts w:ascii="Times New Roman" w:hAnsi="Times New Roman" w:cs="Times New Roman"/>
                <w:lang w:val="es-EC"/>
              </w:rPr>
            </w:pPr>
            <w:r w:rsidRPr="000F7ADF">
              <w:rPr>
                <w:rFonts w:ascii="Times New Roman" w:hAnsi="Times New Roman" w:cs="Times New Roman"/>
                <w:lang w:val="es-EC"/>
              </w:rPr>
              <w:t>2.</w:t>
            </w:r>
          </w:p>
        </w:tc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38F459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02D8AB" w14:textId="77777777" w:rsidR="00860C39" w:rsidRPr="000F7ADF" w:rsidRDefault="00860C39" w:rsidP="00301A5B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01A5B" w:rsidRPr="000F7ADF" w14:paraId="2DE92FF8" w14:textId="77777777" w:rsidTr="005E2AB6">
        <w:trPr>
          <w:trHeight w:val="75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0DD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48CA0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A6021" w14:textId="77777777" w:rsidR="00860C39" w:rsidRPr="000F7ADF" w:rsidRDefault="00860C39" w:rsidP="00301A5B">
            <w:pPr>
              <w:spacing w:line="240" w:lineRule="auto"/>
              <w:jc w:val="both"/>
              <w:rPr>
                <w:rFonts w:ascii="Times New Roman" w:hAnsi="Times New Roman" w:cs="Times New Roman"/>
                <w:lang w:val="es-EC"/>
              </w:rPr>
            </w:pPr>
            <w:r w:rsidRPr="000F7ADF">
              <w:rPr>
                <w:rFonts w:ascii="Times New Roman" w:hAnsi="Times New Roman" w:cs="Times New Roman"/>
                <w:lang w:val="es-EC"/>
              </w:rPr>
              <w:t>3.</w:t>
            </w:r>
          </w:p>
        </w:tc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689CF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1B066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01A5B" w:rsidRPr="000F7ADF" w14:paraId="5F5C2C89" w14:textId="77777777" w:rsidTr="005E2AB6">
        <w:trPr>
          <w:trHeight w:val="29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FAAF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  <w:t>XX</w:t>
            </w:r>
          </w:p>
        </w:tc>
        <w:tc>
          <w:tcPr>
            <w:tcW w:w="1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F141" w14:textId="5D8B8314" w:rsidR="00860C39" w:rsidRPr="000F7ADF" w:rsidRDefault="00B02D06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PROFESIONAL EN PSICOLOGÍA CLÍNICA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610C0" w14:textId="77777777" w:rsidR="00860C39" w:rsidRPr="000F7ADF" w:rsidRDefault="00860C39" w:rsidP="00984F0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1D49D3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A606B5" w14:textId="77777777" w:rsidR="00860C39" w:rsidRPr="000F7ADF" w:rsidRDefault="00860C39" w:rsidP="00301A5B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01A5B" w:rsidRPr="000F7ADF" w14:paraId="4C9C407C" w14:textId="77777777" w:rsidTr="005E2AB6">
        <w:trPr>
          <w:trHeight w:val="186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57B5A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A2801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D6F07" w14:textId="77777777" w:rsidR="00860C39" w:rsidRPr="000F7ADF" w:rsidRDefault="00860C39" w:rsidP="00984F0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F93004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B3E670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01A5B" w:rsidRPr="000F7ADF" w14:paraId="40E85654" w14:textId="77777777" w:rsidTr="005E2AB6">
        <w:trPr>
          <w:trHeight w:val="65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62C12C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996C94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7616C" w14:textId="77777777" w:rsidR="00860C39" w:rsidRPr="000F7ADF" w:rsidRDefault="00860C39" w:rsidP="00984F0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916F83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FB10E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01A5B" w:rsidRPr="000F7ADF" w14:paraId="1A9BCA64" w14:textId="77777777" w:rsidTr="005E2AB6">
        <w:trPr>
          <w:trHeight w:val="203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241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  <w:t>XX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401" w14:textId="526EB68D" w:rsidR="00860C39" w:rsidRPr="000F7ADF" w:rsidRDefault="00B02D06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PROFESIONAL EN TRABAJO</w:t>
            </w:r>
            <w:r w:rsidR="00860C39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SOCIAL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3A4" w14:textId="77777777" w:rsidR="00860C39" w:rsidRPr="000F7ADF" w:rsidRDefault="00860C39" w:rsidP="00984F0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49" w:hanging="187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05ED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032E" w14:textId="77777777" w:rsidR="00860C39" w:rsidRPr="000F7ADF" w:rsidRDefault="00860C39" w:rsidP="00301A5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01A5B" w:rsidRPr="000F7ADF" w14:paraId="5A6CE10A" w14:textId="77777777" w:rsidTr="005E2AB6">
        <w:trPr>
          <w:trHeight w:val="282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158C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970B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4C27" w14:textId="77777777" w:rsidR="00860C39" w:rsidRPr="000F7ADF" w:rsidRDefault="00860C39" w:rsidP="00984F0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49" w:hanging="187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2EC3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A55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01A5B" w:rsidRPr="000F7ADF" w14:paraId="7487A167" w14:textId="77777777" w:rsidTr="005E2AB6">
        <w:trPr>
          <w:trHeight w:val="29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2563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F7E4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D71F" w14:textId="77777777" w:rsidR="00860C39" w:rsidRPr="000F7ADF" w:rsidRDefault="00860C39" w:rsidP="00984F0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49" w:hanging="187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8C50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C0EB" w14:textId="77777777" w:rsidR="00860C39" w:rsidRPr="000F7ADF" w:rsidRDefault="00860C39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5E2AB6" w:rsidRPr="000F7ADF" w14:paraId="24488C0A" w14:textId="77777777" w:rsidTr="005E2AB6">
        <w:trPr>
          <w:trHeight w:val="29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8F793" w14:textId="6F37B09B" w:rsidR="005E2AB6" w:rsidRPr="000F7ADF" w:rsidRDefault="005E2AB6" w:rsidP="005E2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  <w:t>XX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E70F0" w14:textId="1BA4F1C5" w:rsidR="005E2AB6" w:rsidRPr="000F7ADF" w:rsidRDefault="005E2AB6" w:rsidP="005E2AB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GESTORA AUXILIAR DE ATENCIÓN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52F2" w14:textId="7FF61844" w:rsidR="005E2AB6" w:rsidRPr="000F7ADF" w:rsidRDefault="005E2AB6" w:rsidP="005E2A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7A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DEAC0" w14:textId="77777777" w:rsidR="005E2AB6" w:rsidRPr="000F7ADF" w:rsidRDefault="005E2AB6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3A39C" w14:textId="77777777" w:rsidR="005E2AB6" w:rsidRPr="000F7ADF" w:rsidRDefault="005E2AB6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5E2AB6" w:rsidRPr="000F7ADF" w14:paraId="22E144B8" w14:textId="77777777" w:rsidTr="005E2AB6">
        <w:trPr>
          <w:trHeight w:val="29"/>
        </w:trPr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1127C" w14:textId="77777777" w:rsidR="005E2AB6" w:rsidRPr="000F7ADF" w:rsidRDefault="005E2AB6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ED107" w14:textId="77777777" w:rsidR="005E2AB6" w:rsidRPr="000F7ADF" w:rsidRDefault="005E2AB6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B2F0" w14:textId="1F0DD580" w:rsidR="005E2AB6" w:rsidRPr="000F7ADF" w:rsidRDefault="005E2AB6" w:rsidP="005E2A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7A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8045" w14:textId="77777777" w:rsidR="005E2AB6" w:rsidRPr="000F7ADF" w:rsidRDefault="005E2AB6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BC42A" w14:textId="77777777" w:rsidR="005E2AB6" w:rsidRPr="000F7ADF" w:rsidRDefault="005E2AB6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5E2AB6" w:rsidRPr="000F7ADF" w14:paraId="7D3F6A2B" w14:textId="77777777" w:rsidTr="005E2AB6">
        <w:trPr>
          <w:trHeight w:val="29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6081" w14:textId="77777777" w:rsidR="005E2AB6" w:rsidRPr="000F7ADF" w:rsidRDefault="005E2AB6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0376" w14:textId="77777777" w:rsidR="005E2AB6" w:rsidRPr="000F7ADF" w:rsidRDefault="005E2AB6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B475" w14:textId="70C45F72" w:rsidR="005E2AB6" w:rsidRPr="000F7ADF" w:rsidRDefault="005E2AB6" w:rsidP="005E2A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7A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F09A" w14:textId="77777777" w:rsidR="005E2AB6" w:rsidRPr="000F7ADF" w:rsidRDefault="005E2AB6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26C6" w14:textId="77777777" w:rsidR="005E2AB6" w:rsidRPr="000F7ADF" w:rsidRDefault="005E2AB6" w:rsidP="00301A5B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6A87148F" w14:textId="77777777" w:rsidR="00ED5455" w:rsidRPr="000F7ADF" w:rsidRDefault="00ED5455" w:rsidP="0079456B">
      <w:pPr>
        <w:spacing w:line="240" w:lineRule="auto"/>
        <w:jc w:val="both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5B2CA5A3" w14:textId="4361D7EA" w:rsidR="00076A3F" w:rsidRPr="000F7ADF" w:rsidRDefault="00076A3F" w:rsidP="00076A3F">
      <w:p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Se requieren (</w:t>
      </w:r>
      <w:r w:rsidR="00DE4305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>xx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) Equipo Técnico conformado por:</w:t>
      </w:r>
      <w:r w:rsidR="00860C39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 (</w:t>
      </w:r>
      <w:r w:rsidR="00860C39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>xx</w:t>
      </w:r>
      <w:r w:rsidR="00860C39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) Administradora 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 (</w:t>
      </w:r>
      <w:r w:rsidR="00DE4305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>xx</w:t>
      </w:r>
      <w:r w:rsidR="00DA672F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) Profesional en Derecho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, (</w:t>
      </w:r>
      <w:r w:rsidR="00DE4305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>xx</w:t>
      </w:r>
      <w:r w:rsidR="00DA672F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) Profesional en Psicología Clínica 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(</w:t>
      </w:r>
      <w:r w:rsidR="00DE4305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>xx</w:t>
      </w:r>
      <w:r w:rsidR="00DA672F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) Profesional en Trabajo Social</w:t>
      </w:r>
      <w:r w:rsidR="00D37DB3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, </w:t>
      </w:r>
      <w:r w:rsidR="00D37DB3" w:rsidRPr="000F7ADF">
        <w:rPr>
          <w:rFonts w:ascii="Times New Roman" w:hAnsi="Times New Roman" w:cs="Times New Roman"/>
          <w:color w:val="FF0000"/>
          <w:sz w:val="20"/>
          <w:szCs w:val="22"/>
          <w:lang w:val="es-EC"/>
        </w:rPr>
        <w:t>(</w:t>
      </w:r>
      <w:r w:rsidR="00D37DB3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 xml:space="preserve">XX) </w:t>
      </w:r>
      <w:r w:rsidR="005E2AB6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Gestora Auxiliar de Atención</w:t>
      </w:r>
      <w:r w:rsidR="005E2AB6" w:rsidRPr="000F7ADF">
        <w:rPr>
          <w:rFonts w:ascii="Times New Roman" w:hAnsi="Times New Roman" w:cs="Times New Roman"/>
          <w:color w:val="FF0000"/>
          <w:sz w:val="20"/>
          <w:szCs w:val="22"/>
          <w:lang w:val="es-EC"/>
        </w:rPr>
        <w:t>.</w:t>
      </w:r>
    </w:p>
    <w:p w14:paraId="5ADB4970" w14:textId="77777777" w:rsidR="00076A3F" w:rsidRPr="000F7ADF" w:rsidRDefault="00076A3F" w:rsidP="00076A3F">
      <w:pPr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299D24C2" w14:textId="77777777" w:rsidR="00076A3F" w:rsidRPr="000F7ADF" w:rsidRDefault="00076A3F" w:rsidP="00076A3F">
      <w:p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Declaro que toda la información consignada en la presente ficha es fidedigna, por lo que corresponde a la realidad de la organización a la cual represento. Al efecto se adjunta la documentación de respaldo.</w:t>
      </w:r>
    </w:p>
    <w:p w14:paraId="67864EFF" w14:textId="77777777" w:rsidR="00871A3C" w:rsidRPr="000F7ADF" w:rsidRDefault="00871A3C" w:rsidP="00076A3F">
      <w:p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C97DC81" w14:textId="77777777" w:rsidR="00076A3F" w:rsidRPr="000F7ADF" w:rsidRDefault="00076A3F" w:rsidP="00076A3F">
      <w:p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Acepto que en caso de que el contenido de la presente declaración no corresponda a la verdad, la </w:t>
      </w:r>
      <w:r w:rsidRPr="000F7ADF">
        <w:rPr>
          <w:rFonts w:ascii="Times New Roman" w:eastAsia="Times New Roman" w:hAnsi="Times New Roman" w:cs="Times New Roman"/>
          <w:color w:val="auto"/>
          <w:sz w:val="22"/>
          <w:szCs w:val="22"/>
          <w:lang w:val="es-EC"/>
        </w:rPr>
        <w:t>Secretaría de Derechos Humanos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:</w:t>
      </w:r>
    </w:p>
    <w:p w14:paraId="38F2F2EB" w14:textId="77777777" w:rsidR="00076A3F" w:rsidRPr="000F7ADF" w:rsidRDefault="00076A3F" w:rsidP="00076A3F">
      <w:p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B5DE1BC" w14:textId="77777777" w:rsidR="00076A3F" w:rsidRPr="000F7ADF" w:rsidRDefault="00076A3F" w:rsidP="00984F06">
      <w:pPr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Descalifique a la organización que represento, y</w:t>
      </w:r>
    </w:p>
    <w:p w14:paraId="3BA9C443" w14:textId="77777777" w:rsidR="00076A3F" w:rsidRPr="000F7ADF" w:rsidRDefault="00076A3F" w:rsidP="00984F06">
      <w:pPr>
        <w:numPr>
          <w:ilvl w:val="0"/>
          <w:numId w:val="16"/>
        </w:numPr>
        <w:spacing w:line="240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Se emita certificación de imposibilidad de suscribir convenio con la </w:t>
      </w:r>
      <w:r w:rsidRPr="000F7ADF">
        <w:rPr>
          <w:rFonts w:ascii="Times New Roman" w:eastAsia="Times New Roman" w:hAnsi="Times New Roman" w:cs="Times New Roman"/>
          <w:color w:val="auto"/>
          <w:sz w:val="22"/>
          <w:szCs w:val="22"/>
          <w:lang w:val="es-EC"/>
        </w:rPr>
        <w:t>Secretaría de Derechos Humanos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.</w:t>
      </w:r>
    </w:p>
    <w:p w14:paraId="7ADB0572" w14:textId="77777777" w:rsidR="00076A3F" w:rsidRPr="000F7ADF" w:rsidRDefault="00076A3F" w:rsidP="00076A3F">
      <w:pPr>
        <w:spacing w:line="240" w:lineRule="auto"/>
        <w:ind w:left="36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79B3C02" w14:textId="77777777" w:rsidR="00076A3F" w:rsidRPr="000F7ADF" w:rsidRDefault="00076A3F" w:rsidP="00076A3F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9770CB6" w14:textId="77777777" w:rsidR="00DE4305" w:rsidRPr="000F7ADF" w:rsidRDefault="00DE4305" w:rsidP="00076A3F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959C8FA" w14:textId="77777777" w:rsidR="00076A3F" w:rsidRPr="000F7ADF" w:rsidRDefault="00076A3F" w:rsidP="00076A3F">
      <w:pPr>
        <w:spacing w:line="240" w:lineRule="auto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>____________________________________________________</w:t>
      </w:r>
    </w:p>
    <w:p w14:paraId="34801E20" w14:textId="77777777" w:rsidR="00076A3F" w:rsidRPr="000F7ADF" w:rsidRDefault="00076A3F" w:rsidP="00076A3F">
      <w:pPr>
        <w:spacing w:line="240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FIRMA</w:t>
      </w:r>
    </w:p>
    <w:p w14:paraId="32107C68" w14:textId="77777777" w:rsidR="00076A3F" w:rsidRPr="000F7ADF" w:rsidRDefault="00076A3F" w:rsidP="00076A3F">
      <w:pPr>
        <w:spacing w:line="240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REPRESENTANTE LEGAL</w:t>
      </w:r>
    </w:p>
    <w:p w14:paraId="3D815FE6" w14:textId="77777777" w:rsidR="00076A3F" w:rsidRPr="000F7ADF" w:rsidRDefault="00076A3F" w:rsidP="00076A3F">
      <w:pPr>
        <w:spacing w:line="240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ORGANIZACIÓN</w:t>
      </w:r>
    </w:p>
    <w:p w14:paraId="2748C449" w14:textId="6FE9057B" w:rsidR="00B73FE4" w:rsidRPr="000F7ADF" w:rsidRDefault="00B73FE4">
      <w:pPr>
        <w:spacing w:after="180" w:line="336" w:lineRule="auto"/>
        <w:contextualSpacing w:val="0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br w:type="page"/>
      </w:r>
    </w:p>
    <w:p w14:paraId="2D9EF42B" w14:textId="77777777" w:rsidR="00AE4602" w:rsidRPr="000F7ADF" w:rsidRDefault="00AE4602" w:rsidP="00076A3F">
      <w:pPr>
        <w:spacing w:line="240" w:lineRule="auto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p w14:paraId="02E5587A" w14:textId="77777777" w:rsidR="00ED5455" w:rsidRPr="000F7ADF" w:rsidRDefault="00FE2DB4" w:rsidP="0079456B">
      <w:pPr>
        <w:spacing w:line="240" w:lineRule="auto"/>
        <w:jc w:val="both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FORMATO PARA </w:t>
      </w:r>
      <w:r w:rsidR="00EA5D78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CENTRO DE ATENCIÓN INTEGRAL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2411"/>
        <w:gridCol w:w="2553"/>
        <w:gridCol w:w="1524"/>
        <w:gridCol w:w="1547"/>
      </w:tblGrid>
      <w:tr w:rsidR="006A28B9" w:rsidRPr="000F7ADF" w14:paraId="61C1D84E" w14:textId="77777777" w:rsidTr="00285E4E">
        <w:trPr>
          <w:trHeight w:val="185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37FFD50" w14:textId="77777777" w:rsidR="006A28B9" w:rsidRPr="000F7ADF" w:rsidRDefault="006A28B9" w:rsidP="00285E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No. REQUERIDO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025BA5C" w14:textId="77777777" w:rsidR="006A28B9" w:rsidRPr="000F7ADF" w:rsidRDefault="006A28B9" w:rsidP="00285E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CARGO A DESEMPEÑAR</w:t>
            </w:r>
          </w:p>
        </w:tc>
        <w:tc>
          <w:tcPr>
            <w:tcW w:w="1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26B3329" w14:textId="77777777" w:rsidR="006A28B9" w:rsidRPr="000F7ADF" w:rsidRDefault="006A28B9" w:rsidP="00285E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FUNCIONES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596A0A1" w14:textId="77777777" w:rsidR="006A28B9" w:rsidRPr="000F7ADF" w:rsidRDefault="006A28B9" w:rsidP="00285E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NOMBRES Y APELLIDOS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E9D408B" w14:textId="77777777" w:rsidR="006A28B9" w:rsidRPr="000F7ADF" w:rsidRDefault="006A28B9" w:rsidP="00285E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NÚMERO DE CÉDULA</w:t>
            </w:r>
          </w:p>
        </w:tc>
      </w:tr>
      <w:tr w:rsidR="00C12663" w:rsidRPr="000F7ADF" w14:paraId="59201DAE" w14:textId="77777777" w:rsidTr="00285E4E">
        <w:trPr>
          <w:trHeight w:val="299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A0399" w14:textId="23F56B28" w:rsidR="00C12663" w:rsidRPr="000F7ADF" w:rsidRDefault="00860C39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  <w:t>XX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46545" w14:textId="77777777" w:rsidR="00C12663" w:rsidRPr="000F7ADF" w:rsidRDefault="00C12663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  <w:p w14:paraId="6EF8F6FF" w14:textId="649F9BC6" w:rsidR="00C12663" w:rsidRPr="000F7ADF" w:rsidRDefault="00285E4E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ADMINISTRADORA 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87C7C" w14:textId="77777777" w:rsidR="00C12663" w:rsidRPr="000F7ADF" w:rsidRDefault="00C12663" w:rsidP="00984F06">
            <w:pPr>
              <w:pStyle w:val="Prrafodelista"/>
              <w:numPr>
                <w:ilvl w:val="0"/>
                <w:numId w:val="28"/>
              </w:numPr>
              <w:spacing w:after="240"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97F6" w14:textId="77777777" w:rsidR="00C12663" w:rsidRPr="000F7ADF" w:rsidRDefault="00C12663" w:rsidP="00285E4E">
            <w:pPr>
              <w:spacing w:after="24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E75F6" w14:textId="77777777" w:rsidR="00C12663" w:rsidRPr="000F7ADF" w:rsidRDefault="00C12663" w:rsidP="00285E4E">
            <w:pPr>
              <w:spacing w:after="24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C12663" w:rsidRPr="000F7ADF" w14:paraId="5A83CD99" w14:textId="77777777" w:rsidTr="00285E4E">
        <w:trPr>
          <w:trHeight w:val="336"/>
        </w:trPr>
        <w:tc>
          <w:tcPr>
            <w:tcW w:w="8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422C7" w14:textId="77777777" w:rsidR="00C12663" w:rsidRPr="000F7ADF" w:rsidRDefault="00C12663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70455" w14:textId="77777777" w:rsidR="00C12663" w:rsidRPr="000F7ADF" w:rsidRDefault="00C12663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E1B21" w14:textId="77777777" w:rsidR="00C12663" w:rsidRPr="000F7ADF" w:rsidRDefault="00C12663" w:rsidP="00984F06">
            <w:pPr>
              <w:pStyle w:val="Prrafodelista"/>
              <w:numPr>
                <w:ilvl w:val="0"/>
                <w:numId w:val="28"/>
              </w:numPr>
              <w:spacing w:after="240"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38A32" w14:textId="77777777" w:rsidR="00C12663" w:rsidRPr="000F7ADF" w:rsidRDefault="00C12663" w:rsidP="00285E4E">
            <w:pPr>
              <w:spacing w:after="24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96566" w14:textId="77777777" w:rsidR="00C12663" w:rsidRPr="000F7ADF" w:rsidRDefault="00C12663" w:rsidP="00285E4E">
            <w:pPr>
              <w:spacing w:after="24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C12663" w:rsidRPr="000F7ADF" w14:paraId="30CC5EBE" w14:textId="77777777" w:rsidTr="00285E4E">
        <w:trPr>
          <w:trHeight w:val="231"/>
        </w:trPr>
        <w:tc>
          <w:tcPr>
            <w:tcW w:w="80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68647" w14:textId="77777777" w:rsidR="00C12663" w:rsidRPr="000F7ADF" w:rsidRDefault="00C12663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A4D81" w14:textId="77777777" w:rsidR="00C12663" w:rsidRPr="000F7ADF" w:rsidRDefault="00C12663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BFD11" w14:textId="77777777" w:rsidR="00C12663" w:rsidRPr="000F7ADF" w:rsidRDefault="00C12663" w:rsidP="00984F06">
            <w:pPr>
              <w:pStyle w:val="Prrafodelista"/>
              <w:numPr>
                <w:ilvl w:val="0"/>
                <w:numId w:val="28"/>
              </w:numPr>
              <w:spacing w:after="240"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85FA7" w14:textId="77777777" w:rsidR="00C12663" w:rsidRPr="000F7ADF" w:rsidRDefault="00C12663" w:rsidP="00285E4E">
            <w:pPr>
              <w:spacing w:after="24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A416A" w14:textId="77777777" w:rsidR="00C12663" w:rsidRPr="000F7ADF" w:rsidRDefault="00C12663" w:rsidP="00285E4E">
            <w:pPr>
              <w:spacing w:after="24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97166" w:rsidRPr="000F7ADF" w14:paraId="77C02B47" w14:textId="77777777" w:rsidTr="00285E4E">
        <w:trPr>
          <w:trHeight w:val="307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16F5" w14:textId="79891929" w:rsidR="00697166" w:rsidRPr="000F7ADF" w:rsidRDefault="00860C39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  <w:t>XX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9CA026" w14:textId="3F4ADFA0" w:rsidR="00697166" w:rsidRPr="000F7ADF" w:rsidRDefault="00B02D06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PROFESIONAL EN DERECHO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E013B" w14:textId="77777777" w:rsidR="00285E4E" w:rsidRPr="000F7ADF" w:rsidRDefault="00285E4E" w:rsidP="00285E4E">
            <w:pPr>
              <w:spacing w:after="240" w:line="240" w:lineRule="auto"/>
              <w:jc w:val="both"/>
              <w:rPr>
                <w:rFonts w:ascii="Times New Roman" w:hAnsi="Times New Roman" w:cs="Times New Roman"/>
                <w:lang w:val="es-EC"/>
              </w:rPr>
            </w:pPr>
          </w:p>
          <w:p w14:paraId="0BB8C845" w14:textId="70A34DE0" w:rsidR="00697166" w:rsidRPr="000F7ADF" w:rsidRDefault="00285E4E" w:rsidP="00285E4E">
            <w:pPr>
              <w:spacing w:after="240" w:line="240" w:lineRule="auto"/>
              <w:jc w:val="both"/>
              <w:rPr>
                <w:rFonts w:ascii="Times New Roman" w:hAnsi="Times New Roman" w:cs="Times New Roman"/>
                <w:lang w:val="es-EC"/>
              </w:rPr>
            </w:pPr>
            <w:r w:rsidRPr="000F7ADF">
              <w:rPr>
                <w:rFonts w:ascii="Times New Roman" w:hAnsi="Times New Roman" w:cs="Times New Roman"/>
                <w:lang w:val="es-EC"/>
              </w:rPr>
              <w:t>1.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E7B936" w14:textId="77777777" w:rsidR="00697166" w:rsidRPr="000F7ADF" w:rsidRDefault="00697166" w:rsidP="00285E4E">
            <w:pPr>
              <w:spacing w:after="24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B924A9" w14:textId="77777777" w:rsidR="00697166" w:rsidRPr="000F7ADF" w:rsidRDefault="00697166" w:rsidP="00285E4E">
            <w:pPr>
              <w:spacing w:after="24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97166" w:rsidRPr="000F7ADF" w14:paraId="6EA7115E" w14:textId="77777777" w:rsidTr="00285E4E">
        <w:trPr>
          <w:trHeight w:val="54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325D" w14:textId="77777777" w:rsidR="00697166" w:rsidRPr="000F7ADF" w:rsidRDefault="00697166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1DDF17" w14:textId="77777777" w:rsidR="00697166" w:rsidRPr="000F7ADF" w:rsidRDefault="00697166" w:rsidP="00285E4E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1EE35" w14:textId="77777777" w:rsidR="00285E4E" w:rsidRPr="000F7ADF" w:rsidRDefault="00285E4E" w:rsidP="00285E4E">
            <w:pPr>
              <w:spacing w:after="240" w:line="240" w:lineRule="auto"/>
              <w:jc w:val="both"/>
              <w:rPr>
                <w:rFonts w:ascii="Times New Roman" w:hAnsi="Times New Roman" w:cs="Times New Roman"/>
                <w:lang w:val="es-EC"/>
              </w:rPr>
            </w:pPr>
          </w:p>
          <w:p w14:paraId="2E04763C" w14:textId="43EF6D48" w:rsidR="00697166" w:rsidRPr="000F7ADF" w:rsidRDefault="00285E4E" w:rsidP="00285E4E">
            <w:pPr>
              <w:spacing w:after="240" w:line="240" w:lineRule="auto"/>
              <w:jc w:val="both"/>
              <w:rPr>
                <w:rFonts w:ascii="Times New Roman" w:hAnsi="Times New Roman" w:cs="Times New Roman"/>
                <w:lang w:val="es-EC"/>
              </w:rPr>
            </w:pPr>
            <w:r w:rsidRPr="000F7ADF">
              <w:rPr>
                <w:rFonts w:ascii="Times New Roman" w:hAnsi="Times New Roman" w:cs="Times New Roman"/>
                <w:lang w:val="es-EC"/>
              </w:rPr>
              <w:t>2.</w:t>
            </w:r>
          </w:p>
        </w:tc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389F74" w14:textId="77777777" w:rsidR="00697166" w:rsidRPr="000F7ADF" w:rsidRDefault="00697166" w:rsidP="00285E4E">
            <w:pPr>
              <w:spacing w:after="24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4A262B" w14:textId="77777777" w:rsidR="00697166" w:rsidRPr="000F7ADF" w:rsidRDefault="00697166" w:rsidP="00285E4E">
            <w:pPr>
              <w:spacing w:after="24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A28B9" w:rsidRPr="000F7ADF" w14:paraId="21A302D4" w14:textId="77777777" w:rsidTr="00285E4E">
        <w:trPr>
          <w:trHeight w:val="54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2382" w14:textId="77777777" w:rsidR="006A28B9" w:rsidRPr="000F7ADF" w:rsidRDefault="006A28B9" w:rsidP="00285E4E">
            <w:pPr>
              <w:spacing w:after="24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8FC7B" w14:textId="77777777" w:rsidR="006A28B9" w:rsidRPr="000F7ADF" w:rsidRDefault="006A28B9" w:rsidP="00285E4E">
            <w:pPr>
              <w:spacing w:after="24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C1C74" w14:textId="77777777" w:rsidR="00285E4E" w:rsidRPr="000F7ADF" w:rsidRDefault="00285E4E" w:rsidP="00285E4E">
            <w:pPr>
              <w:spacing w:after="240" w:line="240" w:lineRule="auto"/>
              <w:jc w:val="both"/>
              <w:rPr>
                <w:rFonts w:ascii="Times New Roman" w:hAnsi="Times New Roman" w:cs="Times New Roman"/>
                <w:lang w:val="es-EC"/>
              </w:rPr>
            </w:pPr>
          </w:p>
          <w:p w14:paraId="2B6AD4C0" w14:textId="53403401" w:rsidR="00697166" w:rsidRPr="000F7ADF" w:rsidRDefault="00285E4E" w:rsidP="00285E4E">
            <w:pPr>
              <w:spacing w:after="240" w:line="240" w:lineRule="auto"/>
              <w:jc w:val="both"/>
              <w:rPr>
                <w:rFonts w:ascii="Times New Roman" w:hAnsi="Times New Roman" w:cs="Times New Roman"/>
                <w:lang w:val="es-EC"/>
              </w:rPr>
            </w:pPr>
            <w:r w:rsidRPr="000F7ADF">
              <w:rPr>
                <w:rFonts w:ascii="Times New Roman" w:hAnsi="Times New Roman" w:cs="Times New Roman"/>
                <w:lang w:val="es-EC"/>
              </w:rPr>
              <w:t>3.</w:t>
            </w:r>
          </w:p>
        </w:tc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89F7" w14:textId="77777777" w:rsidR="006A28B9" w:rsidRPr="000F7ADF" w:rsidRDefault="006A28B9" w:rsidP="00285E4E">
            <w:pPr>
              <w:spacing w:after="24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995C2" w14:textId="77777777" w:rsidR="006A28B9" w:rsidRPr="000F7ADF" w:rsidRDefault="006A28B9" w:rsidP="00285E4E">
            <w:pPr>
              <w:spacing w:after="24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A28B9" w:rsidRPr="000F7ADF" w14:paraId="503C3ECC" w14:textId="77777777" w:rsidTr="00285E4E">
        <w:trPr>
          <w:trHeight w:val="54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C26E" w14:textId="77777777" w:rsidR="006A28B9" w:rsidRPr="000F7ADF" w:rsidRDefault="00826AA9" w:rsidP="00285E4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  <w:t>XX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D233" w14:textId="5F3ADB11" w:rsidR="006A28B9" w:rsidRPr="000F7ADF" w:rsidRDefault="00B02D06" w:rsidP="00B02D0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PROFESIONAL EN PSICOLOGÍA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D4A56" w14:textId="29EE620F" w:rsidR="006A28B9" w:rsidRPr="000F7ADF" w:rsidRDefault="006A28B9" w:rsidP="00984F06">
            <w:pPr>
              <w:pStyle w:val="Prrafodelista"/>
              <w:numPr>
                <w:ilvl w:val="0"/>
                <w:numId w:val="29"/>
              </w:numPr>
              <w:spacing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B97917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675BDF" w14:textId="77777777" w:rsidR="006A28B9" w:rsidRPr="000F7ADF" w:rsidRDefault="006A28B9" w:rsidP="00285E4E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A28B9" w:rsidRPr="000F7ADF" w14:paraId="34536D35" w14:textId="77777777" w:rsidTr="00285E4E">
        <w:trPr>
          <w:trHeight w:val="343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1E835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19C3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725E2" w14:textId="3934A1C1" w:rsidR="006A28B9" w:rsidRPr="000F7ADF" w:rsidRDefault="006A28B9" w:rsidP="00984F06">
            <w:pPr>
              <w:pStyle w:val="Prrafodelista"/>
              <w:numPr>
                <w:ilvl w:val="0"/>
                <w:numId w:val="29"/>
              </w:numPr>
              <w:spacing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0512FC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B63D1D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A28B9" w:rsidRPr="000F7ADF" w14:paraId="6BABE995" w14:textId="77777777" w:rsidTr="00285E4E">
        <w:trPr>
          <w:trHeight w:val="120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164C4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39D3B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394CF" w14:textId="332E4DD1" w:rsidR="006A28B9" w:rsidRPr="000F7ADF" w:rsidRDefault="006A28B9" w:rsidP="00984F06">
            <w:pPr>
              <w:pStyle w:val="Prrafodelista"/>
              <w:numPr>
                <w:ilvl w:val="0"/>
                <w:numId w:val="29"/>
              </w:numPr>
              <w:spacing w:line="240" w:lineRule="auto"/>
              <w:ind w:left="249" w:hanging="249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B0A1C4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3AAA81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A28B9" w:rsidRPr="000F7ADF" w14:paraId="3EA3A2FF" w14:textId="77777777" w:rsidTr="00285E4E">
        <w:trPr>
          <w:trHeight w:val="375"/>
        </w:trPr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1AD0" w14:textId="77777777" w:rsidR="006A28B9" w:rsidRPr="000F7ADF" w:rsidRDefault="00826AA9" w:rsidP="00285E4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FF0000"/>
                <w:sz w:val="22"/>
                <w:szCs w:val="22"/>
                <w:lang w:val="es-EC"/>
              </w:rPr>
              <w:t>XX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5BD5" w14:textId="661CECDD" w:rsidR="006A28B9" w:rsidRPr="000F7ADF" w:rsidRDefault="00B02D06" w:rsidP="00285E4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PROFESIONAL EN TRABAJO</w:t>
            </w:r>
            <w:r w:rsidR="006A28B9"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 xml:space="preserve"> SOCIAL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4ABAF" w14:textId="6548C924" w:rsidR="006A28B9" w:rsidRPr="000F7ADF" w:rsidRDefault="006A28B9" w:rsidP="00984F06">
            <w:pPr>
              <w:pStyle w:val="Prrafodelista"/>
              <w:numPr>
                <w:ilvl w:val="0"/>
                <w:numId w:val="30"/>
              </w:numPr>
              <w:spacing w:line="240" w:lineRule="auto"/>
              <w:ind w:left="249" w:hanging="187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6B1FFA" w14:textId="77777777" w:rsidR="006A28B9" w:rsidRPr="000F7ADF" w:rsidRDefault="006A28B9" w:rsidP="00285E4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B6BDFF" w14:textId="77777777" w:rsidR="006A28B9" w:rsidRPr="000F7ADF" w:rsidRDefault="006A28B9" w:rsidP="00285E4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A28B9" w:rsidRPr="000F7ADF" w14:paraId="289416D3" w14:textId="77777777" w:rsidTr="00285E4E">
        <w:trPr>
          <w:trHeight w:val="521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0F5CB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22876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72E27" w14:textId="34595274" w:rsidR="006A28B9" w:rsidRPr="000F7ADF" w:rsidRDefault="006A28B9" w:rsidP="00984F06">
            <w:pPr>
              <w:pStyle w:val="Prrafodelista"/>
              <w:numPr>
                <w:ilvl w:val="0"/>
                <w:numId w:val="30"/>
              </w:numPr>
              <w:spacing w:line="240" w:lineRule="auto"/>
              <w:ind w:left="249" w:hanging="187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626E9A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9DB04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A28B9" w:rsidRPr="000F7ADF" w14:paraId="1550DBE5" w14:textId="77777777" w:rsidTr="00285E4E">
        <w:trPr>
          <w:trHeight w:val="54"/>
        </w:trPr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C657B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E0ECE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AB6A0" w14:textId="61BD06F4" w:rsidR="006A28B9" w:rsidRPr="000F7ADF" w:rsidRDefault="006A28B9" w:rsidP="00984F06">
            <w:pPr>
              <w:pStyle w:val="Prrafodelista"/>
              <w:numPr>
                <w:ilvl w:val="0"/>
                <w:numId w:val="30"/>
              </w:numPr>
              <w:spacing w:line="240" w:lineRule="auto"/>
              <w:ind w:left="249" w:hanging="187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1CDE08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7EC4CE" w14:textId="77777777" w:rsidR="006A28B9" w:rsidRPr="000F7ADF" w:rsidRDefault="006A28B9" w:rsidP="00285E4E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7288788B" w14:textId="77777777" w:rsidR="006A28B9" w:rsidRPr="000F7ADF" w:rsidRDefault="006A28B9" w:rsidP="0079456B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8854E46" w14:textId="04A3CFD6" w:rsidR="006A28B9" w:rsidRPr="000F7ADF" w:rsidRDefault="006A28B9" w:rsidP="00B73FE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Se requieren (</w:t>
      </w:r>
      <w:r w:rsidR="0079456B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>x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) Equipo Técnico conformado por: </w:t>
      </w:r>
      <w:r w:rsidR="00285E4E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(</w:t>
      </w:r>
      <w:r w:rsidR="00285E4E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>x</w:t>
      </w:r>
      <w:r w:rsidR="00285E4E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) Administradoras, 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(</w:t>
      </w:r>
      <w:r w:rsidR="0079456B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>x</w:t>
      </w:r>
      <w:r w:rsidR="00DA672F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) Profesional en Derecho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, (</w:t>
      </w:r>
      <w:r w:rsidR="0079456B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>x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) </w:t>
      </w:r>
      <w:r w:rsidR="00DA672F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Profesional en Psicología Clínica 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(</w:t>
      </w:r>
      <w:r w:rsidR="0079456B" w:rsidRPr="000F7ADF">
        <w:rPr>
          <w:rFonts w:ascii="Times New Roman" w:hAnsi="Times New Roman" w:cs="Times New Roman"/>
          <w:color w:val="FF0000"/>
          <w:sz w:val="22"/>
          <w:szCs w:val="22"/>
          <w:lang w:val="es-EC"/>
        </w:rPr>
        <w:t>x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) </w:t>
      </w:r>
      <w:r w:rsidR="00DA672F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Profesional en Trabajo Social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, para </w:t>
      </w:r>
      <w:r w:rsidR="00076A3F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el 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Centro de Atención </w:t>
      </w:r>
      <w:r w:rsidR="00076A3F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Integral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.</w:t>
      </w:r>
    </w:p>
    <w:p w14:paraId="2D18D548" w14:textId="77777777" w:rsidR="006A28B9" w:rsidRPr="000F7ADF" w:rsidRDefault="006A28B9" w:rsidP="00B73FE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2CBAFCC1" w14:textId="77777777" w:rsidR="006A28B9" w:rsidRPr="000F7ADF" w:rsidRDefault="006A28B9" w:rsidP="00B73FE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Declaro que toda la información consignada en la presente ficha es fidedigna, por lo que corresponde a la realidad de la organización a la cual represento. Al efecto se adjunta la documentación de respaldo.</w:t>
      </w:r>
    </w:p>
    <w:p w14:paraId="4E88BF68" w14:textId="77777777" w:rsidR="00497B23" w:rsidRPr="000F7ADF" w:rsidRDefault="00497B23" w:rsidP="00B73FE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1C7F4A89" w14:textId="77777777" w:rsidR="006A28B9" w:rsidRPr="000F7ADF" w:rsidRDefault="006A28B9" w:rsidP="00B73FE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Acepto que en caso de que el contenido de la presente declaración no corresponda a la verdad, la </w:t>
      </w:r>
      <w:r w:rsidRPr="000F7ADF">
        <w:rPr>
          <w:rFonts w:ascii="Times New Roman" w:eastAsia="Times New Roman" w:hAnsi="Times New Roman" w:cs="Times New Roman"/>
          <w:color w:val="auto"/>
          <w:sz w:val="22"/>
          <w:szCs w:val="22"/>
          <w:lang w:val="es-EC"/>
        </w:rPr>
        <w:t>Secretaría de Derechos Humanos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:</w:t>
      </w:r>
    </w:p>
    <w:p w14:paraId="5A5B3C1D" w14:textId="77777777" w:rsidR="006A28B9" w:rsidRPr="000F7ADF" w:rsidRDefault="006A28B9" w:rsidP="00B73FE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91E1646" w14:textId="77777777" w:rsidR="006A28B9" w:rsidRPr="000F7ADF" w:rsidRDefault="006A28B9" w:rsidP="00984F06">
      <w:pPr>
        <w:numPr>
          <w:ilvl w:val="0"/>
          <w:numId w:val="31"/>
        </w:numPr>
        <w:spacing w:line="276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Descalifique a la organización que represento, y</w:t>
      </w:r>
    </w:p>
    <w:p w14:paraId="1249714C" w14:textId="77777777" w:rsidR="006A28B9" w:rsidRPr="000F7ADF" w:rsidRDefault="006A28B9" w:rsidP="00984F06">
      <w:pPr>
        <w:numPr>
          <w:ilvl w:val="0"/>
          <w:numId w:val="31"/>
        </w:numPr>
        <w:spacing w:line="276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Se emita certificación de imposibilidad de suscribir convenio con la </w:t>
      </w:r>
      <w:r w:rsidRPr="000F7ADF">
        <w:rPr>
          <w:rFonts w:ascii="Times New Roman" w:eastAsia="Times New Roman" w:hAnsi="Times New Roman" w:cs="Times New Roman"/>
          <w:color w:val="auto"/>
          <w:sz w:val="22"/>
          <w:szCs w:val="22"/>
          <w:lang w:val="es-EC"/>
        </w:rPr>
        <w:t>Secretaría de Derechos Humanos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.</w:t>
      </w:r>
    </w:p>
    <w:p w14:paraId="268C1972" w14:textId="77777777" w:rsidR="006A28B9" w:rsidRPr="000F7ADF" w:rsidRDefault="006A28B9" w:rsidP="00B73FE4">
      <w:pPr>
        <w:spacing w:line="276" w:lineRule="auto"/>
        <w:ind w:left="36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BCB2842" w14:textId="77777777" w:rsidR="00FD53C3" w:rsidRPr="000F7ADF" w:rsidRDefault="00FD53C3" w:rsidP="00B73FE4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BD468A8" w14:textId="77777777" w:rsidR="006A28B9" w:rsidRPr="000F7ADF" w:rsidRDefault="006A28B9" w:rsidP="00B73FE4">
      <w:pPr>
        <w:spacing w:line="276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____________________________________________________</w:t>
      </w:r>
    </w:p>
    <w:p w14:paraId="4EBFD876" w14:textId="77777777" w:rsidR="006A28B9" w:rsidRPr="000F7ADF" w:rsidRDefault="006A28B9" w:rsidP="00B73FE4">
      <w:pPr>
        <w:spacing w:line="276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FIRMA</w:t>
      </w:r>
    </w:p>
    <w:p w14:paraId="30E00235" w14:textId="77777777" w:rsidR="006A28B9" w:rsidRPr="000F7ADF" w:rsidRDefault="006A28B9" w:rsidP="00B73FE4">
      <w:pPr>
        <w:spacing w:line="276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REPRESENTANTE LEGAL</w:t>
      </w:r>
    </w:p>
    <w:p w14:paraId="1CC16ED7" w14:textId="77777777" w:rsidR="006A28B9" w:rsidRPr="000F7ADF" w:rsidRDefault="006A28B9" w:rsidP="00B73FE4">
      <w:pPr>
        <w:spacing w:line="276" w:lineRule="auto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ORGANIZACIÓN</w:t>
      </w:r>
    </w:p>
    <w:p w14:paraId="43C601CD" w14:textId="77777777" w:rsidR="0079456B" w:rsidRPr="000F7ADF" w:rsidRDefault="0079456B" w:rsidP="006A28B9">
      <w:pPr>
        <w:ind w:right="-54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51BCA42" w14:textId="157E4F0E" w:rsidR="00285E4E" w:rsidRPr="000F7ADF" w:rsidRDefault="00285E4E" w:rsidP="00285E4E">
      <w:pPr>
        <w:pStyle w:val="Ttulo2"/>
        <w:jc w:val="center"/>
        <w:rPr>
          <w:rFonts w:ascii="Times New Roman" w:hAnsi="Times New Roman" w:cs="Times New Roman"/>
          <w:color w:val="auto"/>
          <w:szCs w:val="22"/>
          <w:lang w:val="es-EC"/>
        </w:rPr>
      </w:pPr>
      <w:bookmarkStart w:id="55" w:name="_Toc94103166"/>
      <w:r w:rsidRPr="000F7ADF">
        <w:rPr>
          <w:rFonts w:ascii="Times New Roman" w:hAnsi="Times New Roman" w:cs="Times New Roman"/>
          <w:color w:val="auto"/>
          <w:szCs w:val="22"/>
          <w:lang w:val="es-EC"/>
        </w:rPr>
        <w:lastRenderedPageBreak/>
        <w:t xml:space="preserve">Formulario Nro. 7 Hoja </w:t>
      </w:r>
      <w:r w:rsidR="00B02D06" w:rsidRPr="000F7ADF">
        <w:rPr>
          <w:rFonts w:ascii="Times New Roman" w:hAnsi="Times New Roman" w:cs="Times New Roman"/>
          <w:color w:val="auto"/>
          <w:szCs w:val="22"/>
          <w:lang w:val="es-EC"/>
        </w:rPr>
        <w:t>de vida de la o el Administrador</w:t>
      </w:r>
      <w:bookmarkEnd w:id="55"/>
    </w:p>
    <w:p w14:paraId="362B1241" w14:textId="77777777" w:rsidR="00285E4E" w:rsidRPr="000F7ADF" w:rsidRDefault="00285E4E" w:rsidP="00285E4E">
      <w:pPr>
        <w:spacing w:line="240" w:lineRule="auto"/>
        <w:ind w:right="-179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2D681E02" w14:textId="77777777" w:rsidR="00285E4E" w:rsidRPr="000F7ADF" w:rsidRDefault="00285E4E" w:rsidP="00285E4E">
      <w:pPr>
        <w:spacing w:line="240" w:lineRule="auto"/>
        <w:ind w:right="-179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0E53F6C4" w14:textId="77777777" w:rsidR="00285E4E" w:rsidRPr="000F7ADF" w:rsidRDefault="00285E4E" w:rsidP="00984F06">
      <w:pPr>
        <w:numPr>
          <w:ilvl w:val="0"/>
          <w:numId w:val="13"/>
        </w:numPr>
        <w:spacing w:line="240" w:lineRule="auto"/>
        <w:ind w:left="426"/>
        <w:contextualSpacing w:val="0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DATOS PERSONALES:</w:t>
      </w:r>
    </w:p>
    <w:p w14:paraId="462E6DFB" w14:textId="77777777" w:rsidR="00285E4E" w:rsidRPr="000F7ADF" w:rsidRDefault="00285E4E" w:rsidP="00285E4E">
      <w:pPr>
        <w:spacing w:line="240" w:lineRule="auto"/>
        <w:ind w:left="426"/>
        <w:contextualSpacing w:val="0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285E4E" w:rsidRPr="000F7ADF" w14:paraId="0DCC17C7" w14:textId="77777777" w:rsidTr="00A728B2">
        <w:tc>
          <w:tcPr>
            <w:tcW w:w="3794" w:type="dxa"/>
            <w:shd w:val="clear" w:color="auto" w:fill="auto"/>
          </w:tcPr>
          <w:p w14:paraId="7E3E1989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Nombres y apellidos:</w:t>
            </w:r>
          </w:p>
        </w:tc>
        <w:tc>
          <w:tcPr>
            <w:tcW w:w="5426" w:type="dxa"/>
            <w:shd w:val="clear" w:color="auto" w:fill="auto"/>
          </w:tcPr>
          <w:p w14:paraId="2F66976E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285E4E" w:rsidRPr="000F7ADF" w14:paraId="28B0B3E2" w14:textId="77777777" w:rsidTr="00A728B2">
        <w:tc>
          <w:tcPr>
            <w:tcW w:w="3794" w:type="dxa"/>
            <w:shd w:val="clear" w:color="auto" w:fill="auto"/>
          </w:tcPr>
          <w:p w14:paraId="69B8E556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Lugar y fecha de nacimiento:</w:t>
            </w:r>
          </w:p>
        </w:tc>
        <w:tc>
          <w:tcPr>
            <w:tcW w:w="5426" w:type="dxa"/>
            <w:shd w:val="clear" w:color="auto" w:fill="auto"/>
          </w:tcPr>
          <w:p w14:paraId="75430F59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285E4E" w:rsidRPr="000F7ADF" w14:paraId="6A657C75" w14:textId="77777777" w:rsidTr="00A728B2">
        <w:tc>
          <w:tcPr>
            <w:tcW w:w="3794" w:type="dxa"/>
            <w:shd w:val="clear" w:color="auto" w:fill="auto"/>
          </w:tcPr>
          <w:p w14:paraId="1DF1A3F8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Nacionalidad:</w:t>
            </w:r>
          </w:p>
        </w:tc>
        <w:tc>
          <w:tcPr>
            <w:tcW w:w="5426" w:type="dxa"/>
            <w:shd w:val="clear" w:color="auto" w:fill="auto"/>
          </w:tcPr>
          <w:p w14:paraId="5A2C23C7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285E4E" w:rsidRPr="000F7ADF" w14:paraId="47629FCD" w14:textId="77777777" w:rsidTr="00A728B2">
        <w:tc>
          <w:tcPr>
            <w:tcW w:w="3794" w:type="dxa"/>
            <w:shd w:val="clear" w:color="auto" w:fill="auto"/>
          </w:tcPr>
          <w:p w14:paraId="5264754F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Nro. de cedula o pasaporte:</w:t>
            </w:r>
          </w:p>
        </w:tc>
        <w:tc>
          <w:tcPr>
            <w:tcW w:w="5426" w:type="dxa"/>
            <w:shd w:val="clear" w:color="auto" w:fill="auto"/>
          </w:tcPr>
          <w:p w14:paraId="72F54B9C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285E4E" w:rsidRPr="000F7ADF" w14:paraId="66E1DE8D" w14:textId="77777777" w:rsidTr="00A728B2">
        <w:tc>
          <w:tcPr>
            <w:tcW w:w="3794" w:type="dxa"/>
            <w:shd w:val="clear" w:color="auto" w:fill="auto"/>
          </w:tcPr>
          <w:p w14:paraId="2D994654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Dirección:</w:t>
            </w:r>
          </w:p>
        </w:tc>
        <w:tc>
          <w:tcPr>
            <w:tcW w:w="5426" w:type="dxa"/>
            <w:shd w:val="clear" w:color="auto" w:fill="auto"/>
          </w:tcPr>
          <w:p w14:paraId="6C2BC999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285E4E" w:rsidRPr="000F7ADF" w14:paraId="59B8D4AC" w14:textId="77777777" w:rsidTr="00A728B2">
        <w:tc>
          <w:tcPr>
            <w:tcW w:w="3794" w:type="dxa"/>
            <w:shd w:val="clear" w:color="auto" w:fill="auto"/>
          </w:tcPr>
          <w:p w14:paraId="0223BDB0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Teléfono:</w:t>
            </w:r>
          </w:p>
        </w:tc>
        <w:tc>
          <w:tcPr>
            <w:tcW w:w="5426" w:type="dxa"/>
            <w:shd w:val="clear" w:color="auto" w:fill="auto"/>
          </w:tcPr>
          <w:p w14:paraId="3030C315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285E4E" w:rsidRPr="000F7ADF" w14:paraId="5288A383" w14:textId="77777777" w:rsidTr="00A728B2">
        <w:tc>
          <w:tcPr>
            <w:tcW w:w="3794" w:type="dxa"/>
            <w:shd w:val="clear" w:color="auto" w:fill="auto"/>
          </w:tcPr>
          <w:p w14:paraId="22C3A560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 xml:space="preserve">Correo electrónico: </w:t>
            </w:r>
          </w:p>
        </w:tc>
        <w:tc>
          <w:tcPr>
            <w:tcW w:w="5426" w:type="dxa"/>
            <w:shd w:val="clear" w:color="auto" w:fill="auto"/>
          </w:tcPr>
          <w:p w14:paraId="46AC1403" w14:textId="77777777" w:rsidR="00285E4E" w:rsidRPr="000F7ADF" w:rsidRDefault="00285E4E" w:rsidP="00A728B2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</w:tbl>
    <w:p w14:paraId="5EF5AC0F" w14:textId="77777777" w:rsidR="00285E4E" w:rsidRPr="000F7ADF" w:rsidRDefault="00285E4E" w:rsidP="00285E4E">
      <w:pPr>
        <w:spacing w:line="240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1D6A2A1" w14:textId="77777777" w:rsidR="00285E4E" w:rsidRPr="000F7ADF" w:rsidRDefault="00285E4E" w:rsidP="00285E4E">
      <w:pPr>
        <w:spacing w:line="240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7229B288" w14:textId="77777777" w:rsidR="00285E4E" w:rsidRPr="000F7ADF" w:rsidRDefault="00285E4E" w:rsidP="00984F06">
      <w:pPr>
        <w:numPr>
          <w:ilvl w:val="0"/>
          <w:numId w:val="13"/>
        </w:numPr>
        <w:spacing w:line="240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FORMACIÓN PROFESIONAL</w:t>
      </w:r>
    </w:p>
    <w:p w14:paraId="44B30683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679"/>
        <w:gridCol w:w="2256"/>
        <w:gridCol w:w="2415"/>
      </w:tblGrid>
      <w:tr w:rsidR="00285E4E" w:rsidRPr="000F7ADF" w14:paraId="3F235628" w14:textId="77777777" w:rsidTr="008E4A54">
        <w:tc>
          <w:tcPr>
            <w:tcW w:w="2830" w:type="dxa"/>
            <w:shd w:val="clear" w:color="auto" w:fill="auto"/>
            <w:vAlign w:val="center"/>
          </w:tcPr>
          <w:p w14:paraId="230DBA37" w14:textId="79C5C56E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Estudio realizado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0AD95AA" w14:textId="486C3CBB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Especialidad o </w:t>
            </w:r>
            <w:r w:rsidR="008E4A54"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Área 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E5371BF" w14:textId="41784E8D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Universidad o Instituto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C80860F" w14:textId="77777777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Fecha de registro </w:t>
            </w:r>
          </w:p>
          <w:p w14:paraId="623FA82B" w14:textId="5E3D9F94" w:rsidR="008E4A54" w:rsidRPr="000F7ADF" w:rsidRDefault="008E4A54" w:rsidP="00A728B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(Mes/ Año)</w:t>
            </w:r>
          </w:p>
        </w:tc>
      </w:tr>
      <w:tr w:rsidR="00285E4E" w:rsidRPr="000F7ADF" w14:paraId="20F049F5" w14:textId="77777777" w:rsidTr="008E4A54">
        <w:trPr>
          <w:trHeight w:val="313"/>
        </w:trPr>
        <w:tc>
          <w:tcPr>
            <w:tcW w:w="2830" w:type="dxa"/>
            <w:shd w:val="clear" w:color="auto" w:fill="auto"/>
          </w:tcPr>
          <w:p w14:paraId="49AD22E2" w14:textId="032514C8" w:rsidR="00285E4E" w:rsidRPr="000F7ADF" w:rsidRDefault="008E4A54" w:rsidP="00A728B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  <w:t>Título de Grado</w:t>
            </w:r>
          </w:p>
        </w:tc>
        <w:tc>
          <w:tcPr>
            <w:tcW w:w="1679" w:type="dxa"/>
            <w:shd w:val="clear" w:color="auto" w:fill="auto"/>
          </w:tcPr>
          <w:p w14:paraId="12201697" w14:textId="77777777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740F5434" w14:textId="77777777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0B1E3552" w14:textId="77777777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285E4E" w:rsidRPr="000F7ADF" w14:paraId="7E084F5C" w14:textId="77777777" w:rsidTr="008E4A54">
        <w:trPr>
          <w:trHeight w:val="313"/>
        </w:trPr>
        <w:tc>
          <w:tcPr>
            <w:tcW w:w="2830" w:type="dxa"/>
            <w:shd w:val="clear" w:color="auto" w:fill="auto"/>
          </w:tcPr>
          <w:p w14:paraId="3D51F433" w14:textId="7ED85E6F" w:rsidR="00285E4E" w:rsidRPr="000F7ADF" w:rsidRDefault="008E4A54" w:rsidP="008E4A54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  <w:t>1.2 Maestría en rama afín</w:t>
            </w:r>
            <w:r w:rsidR="00860C39" w:rsidRPr="000F7ADF">
              <w:rPr>
                <w:rStyle w:val="Refdenotaalpie"/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  <w:footnoteReference w:id="1"/>
            </w:r>
            <w:r w:rsidRPr="000F7AD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  <w:t xml:space="preserve">  </w:t>
            </w:r>
          </w:p>
        </w:tc>
        <w:tc>
          <w:tcPr>
            <w:tcW w:w="1679" w:type="dxa"/>
            <w:shd w:val="clear" w:color="auto" w:fill="auto"/>
          </w:tcPr>
          <w:p w14:paraId="0C122B36" w14:textId="77777777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30107290" w14:textId="77777777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0207BDC8" w14:textId="77777777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285E4E" w:rsidRPr="000F7ADF" w14:paraId="17F84ED3" w14:textId="77777777" w:rsidTr="008E4A54">
        <w:trPr>
          <w:trHeight w:val="313"/>
        </w:trPr>
        <w:tc>
          <w:tcPr>
            <w:tcW w:w="2830" w:type="dxa"/>
            <w:shd w:val="clear" w:color="auto" w:fill="auto"/>
          </w:tcPr>
          <w:p w14:paraId="31385ECE" w14:textId="0B8D72FA" w:rsidR="00285E4E" w:rsidRPr="000F7ADF" w:rsidRDefault="008E4A54" w:rsidP="008E4A54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  <w:t>1.3Otros seminarios, cursos, talleres, etc., relacionados con la temática del proyecto.</w:t>
            </w:r>
          </w:p>
        </w:tc>
        <w:tc>
          <w:tcPr>
            <w:tcW w:w="1679" w:type="dxa"/>
            <w:shd w:val="clear" w:color="auto" w:fill="auto"/>
          </w:tcPr>
          <w:p w14:paraId="5A99E544" w14:textId="77777777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5CFD5923" w14:textId="77777777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7E518215" w14:textId="77777777" w:rsidR="00285E4E" w:rsidRPr="000F7ADF" w:rsidRDefault="00285E4E" w:rsidP="00A728B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</w:tbl>
    <w:p w14:paraId="1FD974FC" w14:textId="1E05432F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registro SENESCYT.</w:t>
      </w:r>
      <w:r w:rsidRPr="000F7ADF">
        <w:rPr>
          <w:rFonts w:ascii="Times New Roman" w:hAnsi="Times New Roman" w:cs="Times New Roman"/>
          <w:i/>
          <w:color w:val="auto"/>
          <w:sz w:val="22"/>
          <w:szCs w:val="22"/>
          <w:lang w:val="es-EC"/>
        </w:rPr>
        <w:t xml:space="preserve"> </w:t>
      </w:r>
    </w:p>
    <w:p w14:paraId="7469BBFD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175DCDF3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4B2B2A1" w14:textId="77777777" w:rsidR="00285E4E" w:rsidRPr="000F7ADF" w:rsidRDefault="00285E4E" w:rsidP="00984F06">
      <w:pPr>
        <w:numPr>
          <w:ilvl w:val="0"/>
          <w:numId w:val="13"/>
        </w:numPr>
        <w:spacing w:line="240" w:lineRule="auto"/>
        <w:ind w:left="426"/>
        <w:contextualSpacing w:val="0"/>
        <w:jc w:val="both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DETALLE DE CAPACITACIONES RECIBIDAS (CURSOS, SEMINARIOS, TALLERES REALIZADOS EN LOS ÚLTIMOS 5 AÑOS EN RELACIÓN A LA LABOR QUE REALIZARÁ)</w:t>
      </w:r>
    </w:p>
    <w:tbl>
      <w:tblPr>
        <w:tblpPr w:leftFromText="141" w:rightFromText="141" w:vertAnchor="text" w:horzAnchor="margin" w:tblpY="94"/>
        <w:tblW w:w="9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1559"/>
        <w:gridCol w:w="2268"/>
        <w:gridCol w:w="3118"/>
      </w:tblGrid>
      <w:tr w:rsidR="00285E4E" w:rsidRPr="000F7ADF" w14:paraId="0A2E7AE1" w14:textId="77777777" w:rsidTr="00A728B2">
        <w:trPr>
          <w:trHeight w:val="397"/>
          <w:tblHeader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67B8BAD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CAA46BC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Tipo de evento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6880CD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Área de estudios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21FE88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Nombre del Evento</w:t>
            </w:r>
          </w:p>
        </w:tc>
      </w:tr>
      <w:tr w:rsidR="00285E4E" w:rsidRPr="000F7ADF" w14:paraId="3F31A948" w14:textId="77777777" w:rsidTr="00A728B2">
        <w:trPr>
          <w:trHeight w:val="245"/>
        </w:trPr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42CCA8D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56361A2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0A55899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244A9C5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5F06F70B" w14:textId="77777777" w:rsidTr="00A728B2">
        <w:trPr>
          <w:trHeight w:val="147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F380A44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3EECE1C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B65E84F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F8DD3E6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57AF6231" w14:textId="77777777" w:rsidTr="00A728B2">
        <w:trPr>
          <w:trHeight w:val="223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9404EB1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317B325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F4059EC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2C69783" w14:textId="77777777" w:rsidR="00285E4E" w:rsidRPr="000F7ADF" w:rsidRDefault="00285E4E" w:rsidP="00A728B2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7E56D753" w14:textId="77777777" w:rsidR="00285E4E" w:rsidRPr="000F7ADF" w:rsidRDefault="00285E4E" w:rsidP="00285E4E">
      <w:pPr>
        <w:spacing w:line="240" w:lineRule="auto"/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</w:t>
      </w:r>
    </w:p>
    <w:p w14:paraId="648F9013" w14:textId="77777777" w:rsidR="00285E4E" w:rsidRPr="000F7ADF" w:rsidRDefault="00285E4E" w:rsidP="00285E4E">
      <w:pPr>
        <w:spacing w:line="200" w:lineRule="exac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2970BBB" w14:textId="77777777" w:rsidR="00285E4E" w:rsidRPr="000F7ADF" w:rsidRDefault="00285E4E" w:rsidP="00285E4E">
      <w:pPr>
        <w:spacing w:line="200" w:lineRule="exac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27A9F52E" w14:textId="77777777" w:rsidR="00285E4E" w:rsidRPr="000F7ADF" w:rsidRDefault="00285E4E" w:rsidP="00984F06">
      <w:pPr>
        <w:numPr>
          <w:ilvl w:val="0"/>
          <w:numId w:val="13"/>
        </w:numPr>
        <w:spacing w:line="240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EXPERIENCIA PROFESIONAL </w:t>
      </w:r>
    </w:p>
    <w:p w14:paraId="3E2F9D15" w14:textId="77777777" w:rsidR="00285E4E" w:rsidRPr="000F7ADF" w:rsidRDefault="00285E4E" w:rsidP="00285E4E">
      <w:pPr>
        <w:spacing w:line="240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43AA1162" w14:textId="77777777" w:rsidR="00285E4E" w:rsidRPr="000F7ADF" w:rsidRDefault="00285E4E" w:rsidP="00984F06">
      <w:pPr>
        <w:numPr>
          <w:ilvl w:val="1"/>
          <w:numId w:val="13"/>
        </w:numPr>
        <w:spacing w:line="240" w:lineRule="auto"/>
        <w:ind w:left="709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Experiencia Específica </w:t>
      </w: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1"/>
        <w:gridCol w:w="1301"/>
        <w:gridCol w:w="1741"/>
        <w:gridCol w:w="1161"/>
        <w:gridCol w:w="1161"/>
        <w:gridCol w:w="972"/>
      </w:tblGrid>
      <w:tr w:rsidR="00285E4E" w:rsidRPr="000F7ADF" w14:paraId="1993183D" w14:textId="77777777" w:rsidTr="00A728B2">
        <w:tc>
          <w:tcPr>
            <w:tcW w:w="1843" w:type="dxa"/>
            <w:vMerge w:val="restart"/>
            <w:vAlign w:val="center"/>
          </w:tcPr>
          <w:p w14:paraId="6E69C5E0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Contratante o entidad</w:t>
            </w:r>
          </w:p>
        </w:tc>
        <w:tc>
          <w:tcPr>
            <w:tcW w:w="1391" w:type="dxa"/>
            <w:vMerge w:val="restart"/>
            <w:vAlign w:val="center"/>
          </w:tcPr>
          <w:p w14:paraId="6AD90414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Cargo o nombre del proyecto</w:t>
            </w:r>
          </w:p>
        </w:tc>
        <w:tc>
          <w:tcPr>
            <w:tcW w:w="1301" w:type="dxa"/>
            <w:vMerge w:val="restart"/>
            <w:vAlign w:val="center"/>
          </w:tcPr>
          <w:p w14:paraId="227E6E13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Número telefónico</w:t>
            </w:r>
          </w:p>
        </w:tc>
        <w:tc>
          <w:tcPr>
            <w:tcW w:w="1741" w:type="dxa"/>
            <w:vMerge w:val="restart"/>
            <w:vAlign w:val="center"/>
          </w:tcPr>
          <w:p w14:paraId="67519DA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del trabajo realizado</w:t>
            </w:r>
          </w:p>
        </w:tc>
        <w:tc>
          <w:tcPr>
            <w:tcW w:w="3294" w:type="dxa"/>
            <w:gridSpan w:val="3"/>
            <w:vAlign w:val="center"/>
          </w:tcPr>
          <w:p w14:paraId="4119E5D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Período de trabajo</w:t>
            </w:r>
          </w:p>
        </w:tc>
      </w:tr>
      <w:tr w:rsidR="00285E4E" w:rsidRPr="000F7ADF" w14:paraId="1B43588A" w14:textId="77777777" w:rsidTr="00A728B2">
        <w:trPr>
          <w:trHeight w:val="189"/>
        </w:trPr>
        <w:tc>
          <w:tcPr>
            <w:tcW w:w="1843" w:type="dxa"/>
            <w:vMerge/>
          </w:tcPr>
          <w:p w14:paraId="3B15994D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  <w:vMerge/>
          </w:tcPr>
          <w:p w14:paraId="46A70134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  <w:vMerge/>
          </w:tcPr>
          <w:p w14:paraId="0FE606C1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  <w:vMerge/>
          </w:tcPr>
          <w:p w14:paraId="069DCBF2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  <w:vAlign w:val="center"/>
          </w:tcPr>
          <w:p w14:paraId="6EA5AE5F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Inicio</w:t>
            </w:r>
          </w:p>
          <w:p w14:paraId="651F59D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1161" w:type="dxa"/>
            <w:vAlign w:val="center"/>
          </w:tcPr>
          <w:p w14:paraId="7EC65329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Fin</w:t>
            </w:r>
          </w:p>
          <w:p w14:paraId="197145BB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98CD7E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Tiempo     (meses)</w:t>
            </w:r>
            <w:r w:rsidRPr="000F7ADF">
              <w:rPr>
                <w:rStyle w:val="Refdenotaalpie"/>
                <w:rFonts w:ascii="Times New Roman" w:hAnsi="Times New Roman" w:cs="Times New Roman"/>
                <w:b/>
                <w:bCs/>
                <w:color w:val="auto"/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</w:tr>
      <w:tr w:rsidR="00285E4E" w:rsidRPr="000F7ADF" w14:paraId="1EFDDED9" w14:textId="77777777" w:rsidTr="00A728B2">
        <w:tc>
          <w:tcPr>
            <w:tcW w:w="1843" w:type="dxa"/>
          </w:tcPr>
          <w:p w14:paraId="01A872A4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6429C2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346D3BD8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5D9D8AD5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FE40483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98E0E72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09CD2B2C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3655BCFA" w14:textId="77777777" w:rsidTr="00A728B2">
        <w:tc>
          <w:tcPr>
            <w:tcW w:w="1843" w:type="dxa"/>
          </w:tcPr>
          <w:p w14:paraId="0C5AF697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18B2A479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185C707B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2D53CCD7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2E629C1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2DC75D4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EA12001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2D8CC46B" w14:textId="77777777" w:rsidTr="00A728B2">
        <w:tc>
          <w:tcPr>
            <w:tcW w:w="1843" w:type="dxa"/>
          </w:tcPr>
          <w:p w14:paraId="123F8AFB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2AC36F97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269CB45F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64C0630C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3A4A89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EE46B8B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3BFE804C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77216CF2" w14:textId="77777777" w:rsidTr="00A728B2">
        <w:tc>
          <w:tcPr>
            <w:tcW w:w="1843" w:type="dxa"/>
          </w:tcPr>
          <w:p w14:paraId="0C580A6D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2894AB00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6A70E9B4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08C27BE8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8181AC5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3FC7C6D7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E2406AF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42EAA0C8" w14:textId="77777777" w:rsidTr="00A728B2">
        <w:trPr>
          <w:trHeight w:val="188"/>
        </w:trPr>
        <w:tc>
          <w:tcPr>
            <w:tcW w:w="1843" w:type="dxa"/>
          </w:tcPr>
          <w:p w14:paraId="585D660A" w14:textId="4BB45F8D" w:rsidR="00285E4E" w:rsidRPr="000F7ADF" w:rsidRDefault="008E4A54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Style w:val="Refdenotaalpie"/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footnoteReference w:id="2"/>
            </w:r>
          </w:p>
        </w:tc>
        <w:tc>
          <w:tcPr>
            <w:tcW w:w="1391" w:type="dxa"/>
          </w:tcPr>
          <w:p w14:paraId="12207DA7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0381385A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0F5B8F84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69D84FB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4037CB5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34D3F855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3E26F292" w14:textId="77777777" w:rsidR="00285E4E" w:rsidRPr="000F7ADF" w:rsidRDefault="00285E4E" w:rsidP="00285E4E">
      <w:pPr>
        <w:spacing w:line="240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</w:t>
      </w:r>
    </w:p>
    <w:p w14:paraId="7734A3AD" w14:textId="77777777" w:rsidR="00285E4E" w:rsidRPr="000F7ADF" w:rsidRDefault="00285E4E" w:rsidP="00285E4E">
      <w:pPr>
        <w:spacing w:line="240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9781F7B" w14:textId="77777777" w:rsidR="00285E4E" w:rsidRPr="000F7ADF" w:rsidRDefault="00285E4E" w:rsidP="00285E4E">
      <w:pPr>
        <w:spacing w:line="240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505C806F" w14:textId="77777777" w:rsidR="00285E4E" w:rsidRPr="000F7ADF" w:rsidRDefault="00285E4E" w:rsidP="00984F06">
      <w:pPr>
        <w:numPr>
          <w:ilvl w:val="1"/>
          <w:numId w:val="13"/>
        </w:numPr>
        <w:spacing w:line="240" w:lineRule="auto"/>
        <w:ind w:left="709"/>
        <w:contextualSpacing w:val="0"/>
        <w:rPr>
          <w:rStyle w:val="nfasis"/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Experiencia</w:t>
      </w: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 </w:t>
      </w: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General </w:t>
      </w: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1"/>
        <w:gridCol w:w="1301"/>
        <w:gridCol w:w="1741"/>
        <w:gridCol w:w="1161"/>
        <w:gridCol w:w="1161"/>
        <w:gridCol w:w="972"/>
      </w:tblGrid>
      <w:tr w:rsidR="00285E4E" w:rsidRPr="000F7ADF" w14:paraId="52D87179" w14:textId="77777777" w:rsidTr="00A728B2">
        <w:tc>
          <w:tcPr>
            <w:tcW w:w="1843" w:type="dxa"/>
            <w:vMerge w:val="restart"/>
            <w:vAlign w:val="center"/>
          </w:tcPr>
          <w:p w14:paraId="07B7F87F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Contratante o entidad</w:t>
            </w:r>
          </w:p>
        </w:tc>
        <w:tc>
          <w:tcPr>
            <w:tcW w:w="1391" w:type="dxa"/>
            <w:vMerge w:val="restart"/>
            <w:vAlign w:val="center"/>
          </w:tcPr>
          <w:p w14:paraId="37C4CF44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Cargo o nombre del proyecto</w:t>
            </w:r>
          </w:p>
        </w:tc>
        <w:tc>
          <w:tcPr>
            <w:tcW w:w="1301" w:type="dxa"/>
            <w:vMerge w:val="restart"/>
            <w:vAlign w:val="center"/>
          </w:tcPr>
          <w:p w14:paraId="1450473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Número telefónico</w:t>
            </w:r>
          </w:p>
        </w:tc>
        <w:tc>
          <w:tcPr>
            <w:tcW w:w="1741" w:type="dxa"/>
            <w:vMerge w:val="restart"/>
            <w:vAlign w:val="center"/>
          </w:tcPr>
          <w:p w14:paraId="66C89E7C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del trabajo realizado</w:t>
            </w:r>
          </w:p>
        </w:tc>
        <w:tc>
          <w:tcPr>
            <w:tcW w:w="3294" w:type="dxa"/>
            <w:gridSpan w:val="3"/>
            <w:vAlign w:val="center"/>
          </w:tcPr>
          <w:p w14:paraId="3974D9E8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Período de trabajo</w:t>
            </w:r>
          </w:p>
        </w:tc>
      </w:tr>
      <w:tr w:rsidR="00285E4E" w:rsidRPr="000F7ADF" w14:paraId="71AF496A" w14:textId="77777777" w:rsidTr="00A728B2">
        <w:trPr>
          <w:trHeight w:val="189"/>
        </w:trPr>
        <w:tc>
          <w:tcPr>
            <w:tcW w:w="1843" w:type="dxa"/>
            <w:vMerge/>
          </w:tcPr>
          <w:p w14:paraId="548600C7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  <w:vMerge/>
          </w:tcPr>
          <w:p w14:paraId="33D8B99F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  <w:vMerge/>
          </w:tcPr>
          <w:p w14:paraId="1C55CEBF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  <w:vMerge/>
          </w:tcPr>
          <w:p w14:paraId="22E941E4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  <w:vAlign w:val="center"/>
          </w:tcPr>
          <w:p w14:paraId="69918CC3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Inicio</w:t>
            </w:r>
          </w:p>
          <w:p w14:paraId="0FD1F2E1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1161" w:type="dxa"/>
            <w:vAlign w:val="center"/>
          </w:tcPr>
          <w:p w14:paraId="045F53A5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Fin</w:t>
            </w:r>
          </w:p>
          <w:p w14:paraId="5818935E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1DA605B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Tiempo     (meses)</w:t>
            </w:r>
            <w:r w:rsidRPr="000F7ADF">
              <w:rPr>
                <w:rStyle w:val="Refdenotaalpie"/>
                <w:rFonts w:ascii="Times New Roman" w:hAnsi="Times New Roman" w:cs="Times New Roman"/>
                <w:b/>
                <w:bCs/>
                <w:color w:val="auto"/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</w:tr>
      <w:tr w:rsidR="00285E4E" w:rsidRPr="000F7ADF" w14:paraId="09E2A0DB" w14:textId="77777777" w:rsidTr="00A728B2">
        <w:tc>
          <w:tcPr>
            <w:tcW w:w="1843" w:type="dxa"/>
          </w:tcPr>
          <w:p w14:paraId="6CA056D9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5E30C009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0F440731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3FD4A82F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C44F48E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C66D17D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F7F8372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31530F74" w14:textId="77777777" w:rsidTr="00A728B2">
        <w:tc>
          <w:tcPr>
            <w:tcW w:w="1843" w:type="dxa"/>
          </w:tcPr>
          <w:p w14:paraId="5641AF8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0F789D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236FAEA3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0E8B592B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2E871B5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A5EF13C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27598BC0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4A9E666E" w14:textId="77777777" w:rsidTr="00A728B2">
        <w:tc>
          <w:tcPr>
            <w:tcW w:w="1843" w:type="dxa"/>
          </w:tcPr>
          <w:p w14:paraId="5A84B2A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2FC67E85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6CF08397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61F51870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2B75FC6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FE1F5AA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3A9A4038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011F1172" w14:textId="77777777" w:rsidTr="00A728B2">
        <w:tc>
          <w:tcPr>
            <w:tcW w:w="1843" w:type="dxa"/>
          </w:tcPr>
          <w:p w14:paraId="39CC6BBE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724E336F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3D181A3E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60B38C2C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315510B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3D303C3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114437D8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3F66A705" w14:textId="77777777" w:rsidTr="00A728B2">
        <w:trPr>
          <w:trHeight w:val="188"/>
        </w:trPr>
        <w:tc>
          <w:tcPr>
            <w:tcW w:w="1843" w:type="dxa"/>
          </w:tcPr>
          <w:p w14:paraId="1FECE9D4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5ED33252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673E63FE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5F8EF484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A4765B7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015D753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10F26DB0" w14:textId="77777777" w:rsidR="00285E4E" w:rsidRPr="000F7ADF" w:rsidRDefault="00285E4E" w:rsidP="00A728B2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6022397D" w14:textId="77777777" w:rsidR="00285E4E" w:rsidRPr="000F7ADF" w:rsidRDefault="00285E4E" w:rsidP="00285E4E">
      <w:pPr>
        <w:spacing w:line="240" w:lineRule="auto"/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</w:t>
      </w:r>
    </w:p>
    <w:p w14:paraId="1C0465FA" w14:textId="77777777" w:rsidR="00285E4E" w:rsidRPr="000F7ADF" w:rsidRDefault="00285E4E" w:rsidP="00285E4E">
      <w:pPr>
        <w:spacing w:line="240" w:lineRule="auto"/>
        <w:rPr>
          <w:rStyle w:val="nfasis"/>
          <w:rFonts w:ascii="Times New Roman" w:hAnsi="Times New Roman" w:cs="Times New Roman"/>
          <w:i w:val="0"/>
          <w:color w:val="auto"/>
          <w:sz w:val="22"/>
          <w:szCs w:val="22"/>
          <w:lang w:val="es-EC"/>
        </w:rPr>
      </w:pPr>
    </w:p>
    <w:p w14:paraId="6FC8DB12" w14:textId="77777777" w:rsidR="00285E4E" w:rsidRPr="000F7ADF" w:rsidRDefault="00285E4E" w:rsidP="00285E4E">
      <w:pPr>
        <w:spacing w:line="240" w:lineRule="auto"/>
        <w:rPr>
          <w:rStyle w:val="nfasis"/>
          <w:rFonts w:ascii="Times New Roman" w:hAnsi="Times New Roman" w:cs="Times New Roman"/>
          <w:i w:val="0"/>
          <w:color w:val="auto"/>
          <w:sz w:val="22"/>
          <w:szCs w:val="22"/>
          <w:lang w:val="es-EC"/>
        </w:rPr>
      </w:pPr>
    </w:p>
    <w:p w14:paraId="078924AC" w14:textId="77777777" w:rsidR="00285E4E" w:rsidRPr="000F7ADF" w:rsidRDefault="00285E4E" w:rsidP="00984F06">
      <w:pPr>
        <w:numPr>
          <w:ilvl w:val="0"/>
          <w:numId w:val="13"/>
        </w:numPr>
        <w:spacing w:line="240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REFERENCIAS LABORALES </w:t>
      </w:r>
      <w:r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(Detalle las referencias laborales correspondientes a las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 tres últimas instituciones donde trabajó)</w:t>
      </w:r>
    </w:p>
    <w:p w14:paraId="335099F3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2220"/>
        <w:gridCol w:w="2220"/>
        <w:gridCol w:w="2711"/>
      </w:tblGrid>
      <w:tr w:rsidR="00285E4E" w:rsidRPr="000F7ADF" w14:paraId="3A4DDAC7" w14:textId="77777777" w:rsidTr="00A728B2">
        <w:trPr>
          <w:trHeight w:val="453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D359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Contratante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ECF87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Nombre del supervisor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C51D9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Cargo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C992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Teléfono</w:t>
            </w:r>
          </w:p>
        </w:tc>
      </w:tr>
      <w:tr w:rsidR="00285E4E" w:rsidRPr="000F7ADF" w14:paraId="0395A7B9" w14:textId="77777777" w:rsidTr="00A728B2">
        <w:trPr>
          <w:trHeight w:val="30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DDFB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D048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BCB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F81DC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51436253" w14:textId="77777777" w:rsidTr="00A728B2">
        <w:trPr>
          <w:trHeight w:val="10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0CAC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D941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8A59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95C36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2DD8633E" w14:textId="77777777" w:rsidTr="00A728B2">
        <w:trPr>
          <w:trHeight w:val="7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FAC6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31A1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D410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45D34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377C483A" w14:textId="77777777" w:rsidTr="00A728B2">
        <w:trPr>
          <w:trHeight w:val="30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02B6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DB01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9BDE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659B5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285E4E" w:rsidRPr="000F7ADF" w14:paraId="7E8420AC" w14:textId="77777777" w:rsidTr="00A728B2">
        <w:trPr>
          <w:trHeight w:val="1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99E2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5183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E355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81E6E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2DE667F6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B2F1D68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9882534" w14:textId="77777777" w:rsidR="00285E4E" w:rsidRPr="000F7ADF" w:rsidRDefault="00285E4E" w:rsidP="00984F06">
      <w:pPr>
        <w:numPr>
          <w:ilvl w:val="0"/>
          <w:numId w:val="13"/>
        </w:numPr>
        <w:spacing w:line="240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IDIOMAS </w:t>
      </w:r>
      <w:r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(Detalle los idiomas que habla, escribe y/o lee  (Internacionales o propios de las nacionalidades y pueblos)</w:t>
      </w:r>
    </w:p>
    <w:p w14:paraId="570810A2" w14:textId="77777777" w:rsidR="00285E4E" w:rsidRPr="000F7ADF" w:rsidRDefault="00285E4E" w:rsidP="00285E4E">
      <w:pPr>
        <w:spacing w:line="240" w:lineRule="auto"/>
        <w:ind w:left="6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022"/>
        <w:gridCol w:w="1916"/>
        <w:gridCol w:w="1916"/>
        <w:gridCol w:w="1912"/>
      </w:tblGrid>
      <w:tr w:rsidR="00285E4E" w:rsidRPr="000F7ADF" w14:paraId="5D355D35" w14:textId="77777777" w:rsidTr="00A728B2">
        <w:trPr>
          <w:trHeight w:val="315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0166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Nº</w:t>
            </w:r>
          </w:p>
        </w:tc>
        <w:tc>
          <w:tcPr>
            <w:tcW w:w="1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8B22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Idiomas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728B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Lee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F425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Escribe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0B61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Habla</w:t>
            </w:r>
          </w:p>
        </w:tc>
      </w:tr>
      <w:tr w:rsidR="00285E4E" w:rsidRPr="000F7ADF" w14:paraId="381F7C0D" w14:textId="77777777" w:rsidTr="00A728B2">
        <w:trPr>
          <w:trHeight w:val="30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358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FAE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8CF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E1E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5479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  <w:tr w:rsidR="00285E4E" w:rsidRPr="000F7ADF" w14:paraId="06378F3B" w14:textId="77777777" w:rsidTr="00A728B2">
        <w:trPr>
          <w:trHeight w:val="30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D40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D182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072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7F2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C348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  <w:tr w:rsidR="00285E4E" w:rsidRPr="000F7ADF" w14:paraId="0DF127C3" w14:textId="77777777" w:rsidTr="00A728B2">
        <w:trPr>
          <w:trHeight w:val="315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778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070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B39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7B6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7F31" w14:textId="77777777" w:rsidR="00285E4E" w:rsidRPr="000F7ADF" w:rsidRDefault="00285E4E" w:rsidP="00A728B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</w:tbl>
    <w:p w14:paraId="778F16B7" w14:textId="77777777" w:rsidR="00285E4E" w:rsidRPr="000F7ADF" w:rsidRDefault="00285E4E" w:rsidP="00285E4E">
      <w:pPr>
        <w:spacing w:line="240" w:lineRule="auto"/>
        <w:ind w:left="62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47675122" w14:textId="77777777" w:rsidR="00285E4E" w:rsidRPr="000F7ADF" w:rsidRDefault="00285E4E" w:rsidP="00984F06">
      <w:pPr>
        <w:numPr>
          <w:ilvl w:val="0"/>
          <w:numId w:val="13"/>
        </w:numPr>
        <w:spacing w:line="240" w:lineRule="auto"/>
        <w:ind w:left="426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OTRAS HABILIDADES/COMPETENCIAS</w:t>
      </w:r>
    </w:p>
    <w:p w14:paraId="61A0597F" w14:textId="77777777" w:rsidR="00285E4E" w:rsidRPr="000F7ADF" w:rsidRDefault="00285E4E" w:rsidP="00285E4E">
      <w:pPr>
        <w:pStyle w:val="Textonotapie"/>
        <w:spacing w:after="0" w:line="240" w:lineRule="auto"/>
        <w:rPr>
          <w:rFonts w:ascii="Times New Roman" w:hAnsi="Times New Roman"/>
          <w:bCs/>
          <w:color w:val="auto"/>
          <w:sz w:val="22"/>
          <w:szCs w:val="22"/>
          <w:lang w:val="es-EC"/>
        </w:rPr>
      </w:pPr>
    </w:p>
    <w:p w14:paraId="5F96364D" w14:textId="77777777" w:rsidR="00285E4E" w:rsidRPr="000F7ADF" w:rsidRDefault="00285E4E" w:rsidP="00984F06">
      <w:pPr>
        <w:pStyle w:val="Textonotapie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20AE07A9" w14:textId="77777777" w:rsidR="00285E4E" w:rsidRPr="000F7ADF" w:rsidRDefault="00285E4E" w:rsidP="00984F06">
      <w:pPr>
        <w:pStyle w:val="Textonotapie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4F689025" w14:textId="77777777" w:rsidR="00285E4E" w:rsidRPr="000F7ADF" w:rsidRDefault="00285E4E" w:rsidP="00984F06">
      <w:pPr>
        <w:pStyle w:val="Textonotapie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796ECCA8" w14:textId="77777777" w:rsidR="00285E4E" w:rsidRPr="000F7ADF" w:rsidRDefault="00285E4E" w:rsidP="00285E4E">
      <w:pPr>
        <w:pStyle w:val="Textonotapie"/>
        <w:spacing w:after="0" w:line="240" w:lineRule="auto"/>
        <w:ind w:left="360"/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</w:pPr>
    </w:p>
    <w:p w14:paraId="18CF6E65" w14:textId="77777777" w:rsidR="00D3148C" w:rsidRPr="000F7ADF" w:rsidRDefault="00D3148C">
      <w:pPr>
        <w:spacing w:after="180" w:line="336" w:lineRule="auto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br w:type="page"/>
      </w:r>
    </w:p>
    <w:p w14:paraId="4C745B4B" w14:textId="77777777" w:rsidR="00D3148C" w:rsidRPr="000F7ADF" w:rsidRDefault="00D3148C" w:rsidP="00D3148C">
      <w:pPr>
        <w:spacing w:line="240" w:lineRule="auto"/>
        <w:ind w:left="426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AAE347B" w14:textId="73297737" w:rsidR="00285E4E" w:rsidRPr="000F7ADF" w:rsidRDefault="00285E4E" w:rsidP="00984F06">
      <w:pPr>
        <w:numPr>
          <w:ilvl w:val="0"/>
          <w:numId w:val="13"/>
        </w:numPr>
        <w:spacing w:line="240" w:lineRule="auto"/>
        <w:ind w:left="426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DISCAPACIDAD    SI ___    NO ____ (marque con una X donde corresponda)</w:t>
      </w:r>
    </w:p>
    <w:p w14:paraId="78201870" w14:textId="77777777" w:rsidR="00285E4E" w:rsidRPr="000F7ADF" w:rsidRDefault="00285E4E" w:rsidP="00285E4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02568504" w14:textId="77777777" w:rsidR="00285E4E" w:rsidRPr="000F7ADF" w:rsidRDefault="00285E4E" w:rsidP="00984F06">
      <w:pPr>
        <w:keepNext/>
        <w:keepLines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QUÉ TIPO (</w:t>
      </w:r>
      <w:r w:rsidRPr="000F7AD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s-EC"/>
        </w:rPr>
        <w:t>discapacidad física, sensorial, intelectual y psicosocial.)</w:t>
      </w:r>
    </w:p>
    <w:p w14:paraId="4C399589" w14:textId="77777777" w:rsidR="00285E4E" w:rsidRPr="000F7ADF" w:rsidRDefault="00285E4E" w:rsidP="00984F06">
      <w:pPr>
        <w:keepNext/>
        <w:keepLines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CARNET DEL CONADIS Nº ________</w:t>
      </w:r>
    </w:p>
    <w:p w14:paraId="582A939E" w14:textId="77777777" w:rsidR="00285E4E" w:rsidRPr="000F7ADF" w:rsidRDefault="00285E4E" w:rsidP="00285E4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746E05FD" w14:textId="77777777" w:rsidR="00285E4E" w:rsidRPr="000F7ADF" w:rsidRDefault="00285E4E" w:rsidP="00285E4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BE8A2D6" w14:textId="77777777" w:rsidR="00285E4E" w:rsidRPr="000F7ADF" w:rsidRDefault="00285E4E" w:rsidP="00285E4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66BBC32E" w14:textId="77777777" w:rsidR="00285E4E" w:rsidRPr="000F7ADF" w:rsidRDefault="00285E4E" w:rsidP="00285E4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4C3BBAF0" w14:textId="77777777" w:rsidR="00285E4E" w:rsidRPr="000F7ADF" w:rsidRDefault="00285E4E" w:rsidP="00285E4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A7F735D" w14:textId="77777777" w:rsidR="00285E4E" w:rsidRPr="000F7ADF" w:rsidRDefault="00285E4E" w:rsidP="00285E4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76797905" w14:textId="77777777" w:rsidR="00285E4E" w:rsidRPr="000F7ADF" w:rsidRDefault="00285E4E" w:rsidP="00285E4E">
      <w:p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>______________________________________________________</w:t>
      </w:r>
    </w:p>
    <w:p w14:paraId="2D24A489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1C8EF03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FIRMA:</w:t>
      </w:r>
    </w:p>
    <w:p w14:paraId="44863EB9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NOMBRES Y APELLIDOS COMPLETOS DEL/LA PROFESIONAL</w:t>
      </w:r>
    </w:p>
    <w:p w14:paraId="6D212A21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Cédula o Pasaporte: </w:t>
      </w:r>
    </w:p>
    <w:p w14:paraId="2C5A158C" w14:textId="77777777" w:rsidR="00285E4E" w:rsidRPr="000F7ADF" w:rsidRDefault="00285E4E" w:rsidP="00285E4E">
      <w:pPr>
        <w:spacing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Fecha:</w:t>
      </w:r>
    </w:p>
    <w:p w14:paraId="1E3FEB31" w14:textId="77777777" w:rsidR="0079456B" w:rsidRPr="000F7ADF" w:rsidRDefault="0079456B" w:rsidP="006A28B9">
      <w:pPr>
        <w:ind w:right="-54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52E88DA" w14:textId="4032290B" w:rsidR="00B73FE4" w:rsidRPr="000F7ADF" w:rsidRDefault="00B73FE4">
      <w:pPr>
        <w:spacing w:after="180" w:line="336" w:lineRule="auto"/>
        <w:contextualSpacing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s-EC"/>
        </w:rPr>
        <w:br w:type="page"/>
      </w:r>
    </w:p>
    <w:p w14:paraId="4CD11C4A" w14:textId="6B185FCD" w:rsidR="006A28B9" w:rsidRPr="000F7ADF" w:rsidRDefault="006A28B9" w:rsidP="00B20EB9">
      <w:pPr>
        <w:pStyle w:val="Ttulo2"/>
        <w:jc w:val="center"/>
        <w:rPr>
          <w:rFonts w:ascii="Times New Roman" w:hAnsi="Times New Roman" w:cs="Times New Roman"/>
          <w:color w:val="auto"/>
          <w:szCs w:val="22"/>
          <w:lang w:val="es-EC"/>
        </w:rPr>
      </w:pPr>
      <w:bookmarkStart w:id="56" w:name="_Toc52916969"/>
      <w:bookmarkStart w:id="57" w:name="_Toc94103167"/>
      <w:r w:rsidRPr="000F7ADF">
        <w:rPr>
          <w:rFonts w:ascii="Times New Roman" w:hAnsi="Times New Roman" w:cs="Times New Roman"/>
          <w:color w:val="auto"/>
          <w:szCs w:val="22"/>
          <w:lang w:val="es-EC"/>
        </w:rPr>
        <w:lastRenderedPageBreak/>
        <w:t>Formulario Nro. 7</w:t>
      </w:r>
      <w:r w:rsidR="00285E4E" w:rsidRPr="000F7ADF">
        <w:rPr>
          <w:rFonts w:ascii="Times New Roman" w:hAnsi="Times New Roman" w:cs="Times New Roman"/>
          <w:color w:val="auto"/>
          <w:szCs w:val="22"/>
          <w:lang w:val="es-EC"/>
        </w:rPr>
        <w:t>.1</w:t>
      </w:r>
      <w:r w:rsidRPr="000F7ADF">
        <w:rPr>
          <w:rFonts w:ascii="Times New Roman" w:hAnsi="Times New Roman" w:cs="Times New Roman"/>
          <w:color w:val="auto"/>
          <w:szCs w:val="22"/>
          <w:lang w:val="es-EC"/>
        </w:rPr>
        <w:t xml:space="preserve"> </w:t>
      </w:r>
      <w:bookmarkEnd w:id="56"/>
      <w:r w:rsidR="00497B23" w:rsidRPr="000F7ADF">
        <w:rPr>
          <w:rFonts w:ascii="Times New Roman" w:hAnsi="Times New Roman" w:cs="Times New Roman"/>
          <w:color w:val="auto"/>
          <w:szCs w:val="22"/>
          <w:lang w:val="es-EC"/>
        </w:rPr>
        <w:t xml:space="preserve">Hoja </w:t>
      </w:r>
      <w:r w:rsidR="00B02D06" w:rsidRPr="000F7ADF">
        <w:rPr>
          <w:rFonts w:ascii="Times New Roman" w:hAnsi="Times New Roman" w:cs="Times New Roman"/>
          <w:color w:val="auto"/>
          <w:szCs w:val="22"/>
          <w:lang w:val="es-EC"/>
        </w:rPr>
        <w:t>de vida de Profesional en Psicología Clínica</w:t>
      </w:r>
      <w:bookmarkEnd w:id="57"/>
    </w:p>
    <w:p w14:paraId="55637704" w14:textId="77777777" w:rsidR="00172C0D" w:rsidRPr="000F7ADF" w:rsidRDefault="00172C0D" w:rsidP="00731C71">
      <w:pPr>
        <w:spacing w:line="240" w:lineRule="auto"/>
        <w:ind w:right="-179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09C66F1" w14:textId="77777777" w:rsidR="00497B23" w:rsidRPr="000F7ADF" w:rsidRDefault="00497B23" w:rsidP="00731C71">
      <w:pPr>
        <w:spacing w:line="240" w:lineRule="auto"/>
        <w:ind w:right="-179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63D9A4B3" w14:textId="77777777" w:rsidR="006A28B9" w:rsidRPr="000F7ADF" w:rsidRDefault="006A28B9" w:rsidP="00984F06">
      <w:pPr>
        <w:numPr>
          <w:ilvl w:val="0"/>
          <w:numId w:val="34"/>
        </w:numPr>
        <w:spacing w:line="240" w:lineRule="auto"/>
        <w:contextualSpacing w:val="0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DATOS PERSONALES:</w:t>
      </w:r>
    </w:p>
    <w:p w14:paraId="0B25E360" w14:textId="77777777" w:rsidR="00497B23" w:rsidRPr="000F7ADF" w:rsidRDefault="00497B23" w:rsidP="00497B23">
      <w:pPr>
        <w:spacing w:line="240" w:lineRule="auto"/>
        <w:ind w:left="426"/>
        <w:contextualSpacing w:val="0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6A28B9" w:rsidRPr="000F7ADF" w14:paraId="5F41211C" w14:textId="77777777" w:rsidTr="0095155B">
        <w:tc>
          <w:tcPr>
            <w:tcW w:w="3794" w:type="dxa"/>
            <w:shd w:val="clear" w:color="auto" w:fill="auto"/>
          </w:tcPr>
          <w:p w14:paraId="2F905579" w14:textId="479099B7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Nombres y apellidos</w:t>
            </w:r>
            <w:r w:rsidR="00497B23"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:</w:t>
            </w:r>
          </w:p>
        </w:tc>
        <w:tc>
          <w:tcPr>
            <w:tcW w:w="5426" w:type="dxa"/>
            <w:shd w:val="clear" w:color="auto" w:fill="auto"/>
          </w:tcPr>
          <w:p w14:paraId="4F2BD2C1" w14:textId="77777777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6A28B9" w:rsidRPr="000F7ADF" w14:paraId="1048E9CD" w14:textId="77777777" w:rsidTr="0095155B">
        <w:tc>
          <w:tcPr>
            <w:tcW w:w="3794" w:type="dxa"/>
            <w:shd w:val="clear" w:color="auto" w:fill="auto"/>
          </w:tcPr>
          <w:p w14:paraId="60A017B2" w14:textId="1165DD88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Lugar y fecha de nacimiento</w:t>
            </w:r>
            <w:r w:rsidR="00497B23"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:</w:t>
            </w:r>
          </w:p>
        </w:tc>
        <w:tc>
          <w:tcPr>
            <w:tcW w:w="5426" w:type="dxa"/>
            <w:shd w:val="clear" w:color="auto" w:fill="auto"/>
          </w:tcPr>
          <w:p w14:paraId="78B9F069" w14:textId="77777777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6A28B9" w:rsidRPr="000F7ADF" w14:paraId="17BE2456" w14:textId="77777777" w:rsidTr="0095155B">
        <w:tc>
          <w:tcPr>
            <w:tcW w:w="3794" w:type="dxa"/>
            <w:shd w:val="clear" w:color="auto" w:fill="auto"/>
          </w:tcPr>
          <w:p w14:paraId="583E287A" w14:textId="0BF076B0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Nacionalidad</w:t>
            </w:r>
            <w:r w:rsidR="00497B23"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:</w:t>
            </w:r>
          </w:p>
        </w:tc>
        <w:tc>
          <w:tcPr>
            <w:tcW w:w="5426" w:type="dxa"/>
            <w:shd w:val="clear" w:color="auto" w:fill="auto"/>
          </w:tcPr>
          <w:p w14:paraId="63A3A357" w14:textId="77777777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6A28B9" w:rsidRPr="000F7ADF" w14:paraId="28DC2AAB" w14:textId="77777777" w:rsidTr="0095155B">
        <w:tc>
          <w:tcPr>
            <w:tcW w:w="3794" w:type="dxa"/>
            <w:shd w:val="clear" w:color="auto" w:fill="auto"/>
          </w:tcPr>
          <w:p w14:paraId="7484C803" w14:textId="2305EDF8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Nro. de cedula o pasaporte</w:t>
            </w:r>
            <w:r w:rsidR="00497B23"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:</w:t>
            </w:r>
          </w:p>
        </w:tc>
        <w:tc>
          <w:tcPr>
            <w:tcW w:w="5426" w:type="dxa"/>
            <w:shd w:val="clear" w:color="auto" w:fill="auto"/>
          </w:tcPr>
          <w:p w14:paraId="24FA13F3" w14:textId="77777777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6A28B9" w:rsidRPr="000F7ADF" w14:paraId="0219A1F9" w14:textId="77777777" w:rsidTr="0095155B">
        <w:tc>
          <w:tcPr>
            <w:tcW w:w="3794" w:type="dxa"/>
            <w:shd w:val="clear" w:color="auto" w:fill="auto"/>
          </w:tcPr>
          <w:p w14:paraId="215DB059" w14:textId="35870721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Dirección</w:t>
            </w:r>
            <w:r w:rsidR="00497B23"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:</w:t>
            </w:r>
          </w:p>
        </w:tc>
        <w:tc>
          <w:tcPr>
            <w:tcW w:w="5426" w:type="dxa"/>
            <w:shd w:val="clear" w:color="auto" w:fill="auto"/>
          </w:tcPr>
          <w:p w14:paraId="22431216" w14:textId="77777777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6A28B9" w:rsidRPr="000F7ADF" w14:paraId="78753440" w14:textId="77777777" w:rsidTr="0095155B">
        <w:tc>
          <w:tcPr>
            <w:tcW w:w="3794" w:type="dxa"/>
            <w:shd w:val="clear" w:color="auto" w:fill="auto"/>
          </w:tcPr>
          <w:p w14:paraId="2C6787FA" w14:textId="18295422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Teléfono</w:t>
            </w:r>
            <w:r w:rsidR="00497B23"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:</w:t>
            </w:r>
          </w:p>
        </w:tc>
        <w:tc>
          <w:tcPr>
            <w:tcW w:w="5426" w:type="dxa"/>
            <w:shd w:val="clear" w:color="auto" w:fill="auto"/>
          </w:tcPr>
          <w:p w14:paraId="1AD85658" w14:textId="77777777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6A28B9" w:rsidRPr="000F7ADF" w14:paraId="57637597" w14:textId="77777777" w:rsidTr="0095155B">
        <w:tc>
          <w:tcPr>
            <w:tcW w:w="3794" w:type="dxa"/>
            <w:shd w:val="clear" w:color="auto" w:fill="auto"/>
          </w:tcPr>
          <w:p w14:paraId="436263A0" w14:textId="3DA95943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Correo electrónico</w:t>
            </w:r>
            <w:r w:rsidR="00497B23"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 xml:space="preserve">: </w:t>
            </w:r>
          </w:p>
        </w:tc>
        <w:tc>
          <w:tcPr>
            <w:tcW w:w="5426" w:type="dxa"/>
            <w:shd w:val="clear" w:color="auto" w:fill="auto"/>
          </w:tcPr>
          <w:p w14:paraId="3094CC04" w14:textId="77777777" w:rsidR="006A28B9" w:rsidRPr="000F7ADF" w:rsidRDefault="006A28B9" w:rsidP="00731C71">
            <w:pPr>
              <w:spacing w:line="240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</w:tbl>
    <w:p w14:paraId="1DA30E47" w14:textId="77777777" w:rsidR="006A28B9" w:rsidRPr="000F7ADF" w:rsidRDefault="006A28B9" w:rsidP="00731C71">
      <w:pPr>
        <w:spacing w:line="240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3678D44" w14:textId="77777777" w:rsidR="006A28B9" w:rsidRPr="000F7ADF" w:rsidRDefault="006A28B9" w:rsidP="00731C71">
      <w:pPr>
        <w:spacing w:line="240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06A32A85" w14:textId="77777777" w:rsidR="006A28B9" w:rsidRPr="000F7ADF" w:rsidRDefault="006A28B9" w:rsidP="00984F06">
      <w:pPr>
        <w:numPr>
          <w:ilvl w:val="0"/>
          <w:numId w:val="34"/>
        </w:numPr>
        <w:spacing w:line="240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FORMACIÓN PROFESIONAL</w:t>
      </w:r>
    </w:p>
    <w:p w14:paraId="3CA2E85D" w14:textId="77777777" w:rsidR="006A28B9" w:rsidRPr="000F7ADF" w:rsidRDefault="006A28B9" w:rsidP="00731C71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8"/>
        <w:gridCol w:w="2256"/>
        <w:gridCol w:w="2415"/>
      </w:tblGrid>
      <w:tr w:rsidR="006A28B9" w:rsidRPr="000F7ADF" w14:paraId="3EC9DD3B" w14:textId="77777777" w:rsidTr="00731C71">
        <w:tc>
          <w:tcPr>
            <w:tcW w:w="2251" w:type="dxa"/>
            <w:shd w:val="clear" w:color="auto" w:fill="auto"/>
            <w:vAlign w:val="center"/>
          </w:tcPr>
          <w:p w14:paraId="50B90C87" w14:textId="77777777" w:rsidR="006A28B9" w:rsidRPr="000F7ADF" w:rsidRDefault="006A28B9" w:rsidP="00731C7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Estudios realizados 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6228197" w14:textId="77777777" w:rsidR="006A28B9" w:rsidRPr="000F7ADF" w:rsidRDefault="006A28B9" w:rsidP="00731C7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Especialidad o área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4D262EF" w14:textId="77777777" w:rsidR="006A28B9" w:rsidRPr="000F7ADF" w:rsidRDefault="006A28B9" w:rsidP="00731C7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Universidad o institución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62A45F0" w14:textId="77777777" w:rsidR="006A28B9" w:rsidRPr="000F7ADF" w:rsidRDefault="006A28B9" w:rsidP="00731C7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Fecha de emisión del Título (mes/Año)</w:t>
            </w:r>
          </w:p>
        </w:tc>
      </w:tr>
      <w:tr w:rsidR="006A28B9" w:rsidRPr="000F7ADF" w14:paraId="0E709F7A" w14:textId="77777777" w:rsidTr="0095155B">
        <w:trPr>
          <w:trHeight w:val="313"/>
        </w:trPr>
        <w:tc>
          <w:tcPr>
            <w:tcW w:w="2251" w:type="dxa"/>
            <w:shd w:val="clear" w:color="auto" w:fill="auto"/>
          </w:tcPr>
          <w:p w14:paraId="6139007D" w14:textId="77777777" w:rsidR="006A28B9" w:rsidRPr="000F7ADF" w:rsidRDefault="006A28B9" w:rsidP="00731C7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8" w:type="dxa"/>
            <w:shd w:val="clear" w:color="auto" w:fill="auto"/>
          </w:tcPr>
          <w:p w14:paraId="62D4B65E" w14:textId="77777777" w:rsidR="006A28B9" w:rsidRPr="000F7ADF" w:rsidRDefault="006A28B9" w:rsidP="00731C7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156510C3" w14:textId="77777777" w:rsidR="006A28B9" w:rsidRPr="000F7ADF" w:rsidRDefault="006A28B9" w:rsidP="00731C7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6140CFCC" w14:textId="77777777" w:rsidR="006A28B9" w:rsidRPr="000F7ADF" w:rsidRDefault="006A28B9" w:rsidP="00731C7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731C71" w:rsidRPr="000F7ADF" w14:paraId="274F6451" w14:textId="77777777" w:rsidTr="0095155B">
        <w:trPr>
          <w:trHeight w:val="313"/>
        </w:trPr>
        <w:tc>
          <w:tcPr>
            <w:tcW w:w="2251" w:type="dxa"/>
            <w:shd w:val="clear" w:color="auto" w:fill="auto"/>
          </w:tcPr>
          <w:p w14:paraId="11A2C10C" w14:textId="77777777" w:rsidR="00731C71" w:rsidRPr="000F7ADF" w:rsidRDefault="00731C71" w:rsidP="00731C7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8" w:type="dxa"/>
            <w:shd w:val="clear" w:color="auto" w:fill="auto"/>
          </w:tcPr>
          <w:p w14:paraId="2BD4A5E7" w14:textId="77777777" w:rsidR="00731C71" w:rsidRPr="000F7ADF" w:rsidRDefault="00731C71" w:rsidP="00731C7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17ED5FC5" w14:textId="77777777" w:rsidR="00731C71" w:rsidRPr="000F7ADF" w:rsidRDefault="00731C71" w:rsidP="00731C7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087FBBAC" w14:textId="77777777" w:rsidR="00731C71" w:rsidRPr="000F7ADF" w:rsidRDefault="00731C71" w:rsidP="00731C7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</w:tbl>
    <w:p w14:paraId="2BC83F0F" w14:textId="4AEF13E7" w:rsidR="00172C0D" w:rsidRPr="000F7ADF" w:rsidRDefault="00852C40" w:rsidP="00172C0D">
      <w:pPr>
        <w:spacing w:line="240" w:lineRule="auto"/>
        <w:rPr>
          <w:rFonts w:ascii="Times New Roman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registro SENESCYT</w:t>
      </w:r>
      <w:r w:rsidRPr="000F7ADF">
        <w:rPr>
          <w:rFonts w:ascii="Times New Roman" w:hAnsi="Times New Roman" w:cs="Times New Roman"/>
          <w:i/>
          <w:color w:val="auto"/>
          <w:sz w:val="22"/>
          <w:szCs w:val="22"/>
          <w:lang w:val="es-EC"/>
        </w:rPr>
        <w:t xml:space="preserve"> y </w:t>
      </w:r>
      <w:r w:rsidR="00172C0D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MSP.</w:t>
      </w:r>
    </w:p>
    <w:p w14:paraId="3C27EECD" w14:textId="77777777" w:rsidR="006A28B9" w:rsidRPr="000F7ADF" w:rsidRDefault="006A28B9" w:rsidP="00731C71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3010BD5" w14:textId="77777777" w:rsidR="006A28B9" w:rsidRPr="000F7ADF" w:rsidRDefault="006A28B9" w:rsidP="00731C71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3A2FD0A8" w14:textId="77777777" w:rsidR="006A28B9" w:rsidRPr="000F7ADF" w:rsidRDefault="006A28B9" w:rsidP="00984F06">
      <w:pPr>
        <w:numPr>
          <w:ilvl w:val="0"/>
          <w:numId w:val="34"/>
        </w:numPr>
        <w:spacing w:line="240" w:lineRule="auto"/>
        <w:ind w:left="426"/>
        <w:contextualSpacing w:val="0"/>
        <w:jc w:val="both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DETALLE DE CAPACITACIONES RECIBIDAS (CURSOS, SEMINARIOS, TALLERES REALIZADOS EN LOS ÚLTIMOS 5 AÑOS EN RELACIÓN A LA LABOR QUE REALIZARÁ)</w:t>
      </w:r>
    </w:p>
    <w:tbl>
      <w:tblPr>
        <w:tblpPr w:leftFromText="141" w:rightFromText="141" w:vertAnchor="text" w:horzAnchor="margin" w:tblpY="94"/>
        <w:tblW w:w="9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1559"/>
        <w:gridCol w:w="2268"/>
        <w:gridCol w:w="3118"/>
      </w:tblGrid>
      <w:tr w:rsidR="006A28B9" w:rsidRPr="000F7ADF" w14:paraId="580D1F51" w14:textId="77777777" w:rsidTr="00AE4602">
        <w:trPr>
          <w:trHeight w:val="397"/>
          <w:tblHeader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764948C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A39EB1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Tipo de evento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0BD25A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Área de estudios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91AFAC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Nombre del Evento</w:t>
            </w:r>
          </w:p>
        </w:tc>
      </w:tr>
      <w:tr w:rsidR="006A28B9" w:rsidRPr="000F7ADF" w14:paraId="0607A4D4" w14:textId="77777777" w:rsidTr="00AE4602">
        <w:trPr>
          <w:trHeight w:val="245"/>
        </w:trPr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A774B5C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D92AF3D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F596E16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4E0FAF0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A28B9" w:rsidRPr="000F7ADF" w14:paraId="5BC5B621" w14:textId="77777777" w:rsidTr="00AE4602">
        <w:trPr>
          <w:trHeight w:val="147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E4B121C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102A5BF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D9D67AD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A9F4924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6A28B9" w:rsidRPr="000F7ADF" w14:paraId="5A8CD2C7" w14:textId="77777777" w:rsidTr="00AE4602">
        <w:trPr>
          <w:trHeight w:val="223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AE8F7D7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678C380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1F101E2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5E202A8" w14:textId="77777777" w:rsidR="006A28B9" w:rsidRPr="000F7ADF" w:rsidRDefault="006A28B9" w:rsidP="00731C71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708DC259" w14:textId="77777777" w:rsidR="00AE4602" w:rsidRPr="000F7ADF" w:rsidRDefault="00AE4602" w:rsidP="00AE4602">
      <w:pPr>
        <w:spacing w:line="240" w:lineRule="auto"/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</w:t>
      </w:r>
    </w:p>
    <w:p w14:paraId="0965CF57" w14:textId="77777777" w:rsidR="00731C71" w:rsidRPr="000F7ADF" w:rsidRDefault="00731C71" w:rsidP="006A28B9">
      <w:pPr>
        <w:spacing w:line="200" w:lineRule="exac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408DAF10" w14:textId="77777777" w:rsidR="0013724C" w:rsidRPr="000F7ADF" w:rsidRDefault="0013724C" w:rsidP="006A28B9">
      <w:pPr>
        <w:spacing w:line="200" w:lineRule="exac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1681BCED" w14:textId="77777777" w:rsidR="006A28B9" w:rsidRPr="000F7ADF" w:rsidRDefault="006A28B9" w:rsidP="00984F06">
      <w:pPr>
        <w:numPr>
          <w:ilvl w:val="0"/>
          <w:numId w:val="34"/>
        </w:numPr>
        <w:spacing w:line="240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EXPERIENCIA PROFESIONAL </w:t>
      </w:r>
    </w:p>
    <w:p w14:paraId="24D24671" w14:textId="77777777" w:rsidR="00497B23" w:rsidRPr="000F7ADF" w:rsidRDefault="00497B23" w:rsidP="00497B23">
      <w:pPr>
        <w:spacing w:line="240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0A3987D9" w14:textId="77777777" w:rsidR="006A28B9" w:rsidRPr="000F7ADF" w:rsidRDefault="006A28B9" w:rsidP="00984F06">
      <w:pPr>
        <w:numPr>
          <w:ilvl w:val="1"/>
          <w:numId w:val="34"/>
        </w:numPr>
        <w:spacing w:line="240" w:lineRule="auto"/>
        <w:ind w:left="709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Experiencia Específica</w:t>
      </w:r>
      <w:r w:rsidR="003E4664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 </w:t>
      </w: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1"/>
        <w:gridCol w:w="1301"/>
        <w:gridCol w:w="1741"/>
        <w:gridCol w:w="1161"/>
        <w:gridCol w:w="1161"/>
        <w:gridCol w:w="972"/>
      </w:tblGrid>
      <w:tr w:rsidR="00852C40" w:rsidRPr="000F7ADF" w14:paraId="4D561A68" w14:textId="77777777" w:rsidTr="0095155B">
        <w:tc>
          <w:tcPr>
            <w:tcW w:w="1843" w:type="dxa"/>
            <w:vMerge w:val="restart"/>
            <w:vAlign w:val="center"/>
          </w:tcPr>
          <w:p w14:paraId="5C1D48B4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Contratante o entidad</w:t>
            </w:r>
          </w:p>
        </w:tc>
        <w:tc>
          <w:tcPr>
            <w:tcW w:w="1391" w:type="dxa"/>
            <w:vMerge w:val="restart"/>
            <w:vAlign w:val="center"/>
          </w:tcPr>
          <w:p w14:paraId="6A7AF60F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Cargo o nombre del proyecto</w:t>
            </w:r>
          </w:p>
        </w:tc>
        <w:tc>
          <w:tcPr>
            <w:tcW w:w="1301" w:type="dxa"/>
            <w:vMerge w:val="restart"/>
            <w:vAlign w:val="center"/>
          </w:tcPr>
          <w:p w14:paraId="0A3E8108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Número telefónico</w:t>
            </w:r>
          </w:p>
        </w:tc>
        <w:tc>
          <w:tcPr>
            <w:tcW w:w="1741" w:type="dxa"/>
            <w:vMerge w:val="restart"/>
            <w:vAlign w:val="center"/>
          </w:tcPr>
          <w:p w14:paraId="1AE8D2BF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del trabajo realizado</w:t>
            </w:r>
          </w:p>
        </w:tc>
        <w:tc>
          <w:tcPr>
            <w:tcW w:w="3294" w:type="dxa"/>
            <w:gridSpan w:val="3"/>
            <w:vAlign w:val="center"/>
          </w:tcPr>
          <w:p w14:paraId="70E99DC2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Período de trabajo</w:t>
            </w:r>
          </w:p>
        </w:tc>
      </w:tr>
      <w:tr w:rsidR="00852C40" w:rsidRPr="000F7ADF" w14:paraId="65F8E482" w14:textId="77777777" w:rsidTr="0095155B">
        <w:trPr>
          <w:trHeight w:val="189"/>
        </w:trPr>
        <w:tc>
          <w:tcPr>
            <w:tcW w:w="1843" w:type="dxa"/>
            <w:vMerge/>
          </w:tcPr>
          <w:p w14:paraId="7B3FD63A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  <w:vMerge/>
          </w:tcPr>
          <w:p w14:paraId="5B0A7617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  <w:vMerge/>
          </w:tcPr>
          <w:p w14:paraId="3B61367C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  <w:vMerge/>
          </w:tcPr>
          <w:p w14:paraId="1B73FCA1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  <w:vAlign w:val="center"/>
          </w:tcPr>
          <w:p w14:paraId="4BAF6E33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Inicio</w:t>
            </w:r>
          </w:p>
          <w:p w14:paraId="24237FD5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1161" w:type="dxa"/>
            <w:vAlign w:val="center"/>
          </w:tcPr>
          <w:p w14:paraId="00EBD80A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Fin</w:t>
            </w:r>
          </w:p>
          <w:p w14:paraId="72CB99F2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7DDE077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Tiempo     (meses)</w:t>
            </w:r>
            <w:r w:rsidRPr="000F7ADF">
              <w:rPr>
                <w:rStyle w:val="Refdenotaalpie"/>
                <w:rFonts w:ascii="Times New Roman" w:hAnsi="Times New Roman" w:cs="Times New Roman"/>
                <w:b/>
                <w:bCs/>
                <w:color w:val="auto"/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</w:tr>
      <w:tr w:rsidR="00852C40" w:rsidRPr="000F7ADF" w14:paraId="6E15655B" w14:textId="77777777" w:rsidTr="0095155B">
        <w:tc>
          <w:tcPr>
            <w:tcW w:w="1843" w:type="dxa"/>
          </w:tcPr>
          <w:p w14:paraId="186340AC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2B4BA1C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5A54A3C7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7C1C00CD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957ADCF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3B3C96D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73430B4C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41A85B71" w14:textId="77777777" w:rsidTr="0095155B">
        <w:tc>
          <w:tcPr>
            <w:tcW w:w="1843" w:type="dxa"/>
          </w:tcPr>
          <w:p w14:paraId="45DE52EA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7D1FA269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41A69A51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2F7AFF27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C9B39F6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A0B4E17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EBF72EA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42BB69EB" w14:textId="77777777" w:rsidTr="0095155B">
        <w:tc>
          <w:tcPr>
            <w:tcW w:w="1843" w:type="dxa"/>
          </w:tcPr>
          <w:p w14:paraId="72C8CF32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1CC1A681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4C1D67B9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1F20FB47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F5488D1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9119257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3227FA55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3C093CE9" w14:textId="77777777" w:rsidTr="0095155B">
        <w:tc>
          <w:tcPr>
            <w:tcW w:w="1843" w:type="dxa"/>
          </w:tcPr>
          <w:p w14:paraId="2ADB2A73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4F83B98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32130A70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1F844AD3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313735DA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E19C4B0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2D9B5B45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7EEBCD6A" w14:textId="77777777" w:rsidTr="0095155B">
        <w:trPr>
          <w:trHeight w:val="188"/>
        </w:trPr>
        <w:tc>
          <w:tcPr>
            <w:tcW w:w="1843" w:type="dxa"/>
          </w:tcPr>
          <w:p w14:paraId="49727E20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485D7667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44943305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04762C59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4900A87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4F0BFB9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02F7FE84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373455F2" w14:textId="77777777" w:rsidR="006A28B9" w:rsidRPr="000F7ADF" w:rsidRDefault="00852C40" w:rsidP="00731C71">
      <w:pPr>
        <w:spacing w:line="240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</w:t>
      </w:r>
    </w:p>
    <w:p w14:paraId="6DD1E7D3" w14:textId="77777777" w:rsidR="00731C71" w:rsidRPr="000F7ADF" w:rsidRDefault="00731C71" w:rsidP="00731C71">
      <w:pPr>
        <w:spacing w:line="240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8B76B5C" w14:textId="77777777" w:rsidR="0013724C" w:rsidRPr="000F7ADF" w:rsidRDefault="0013724C" w:rsidP="00731C71">
      <w:pPr>
        <w:spacing w:line="240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AA3825A" w14:textId="77777777" w:rsidR="006A28B9" w:rsidRPr="000F7ADF" w:rsidRDefault="006A28B9" w:rsidP="00984F06">
      <w:pPr>
        <w:numPr>
          <w:ilvl w:val="1"/>
          <w:numId w:val="34"/>
        </w:numPr>
        <w:spacing w:line="240" w:lineRule="auto"/>
        <w:ind w:left="709"/>
        <w:contextualSpacing w:val="0"/>
        <w:rPr>
          <w:rStyle w:val="nfasis"/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lastRenderedPageBreak/>
        <w:t>Experiencia</w:t>
      </w: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 </w:t>
      </w: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General </w:t>
      </w: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1"/>
        <w:gridCol w:w="1301"/>
        <w:gridCol w:w="1741"/>
        <w:gridCol w:w="1161"/>
        <w:gridCol w:w="1161"/>
        <w:gridCol w:w="972"/>
      </w:tblGrid>
      <w:tr w:rsidR="00852C40" w:rsidRPr="000F7ADF" w14:paraId="1ACD971F" w14:textId="77777777" w:rsidTr="0095155B">
        <w:tc>
          <w:tcPr>
            <w:tcW w:w="1843" w:type="dxa"/>
            <w:vMerge w:val="restart"/>
            <w:vAlign w:val="center"/>
          </w:tcPr>
          <w:p w14:paraId="5DCC904F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Contratante o entidad</w:t>
            </w:r>
          </w:p>
        </w:tc>
        <w:tc>
          <w:tcPr>
            <w:tcW w:w="1391" w:type="dxa"/>
            <w:vMerge w:val="restart"/>
            <w:vAlign w:val="center"/>
          </w:tcPr>
          <w:p w14:paraId="0BC909D5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Cargo o nombre del proyecto</w:t>
            </w:r>
          </w:p>
        </w:tc>
        <w:tc>
          <w:tcPr>
            <w:tcW w:w="1301" w:type="dxa"/>
            <w:vMerge w:val="restart"/>
            <w:vAlign w:val="center"/>
          </w:tcPr>
          <w:p w14:paraId="3A8AEFC5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Número telefónico</w:t>
            </w:r>
          </w:p>
        </w:tc>
        <w:tc>
          <w:tcPr>
            <w:tcW w:w="1741" w:type="dxa"/>
            <w:vMerge w:val="restart"/>
            <w:vAlign w:val="center"/>
          </w:tcPr>
          <w:p w14:paraId="7F1D25AA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del trabajo realizado</w:t>
            </w:r>
          </w:p>
        </w:tc>
        <w:tc>
          <w:tcPr>
            <w:tcW w:w="3294" w:type="dxa"/>
            <w:gridSpan w:val="3"/>
            <w:vAlign w:val="center"/>
          </w:tcPr>
          <w:p w14:paraId="1C3AE771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Período de trabajo</w:t>
            </w:r>
          </w:p>
        </w:tc>
      </w:tr>
      <w:tr w:rsidR="00852C40" w:rsidRPr="000F7ADF" w14:paraId="22A21704" w14:textId="77777777" w:rsidTr="0095155B">
        <w:trPr>
          <w:trHeight w:val="189"/>
        </w:trPr>
        <w:tc>
          <w:tcPr>
            <w:tcW w:w="1843" w:type="dxa"/>
            <w:vMerge/>
          </w:tcPr>
          <w:p w14:paraId="5C2B3529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  <w:vMerge/>
          </w:tcPr>
          <w:p w14:paraId="00A348E1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  <w:vMerge/>
          </w:tcPr>
          <w:p w14:paraId="132F9132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  <w:vMerge/>
          </w:tcPr>
          <w:p w14:paraId="22E1DA26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  <w:vAlign w:val="center"/>
          </w:tcPr>
          <w:p w14:paraId="4D7A9E83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Inicio</w:t>
            </w:r>
          </w:p>
          <w:p w14:paraId="741FDA58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1161" w:type="dxa"/>
            <w:vAlign w:val="center"/>
          </w:tcPr>
          <w:p w14:paraId="050866E5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Fin</w:t>
            </w:r>
          </w:p>
          <w:p w14:paraId="2E601BA9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811EC46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Tiempo     (meses)</w:t>
            </w:r>
            <w:r w:rsidRPr="000F7ADF">
              <w:rPr>
                <w:rStyle w:val="Refdenotaalpie"/>
                <w:rFonts w:ascii="Times New Roman" w:hAnsi="Times New Roman" w:cs="Times New Roman"/>
                <w:b/>
                <w:bCs/>
                <w:color w:val="auto"/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</w:tr>
      <w:tr w:rsidR="00852C40" w:rsidRPr="000F7ADF" w14:paraId="302B7F3B" w14:textId="77777777" w:rsidTr="0095155B">
        <w:tc>
          <w:tcPr>
            <w:tcW w:w="1843" w:type="dxa"/>
          </w:tcPr>
          <w:p w14:paraId="3F59C946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728B4D94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652C2E16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6AF0DDA1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357348F3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2C255A4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145C335F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5EA5CF4C" w14:textId="77777777" w:rsidTr="0095155B">
        <w:tc>
          <w:tcPr>
            <w:tcW w:w="1843" w:type="dxa"/>
          </w:tcPr>
          <w:p w14:paraId="0FBCCB5C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58D2427D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154DACD9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5FECC8D6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9E1A8F0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11AC7F2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7B7550B3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32926164" w14:textId="77777777" w:rsidTr="0095155B">
        <w:tc>
          <w:tcPr>
            <w:tcW w:w="1843" w:type="dxa"/>
          </w:tcPr>
          <w:p w14:paraId="1A0E8E1F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B6F0A3D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2DE88ADF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4D245624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60987B6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36A8026C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671B0A4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35586001" w14:textId="77777777" w:rsidTr="0095155B">
        <w:tc>
          <w:tcPr>
            <w:tcW w:w="1843" w:type="dxa"/>
          </w:tcPr>
          <w:p w14:paraId="34AEFCB1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820D117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5E02416F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1795369D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25CDF1B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FE7DFE1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0D84A91C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26AF9B35" w14:textId="77777777" w:rsidTr="0095155B">
        <w:trPr>
          <w:trHeight w:val="188"/>
        </w:trPr>
        <w:tc>
          <w:tcPr>
            <w:tcW w:w="1843" w:type="dxa"/>
          </w:tcPr>
          <w:p w14:paraId="1A67CF1F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1B819A0D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55FFAAA1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4C41CE62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3977506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34711E7A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72AB0A1B" w14:textId="77777777" w:rsidR="006A28B9" w:rsidRPr="000F7ADF" w:rsidRDefault="006A28B9" w:rsidP="00731C71">
            <w:pPr>
              <w:pStyle w:val="Sinespaciad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39E1FB39" w14:textId="77777777" w:rsidR="006A28B9" w:rsidRPr="000F7ADF" w:rsidRDefault="00852C40" w:rsidP="00731C71">
      <w:pPr>
        <w:spacing w:line="240" w:lineRule="auto"/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</w:t>
      </w:r>
    </w:p>
    <w:p w14:paraId="2D6F91AD" w14:textId="77777777" w:rsidR="00852C40" w:rsidRPr="000F7ADF" w:rsidRDefault="00852C40" w:rsidP="00731C71">
      <w:pPr>
        <w:spacing w:line="240" w:lineRule="auto"/>
        <w:rPr>
          <w:rStyle w:val="nfasis"/>
          <w:rFonts w:ascii="Times New Roman" w:hAnsi="Times New Roman" w:cs="Times New Roman"/>
          <w:i w:val="0"/>
          <w:color w:val="auto"/>
          <w:sz w:val="22"/>
          <w:szCs w:val="22"/>
          <w:lang w:val="es-EC"/>
        </w:rPr>
      </w:pPr>
    </w:p>
    <w:p w14:paraId="2C3456C4" w14:textId="77777777" w:rsidR="0013724C" w:rsidRPr="000F7ADF" w:rsidRDefault="0013724C" w:rsidP="00731C71">
      <w:pPr>
        <w:spacing w:line="240" w:lineRule="auto"/>
        <w:rPr>
          <w:rStyle w:val="nfasis"/>
          <w:rFonts w:ascii="Times New Roman" w:hAnsi="Times New Roman" w:cs="Times New Roman"/>
          <w:i w:val="0"/>
          <w:color w:val="auto"/>
          <w:sz w:val="22"/>
          <w:szCs w:val="22"/>
          <w:lang w:val="es-EC"/>
        </w:rPr>
      </w:pPr>
    </w:p>
    <w:p w14:paraId="6EF16A87" w14:textId="77777777" w:rsidR="006A28B9" w:rsidRPr="000F7ADF" w:rsidRDefault="006A28B9" w:rsidP="00984F06">
      <w:pPr>
        <w:numPr>
          <w:ilvl w:val="0"/>
          <w:numId w:val="34"/>
        </w:numPr>
        <w:spacing w:line="240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REFERENCIAS LABORALES</w:t>
      </w:r>
      <w:r w:rsidR="00721C43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 </w:t>
      </w:r>
      <w:r w:rsidR="003E4664"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(</w:t>
      </w:r>
      <w:r w:rsidR="00721C43"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Detalle las referencias laborales correspondientes a las</w:t>
      </w:r>
      <w:r w:rsidR="00721C43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 tres últimas instituciones donde trabajó</w:t>
      </w:r>
      <w:r w:rsidR="003E4664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)</w:t>
      </w:r>
    </w:p>
    <w:p w14:paraId="3E90A844" w14:textId="77777777" w:rsidR="006A28B9" w:rsidRPr="000F7ADF" w:rsidRDefault="006A28B9" w:rsidP="00731C71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2220"/>
        <w:gridCol w:w="2220"/>
        <w:gridCol w:w="2711"/>
      </w:tblGrid>
      <w:tr w:rsidR="003E4664" w:rsidRPr="000F7ADF" w14:paraId="0AEF15E6" w14:textId="77777777" w:rsidTr="003E4664">
        <w:trPr>
          <w:trHeight w:val="453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0FD8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Contratante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B4D3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Nombre del supervisor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D6F2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Cargo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E903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Teléfono</w:t>
            </w:r>
          </w:p>
        </w:tc>
      </w:tr>
      <w:tr w:rsidR="00852C40" w:rsidRPr="000F7ADF" w14:paraId="13BE2983" w14:textId="77777777" w:rsidTr="0095155B">
        <w:trPr>
          <w:trHeight w:val="30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CB0F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C242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4693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651F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39FE6186" w14:textId="77777777" w:rsidTr="0095155B">
        <w:trPr>
          <w:trHeight w:val="10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3281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1CE9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EA45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A0CEA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1BAB9DBF" w14:textId="77777777" w:rsidTr="0095155B">
        <w:trPr>
          <w:trHeight w:val="7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1689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8334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811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B042B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70694159" w14:textId="77777777" w:rsidTr="0095155B">
        <w:trPr>
          <w:trHeight w:val="30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5DBD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DBBA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2DAA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83FC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5FEBAFAC" w14:textId="77777777" w:rsidTr="0095155B">
        <w:trPr>
          <w:trHeight w:val="1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D544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54C3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AC7C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3DD40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6FBF4800" w14:textId="77777777" w:rsidR="006A28B9" w:rsidRPr="000F7ADF" w:rsidRDefault="006A28B9" w:rsidP="00731C71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183A2522" w14:textId="77777777" w:rsidR="00721C43" w:rsidRPr="000F7ADF" w:rsidRDefault="00721C43" w:rsidP="00731C71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9AF4A05" w14:textId="77777777" w:rsidR="006A28B9" w:rsidRPr="000F7ADF" w:rsidRDefault="006A28B9" w:rsidP="00984F06">
      <w:pPr>
        <w:numPr>
          <w:ilvl w:val="0"/>
          <w:numId w:val="34"/>
        </w:numPr>
        <w:spacing w:line="240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IDIOMAS</w:t>
      </w:r>
      <w:r w:rsidR="00721C43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 </w:t>
      </w:r>
      <w:r w:rsidR="00721C43"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(Detalle los idiomas que habla, escribe y/o lee  (Internacionales o propios de las nacionalidades y pueblos)</w:t>
      </w:r>
    </w:p>
    <w:p w14:paraId="24B74BEE" w14:textId="77777777" w:rsidR="00721C43" w:rsidRPr="000F7ADF" w:rsidRDefault="00721C43" w:rsidP="00721C43">
      <w:pPr>
        <w:spacing w:line="240" w:lineRule="auto"/>
        <w:ind w:left="6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022"/>
        <w:gridCol w:w="1916"/>
        <w:gridCol w:w="1916"/>
        <w:gridCol w:w="1912"/>
      </w:tblGrid>
      <w:tr w:rsidR="00852C40" w:rsidRPr="000F7ADF" w14:paraId="31E23915" w14:textId="77777777" w:rsidTr="0095155B">
        <w:trPr>
          <w:trHeight w:val="315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A016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Nº</w:t>
            </w:r>
          </w:p>
        </w:tc>
        <w:tc>
          <w:tcPr>
            <w:tcW w:w="1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2F6D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Idiomas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54B7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Lee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F4CD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Escribe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5449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Habla</w:t>
            </w:r>
          </w:p>
        </w:tc>
      </w:tr>
      <w:tr w:rsidR="00731C71" w:rsidRPr="000F7ADF" w14:paraId="67160F93" w14:textId="77777777" w:rsidTr="0095155B">
        <w:trPr>
          <w:trHeight w:val="30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5D2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862A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9CF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F04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E237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  <w:tr w:rsidR="00731C71" w:rsidRPr="000F7ADF" w14:paraId="47877F2B" w14:textId="77777777" w:rsidTr="0095155B">
        <w:trPr>
          <w:trHeight w:val="30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7210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CBA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80A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183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DC2E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  <w:tr w:rsidR="00731C71" w:rsidRPr="000F7ADF" w14:paraId="79F7A6A8" w14:textId="77777777" w:rsidTr="0095155B">
        <w:trPr>
          <w:trHeight w:val="315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FC6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FE3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2F3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C29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12B6" w14:textId="77777777" w:rsidR="006A28B9" w:rsidRPr="000F7ADF" w:rsidRDefault="006A28B9" w:rsidP="00731C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</w:tbl>
    <w:p w14:paraId="2CC1735E" w14:textId="77777777" w:rsidR="006A28B9" w:rsidRPr="000F7ADF" w:rsidRDefault="006A28B9" w:rsidP="00731C71">
      <w:pPr>
        <w:spacing w:line="240" w:lineRule="auto"/>
        <w:ind w:left="62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473AC33" w14:textId="77777777" w:rsidR="006A28B9" w:rsidRPr="000F7ADF" w:rsidRDefault="006A28B9" w:rsidP="00984F06">
      <w:pPr>
        <w:numPr>
          <w:ilvl w:val="0"/>
          <w:numId w:val="34"/>
        </w:numPr>
        <w:spacing w:line="240" w:lineRule="auto"/>
        <w:ind w:left="426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OTRAS HABILIDADES/COMPETENCIAS</w:t>
      </w:r>
    </w:p>
    <w:p w14:paraId="34A1EC35" w14:textId="77777777" w:rsidR="00721C43" w:rsidRPr="000F7ADF" w:rsidRDefault="00721C43" w:rsidP="00721C43">
      <w:pPr>
        <w:pStyle w:val="Textonotapie"/>
        <w:spacing w:after="0" w:line="240" w:lineRule="auto"/>
        <w:rPr>
          <w:rFonts w:ascii="Times New Roman" w:hAnsi="Times New Roman"/>
          <w:bCs/>
          <w:color w:val="auto"/>
          <w:sz w:val="22"/>
          <w:szCs w:val="22"/>
          <w:lang w:val="es-EC"/>
        </w:rPr>
      </w:pPr>
    </w:p>
    <w:p w14:paraId="42EF7243" w14:textId="77777777" w:rsidR="00721C43" w:rsidRPr="000F7ADF" w:rsidRDefault="00721C43" w:rsidP="00984F06">
      <w:pPr>
        <w:pStyle w:val="Textonotapie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76FF5957" w14:textId="77777777" w:rsidR="00721C43" w:rsidRPr="000F7ADF" w:rsidRDefault="00721C43" w:rsidP="00984F06">
      <w:pPr>
        <w:pStyle w:val="Textonotapie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3D13591D" w14:textId="77777777" w:rsidR="00721C43" w:rsidRPr="000F7ADF" w:rsidRDefault="00721C43" w:rsidP="00984F06">
      <w:pPr>
        <w:pStyle w:val="Textonotapie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2A4E86C7" w14:textId="77777777" w:rsidR="00721C43" w:rsidRPr="000F7ADF" w:rsidRDefault="00721C43" w:rsidP="00721C43">
      <w:pPr>
        <w:pStyle w:val="Textonotapie"/>
        <w:spacing w:after="0" w:line="240" w:lineRule="auto"/>
        <w:ind w:left="360"/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</w:pPr>
    </w:p>
    <w:p w14:paraId="1F4EBE0C" w14:textId="0BB625D5" w:rsidR="0088157E" w:rsidRPr="000F7ADF" w:rsidRDefault="00721C43" w:rsidP="00984F06">
      <w:pPr>
        <w:keepNext/>
        <w:keepLines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DISCAPACIDAD    SI ___    NO ____ (marque con una X donde corresponda)</w:t>
      </w:r>
    </w:p>
    <w:p w14:paraId="7D365ED9" w14:textId="77777777" w:rsidR="00721C43" w:rsidRPr="000F7ADF" w:rsidRDefault="00721C43" w:rsidP="00984F06">
      <w:pPr>
        <w:keepNext/>
        <w:keepLines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QUÉ TIPO (</w:t>
      </w:r>
      <w:r w:rsidRPr="000F7AD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s-EC"/>
        </w:rPr>
        <w:t>discapacidad física, sensorial, intelectual y psicosocial.)</w:t>
      </w:r>
    </w:p>
    <w:p w14:paraId="29E1B91F" w14:textId="77777777" w:rsidR="00721C43" w:rsidRPr="000F7ADF" w:rsidRDefault="00721C43" w:rsidP="00984F06">
      <w:pPr>
        <w:keepNext/>
        <w:keepLines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CARNET DEL CONADIS Nº ________</w:t>
      </w:r>
    </w:p>
    <w:p w14:paraId="5387B1B4" w14:textId="77777777" w:rsidR="006A28B9" w:rsidRPr="000F7ADF" w:rsidRDefault="006A28B9" w:rsidP="00731C71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7B91F42" w14:textId="77777777" w:rsidR="006A28B9" w:rsidRPr="000F7ADF" w:rsidRDefault="006A28B9" w:rsidP="00731C71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35E47C2" w14:textId="77777777" w:rsidR="00A20E3F" w:rsidRPr="000F7ADF" w:rsidRDefault="00A20E3F" w:rsidP="00731C71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6567275" w14:textId="77777777" w:rsidR="00A20E3F" w:rsidRPr="000F7ADF" w:rsidRDefault="00A20E3F" w:rsidP="00731C71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5D71CA65" w14:textId="77777777" w:rsidR="00A20E3F" w:rsidRPr="000F7ADF" w:rsidRDefault="00A20E3F" w:rsidP="00731C71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716E6100" w14:textId="77777777" w:rsidR="00A20E3F" w:rsidRPr="000F7ADF" w:rsidRDefault="00A20E3F" w:rsidP="00731C71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3F0EACA" w14:textId="77777777" w:rsidR="006A28B9" w:rsidRPr="000F7ADF" w:rsidRDefault="006A28B9" w:rsidP="00731C71">
      <w:p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>______________________________________________________</w:t>
      </w:r>
    </w:p>
    <w:p w14:paraId="3C6C099F" w14:textId="77777777" w:rsidR="006A28B9" w:rsidRPr="000F7ADF" w:rsidRDefault="006A28B9" w:rsidP="00731C71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17B9E21F" w14:textId="77777777" w:rsidR="006A28B9" w:rsidRPr="000F7ADF" w:rsidRDefault="006A28B9" w:rsidP="00731C71">
      <w:pPr>
        <w:spacing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FIRMA:</w:t>
      </w:r>
    </w:p>
    <w:p w14:paraId="51246C11" w14:textId="5353C0B8" w:rsidR="006A28B9" w:rsidRPr="000F7ADF" w:rsidRDefault="006A28B9" w:rsidP="00731C71">
      <w:pPr>
        <w:spacing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NOMBRES Y APELLID</w:t>
      </w:r>
      <w:r w:rsidR="00DE4305"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OS COMPLETOS DEL/LA PROFESIONAL</w:t>
      </w:r>
    </w:p>
    <w:p w14:paraId="6E4B2192" w14:textId="5BDEAFCE" w:rsidR="00DE4305" w:rsidRPr="000F7ADF" w:rsidRDefault="00DE4305" w:rsidP="00731C71">
      <w:pPr>
        <w:spacing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Cédula o Pasaporte: </w:t>
      </w:r>
    </w:p>
    <w:p w14:paraId="7D52B9D7" w14:textId="77777777" w:rsidR="006A28B9" w:rsidRPr="000F7ADF" w:rsidRDefault="006A28B9" w:rsidP="00731C71">
      <w:pPr>
        <w:spacing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Fecha:</w:t>
      </w:r>
    </w:p>
    <w:p w14:paraId="410D7DE7" w14:textId="77777777" w:rsidR="00252F20" w:rsidRPr="000F7ADF" w:rsidRDefault="00252F20" w:rsidP="00A20E3F">
      <w:pPr>
        <w:spacing w:after="180" w:line="276" w:lineRule="auto"/>
        <w:contextualSpacing w:val="0"/>
        <w:rPr>
          <w:rFonts w:ascii="Times New Roman" w:eastAsiaTheme="majorEastAsia" w:hAnsi="Times New Roman" w:cs="Times New Roman"/>
          <w:bCs/>
          <w:color w:val="auto"/>
          <w:sz w:val="22"/>
          <w:szCs w:val="22"/>
          <w:lang w:val="es-EC"/>
        </w:rPr>
      </w:pPr>
      <w:bookmarkStart w:id="58" w:name="_Toc52916971"/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br w:type="page"/>
      </w:r>
    </w:p>
    <w:p w14:paraId="69B05BFF" w14:textId="2CC215B6" w:rsidR="006A28B9" w:rsidRPr="000F7ADF" w:rsidRDefault="006A28B9" w:rsidP="00A20E3F">
      <w:pPr>
        <w:pStyle w:val="Ttulo2"/>
        <w:spacing w:line="276" w:lineRule="auto"/>
        <w:jc w:val="center"/>
        <w:rPr>
          <w:rStyle w:val="Ttulo2Car"/>
          <w:rFonts w:ascii="Times New Roman" w:hAnsi="Times New Roman" w:cs="Times New Roman"/>
          <w:b/>
          <w:color w:val="auto"/>
          <w:szCs w:val="22"/>
          <w:lang w:val="es-EC"/>
        </w:rPr>
      </w:pPr>
      <w:bookmarkStart w:id="59" w:name="_Toc94103168"/>
      <w:r w:rsidRPr="000F7ADF">
        <w:rPr>
          <w:rFonts w:ascii="Times New Roman" w:hAnsi="Times New Roman" w:cs="Times New Roman"/>
          <w:b w:val="0"/>
          <w:color w:val="auto"/>
          <w:szCs w:val="22"/>
          <w:lang w:val="es-EC"/>
        </w:rPr>
        <w:lastRenderedPageBreak/>
        <w:t>F</w:t>
      </w:r>
      <w:r w:rsidRPr="000F7ADF">
        <w:rPr>
          <w:rStyle w:val="Ttulo2Car"/>
          <w:rFonts w:ascii="Times New Roman" w:hAnsi="Times New Roman" w:cs="Times New Roman"/>
          <w:b/>
          <w:color w:val="auto"/>
          <w:szCs w:val="22"/>
          <w:lang w:val="es-EC"/>
        </w:rPr>
        <w:t xml:space="preserve">ormulario Nro. 7.2 Hoja de vida de </w:t>
      </w:r>
      <w:r w:rsidR="00B02D06" w:rsidRPr="000F7ADF">
        <w:rPr>
          <w:rStyle w:val="Ttulo2Car"/>
          <w:rFonts w:ascii="Times New Roman" w:hAnsi="Times New Roman" w:cs="Times New Roman"/>
          <w:b/>
          <w:color w:val="auto"/>
          <w:szCs w:val="22"/>
          <w:lang w:val="es-EC"/>
        </w:rPr>
        <w:t>Profesional en Derecho</w:t>
      </w:r>
      <w:r w:rsidRPr="000F7ADF">
        <w:rPr>
          <w:rStyle w:val="Ttulo2Car"/>
          <w:rFonts w:ascii="Times New Roman" w:hAnsi="Times New Roman" w:cs="Times New Roman"/>
          <w:b/>
          <w:color w:val="auto"/>
          <w:szCs w:val="22"/>
          <w:lang w:val="es-EC"/>
        </w:rPr>
        <w:t>.</w:t>
      </w:r>
      <w:bookmarkEnd w:id="58"/>
      <w:bookmarkEnd w:id="59"/>
    </w:p>
    <w:p w14:paraId="2DC63F3F" w14:textId="77777777" w:rsidR="006A28B9" w:rsidRPr="000F7ADF" w:rsidRDefault="006A28B9" w:rsidP="00A20E3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9752629" w14:textId="77777777" w:rsidR="006A28B9" w:rsidRPr="000F7ADF" w:rsidRDefault="006A28B9" w:rsidP="00A20E3F">
      <w:pPr>
        <w:spacing w:line="276" w:lineRule="auto"/>
        <w:jc w:val="center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0E45B74F" w14:textId="77777777" w:rsidR="006A28B9" w:rsidRPr="000F7ADF" w:rsidRDefault="006A28B9" w:rsidP="00A20E3F">
      <w:pPr>
        <w:spacing w:line="276" w:lineRule="auto"/>
        <w:ind w:right="-179"/>
        <w:jc w:val="center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C13D201" w14:textId="77777777" w:rsidR="00ED0AFF" w:rsidRPr="000F7ADF" w:rsidRDefault="00ED0AFF" w:rsidP="00ED0AFF">
      <w:pPr>
        <w:spacing w:line="276" w:lineRule="auto"/>
        <w:ind w:left="426"/>
        <w:contextualSpacing w:val="0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</w:p>
    <w:p w14:paraId="2395FEF5" w14:textId="77777777" w:rsidR="006A28B9" w:rsidRPr="000F7ADF" w:rsidRDefault="006A28B9" w:rsidP="00984F06">
      <w:pPr>
        <w:numPr>
          <w:ilvl w:val="0"/>
          <w:numId w:val="14"/>
        </w:numPr>
        <w:spacing w:line="276" w:lineRule="auto"/>
        <w:ind w:left="426"/>
        <w:contextualSpacing w:val="0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DATOS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852C40" w:rsidRPr="000F7ADF" w14:paraId="0A7F7CA7" w14:textId="77777777" w:rsidTr="0095155B">
        <w:tc>
          <w:tcPr>
            <w:tcW w:w="3794" w:type="dxa"/>
            <w:shd w:val="clear" w:color="auto" w:fill="auto"/>
          </w:tcPr>
          <w:p w14:paraId="4C62CBC1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Nombres y apellidos</w:t>
            </w:r>
          </w:p>
        </w:tc>
        <w:tc>
          <w:tcPr>
            <w:tcW w:w="5426" w:type="dxa"/>
            <w:shd w:val="clear" w:color="auto" w:fill="auto"/>
          </w:tcPr>
          <w:p w14:paraId="052F8149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2E54CCD2" w14:textId="77777777" w:rsidTr="0095155B">
        <w:tc>
          <w:tcPr>
            <w:tcW w:w="3794" w:type="dxa"/>
            <w:shd w:val="clear" w:color="auto" w:fill="auto"/>
          </w:tcPr>
          <w:p w14:paraId="57DDCFCF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Lugar y fecha de nacimiento</w:t>
            </w:r>
          </w:p>
        </w:tc>
        <w:tc>
          <w:tcPr>
            <w:tcW w:w="5426" w:type="dxa"/>
            <w:shd w:val="clear" w:color="auto" w:fill="auto"/>
          </w:tcPr>
          <w:p w14:paraId="737A1A6D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7D6A1BF8" w14:textId="77777777" w:rsidTr="0095155B">
        <w:tc>
          <w:tcPr>
            <w:tcW w:w="3794" w:type="dxa"/>
            <w:shd w:val="clear" w:color="auto" w:fill="auto"/>
          </w:tcPr>
          <w:p w14:paraId="06426CA2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Nacionalidad</w:t>
            </w:r>
          </w:p>
        </w:tc>
        <w:tc>
          <w:tcPr>
            <w:tcW w:w="5426" w:type="dxa"/>
            <w:shd w:val="clear" w:color="auto" w:fill="auto"/>
          </w:tcPr>
          <w:p w14:paraId="3D4E3C3F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052CEB6E" w14:textId="77777777" w:rsidTr="0095155B">
        <w:tc>
          <w:tcPr>
            <w:tcW w:w="3794" w:type="dxa"/>
            <w:shd w:val="clear" w:color="auto" w:fill="auto"/>
          </w:tcPr>
          <w:p w14:paraId="6ABFE630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Nro. de cedula o pasaporte</w:t>
            </w:r>
          </w:p>
        </w:tc>
        <w:tc>
          <w:tcPr>
            <w:tcW w:w="5426" w:type="dxa"/>
            <w:shd w:val="clear" w:color="auto" w:fill="auto"/>
          </w:tcPr>
          <w:p w14:paraId="5EEEAB42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4BF4EB39" w14:textId="77777777" w:rsidTr="0095155B">
        <w:tc>
          <w:tcPr>
            <w:tcW w:w="3794" w:type="dxa"/>
            <w:shd w:val="clear" w:color="auto" w:fill="auto"/>
          </w:tcPr>
          <w:p w14:paraId="27509662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Dirección</w:t>
            </w:r>
          </w:p>
        </w:tc>
        <w:tc>
          <w:tcPr>
            <w:tcW w:w="5426" w:type="dxa"/>
            <w:shd w:val="clear" w:color="auto" w:fill="auto"/>
          </w:tcPr>
          <w:p w14:paraId="59A5E2A6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2601C6C7" w14:textId="77777777" w:rsidTr="0095155B">
        <w:tc>
          <w:tcPr>
            <w:tcW w:w="3794" w:type="dxa"/>
            <w:shd w:val="clear" w:color="auto" w:fill="auto"/>
          </w:tcPr>
          <w:p w14:paraId="0DF0B949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Teléfono</w:t>
            </w:r>
          </w:p>
        </w:tc>
        <w:tc>
          <w:tcPr>
            <w:tcW w:w="5426" w:type="dxa"/>
            <w:shd w:val="clear" w:color="auto" w:fill="auto"/>
          </w:tcPr>
          <w:p w14:paraId="6700D53F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4B49FF6E" w14:textId="77777777" w:rsidTr="0095155B">
        <w:tc>
          <w:tcPr>
            <w:tcW w:w="3794" w:type="dxa"/>
            <w:shd w:val="clear" w:color="auto" w:fill="auto"/>
          </w:tcPr>
          <w:p w14:paraId="2D33818F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Correo electrónico</w:t>
            </w:r>
          </w:p>
        </w:tc>
        <w:tc>
          <w:tcPr>
            <w:tcW w:w="5426" w:type="dxa"/>
            <w:shd w:val="clear" w:color="auto" w:fill="auto"/>
          </w:tcPr>
          <w:p w14:paraId="2BFE0672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</w:tbl>
    <w:p w14:paraId="70D90BC1" w14:textId="77777777" w:rsidR="006A28B9" w:rsidRPr="000F7ADF" w:rsidRDefault="006A28B9" w:rsidP="00A20E3F">
      <w:pPr>
        <w:spacing w:line="276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51A4E16D" w14:textId="77777777" w:rsidR="006A28B9" w:rsidRPr="000F7ADF" w:rsidRDefault="006A28B9" w:rsidP="00A20E3F">
      <w:pPr>
        <w:spacing w:line="276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D68E53E" w14:textId="77777777" w:rsidR="006A28B9" w:rsidRPr="000F7ADF" w:rsidRDefault="006A28B9" w:rsidP="00984F06">
      <w:pPr>
        <w:numPr>
          <w:ilvl w:val="0"/>
          <w:numId w:val="14"/>
        </w:numPr>
        <w:spacing w:line="276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FORMACIÓN PROFESIONAL</w:t>
      </w:r>
    </w:p>
    <w:p w14:paraId="7C2F62C5" w14:textId="77777777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8"/>
        <w:gridCol w:w="2256"/>
        <w:gridCol w:w="2415"/>
      </w:tblGrid>
      <w:tr w:rsidR="00731C71" w:rsidRPr="000F7ADF" w14:paraId="5CE1608E" w14:textId="77777777" w:rsidTr="00731C71">
        <w:tc>
          <w:tcPr>
            <w:tcW w:w="2251" w:type="dxa"/>
            <w:shd w:val="clear" w:color="auto" w:fill="auto"/>
            <w:vAlign w:val="center"/>
          </w:tcPr>
          <w:p w14:paraId="40ED2B4F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Estudios realizados 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5A34665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Especialidad o área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3D08295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Universidad o institución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12E6B91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Fecha de emisión del Título (mes/Año)</w:t>
            </w:r>
          </w:p>
        </w:tc>
      </w:tr>
      <w:tr w:rsidR="00172C0D" w:rsidRPr="000F7ADF" w14:paraId="659396D2" w14:textId="77777777" w:rsidTr="0095155B">
        <w:trPr>
          <w:trHeight w:val="313"/>
        </w:trPr>
        <w:tc>
          <w:tcPr>
            <w:tcW w:w="2251" w:type="dxa"/>
            <w:shd w:val="clear" w:color="auto" w:fill="auto"/>
          </w:tcPr>
          <w:p w14:paraId="4D422158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8" w:type="dxa"/>
            <w:shd w:val="clear" w:color="auto" w:fill="auto"/>
          </w:tcPr>
          <w:p w14:paraId="7D060D2C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6C3459E0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2F68E12F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721C43" w:rsidRPr="000F7ADF" w14:paraId="6DDE047B" w14:textId="77777777" w:rsidTr="0095155B">
        <w:trPr>
          <w:trHeight w:val="313"/>
        </w:trPr>
        <w:tc>
          <w:tcPr>
            <w:tcW w:w="2251" w:type="dxa"/>
            <w:shd w:val="clear" w:color="auto" w:fill="auto"/>
          </w:tcPr>
          <w:p w14:paraId="6A0DF2D1" w14:textId="77777777" w:rsidR="00721C43" w:rsidRPr="000F7ADF" w:rsidRDefault="00721C43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8" w:type="dxa"/>
            <w:shd w:val="clear" w:color="auto" w:fill="auto"/>
          </w:tcPr>
          <w:p w14:paraId="342937C9" w14:textId="77777777" w:rsidR="00721C43" w:rsidRPr="000F7ADF" w:rsidRDefault="00721C43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2C4DD72A" w14:textId="77777777" w:rsidR="00721C43" w:rsidRPr="000F7ADF" w:rsidRDefault="00721C43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41442220" w14:textId="77777777" w:rsidR="00721C43" w:rsidRPr="000F7ADF" w:rsidRDefault="00721C43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</w:tbl>
    <w:p w14:paraId="795EE13C" w14:textId="0A92B49A" w:rsidR="006A28B9" w:rsidRPr="000F7ADF" w:rsidRDefault="00B90864" w:rsidP="00A20E3F">
      <w:pPr>
        <w:spacing w:line="276" w:lineRule="auto"/>
        <w:rPr>
          <w:rFonts w:ascii="Times New Roman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 xml:space="preserve">Adjuntar </w:t>
      </w:r>
      <w:r w:rsidR="00852C40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registro SENESCYT</w:t>
      </w:r>
      <w:r w:rsidR="00852C40" w:rsidRPr="000F7ADF">
        <w:rPr>
          <w:rFonts w:ascii="Times New Roman" w:hAnsi="Times New Roman" w:cs="Times New Roman"/>
          <w:i/>
          <w:color w:val="auto"/>
          <w:sz w:val="22"/>
          <w:szCs w:val="22"/>
          <w:lang w:val="es-EC"/>
        </w:rPr>
        <w:t xml:space="preserve"> y </w:t>
      </w:r>
      <w:r w:rsidR="00172C0D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 xml:space="preserve">matrícula o registro de </w:t>
      </w:r>
      <w:r w:rsidR="00DA672F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Profesional en Derecho</w:t>
      </w:r>
      <w:r w:rsidR="00AE4602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.</w:t>
      </w:r>
    </w:p>
    <w:p w14:paraId="47F3B30E" w14:textId="77777777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211C6756" w14:textId="77777777" w:rsidR="006A28B9" w:rsidRPr="000F7ADF" w:rsidRDefault="006A28B9" w:rsidP="00984F06">
      <w:pPr>
        <w:numPr>
          <w:ilvl w:val="0"/>
          <w:numId w:val="14"/>
        </w:numPr>
        <w:spacing w:line="276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DETALLE DE CAPACITACIONES RECIBIDAS (CURSOS, SEMINARIOS, TALLERES REALIZADOS EN LOS ÚLTIMOS 5 AÑOS EN RELACIÓN A LA LABOR QUE REALIZARÁ)</w:t>
      </w:r>
    </w:p>
    <w:tbl>
      <w:tblPr>
        <w:tblpPr w:leftFromText="141" w:rightFromText="141" w:vertAnchor="text" w:horzAnchor="margin" w:tblpY="94"/>
        <w:tblW w:w="9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1559"/>
        <w:gridCol w:w="2268"/>
        <w:gridCol w:w="3118"/>
      </w:tblGrid>
      <w:tr w:rsidR="00852C40" w:rsidRPr="000F7ADF" w14:paraId="5E3AAAB6" w14:textId="77777777" w:rsidTr="0095155B">
        <w:trPr>
          <w:trHeight w:val="397"/>
          <w:tblHeader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B516FF" w14:textId="77777777" w:rsidR="006A28B9" w:rsidRPr="000F7ADF" w:rsidRDefault="006A28B9" w:rsidP="00ED0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401CCA" w14:textId="77777777" w:rsidR="006A28B9" w:rsidRPr="000F7ADF" w:rsidRDefault="006A28B9" w:rsidP="00ED0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Tipo de evento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9D374B" w14:textId="77777777" w:rsidR="006A28B9" w:rsidRPr="000F7ADF" w:rsidRDefault="006A28B9" w:rsidP="00ED0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Área de estudios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35EFDC8" w14:textId="77777777" w:rsidR="006A28B9" w:rsidRPr="000F7ADF" w:rsidRDefault="006A28B9" w:rsidP="00ED0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Nombre del Evento</w:t>
            </w:r>
          </w:p>
        </w:tc>
      </w:tr>
      <w:tr w:rsidR="00852C40" w:rsidRPr="000F7ADF" w14:paraId="1144428A" w14:textId="77777777" w:rsidTr="0095155B">
        <w:trPr>
          <w:trHeight w:val="245"/>
        </w:trPr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BB3E5C8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F82DF15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AB4EFAA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A5B07B9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22E20496" w14:textId="77777777" w:rsidTr="0095155B">
        <w:trPr>
          <w:trHeight w:val="147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2B96534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D6C30CB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A98985D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B1A169B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79843BFC" w14:textId="77777777" w:rsidTr="0095155B">
        <w:trPr>
          <w:trHeight w:val="223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3D6C4E2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14BFC7F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B2291A5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83A2402" w14:textId="77777777" w:rsidR="006A28B9" w:rsidRPr="000F7ADF" w:rsidRDefault="006A28B9" w:rsidP="00ED0AFF">
            <w:pPr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21039FCD" w14:textId="77777777" w:rsidR="00AE4602" w:rsidRPr="000F7ADF" w:rsidRDefault="00AE4602" w:rsidP="00ED0AFF">
      <w:pPr>
        <w:spacing w:line="240" w:lineRule="auto"/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certificados.</w:t>
      </w:r>
    </w:p>
    <w:p w14:paraId="2907C46E" w14:textId="77777777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2A076A2F" w14:textId="77777777" w:rsidR="006A28B9" w:rsidRPr="000F7ADF" w:rsidRDefault="006A28B9" w:rsidP="00984F06">
      <w:pPr>
        <w:numPr>
          <w:ilvl w:val="0"/>
          <w:numId w:val="14"/>
        </w:numPr>
        <w:spacing w:line="276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EXPERIENCIA PROFESIONAL </w:t>
      </w:r>
    </w:p>
    <w:p w14:paraId="798145B8" w14:textId="77777777" w:rsidR="006A28B9" w:rsidRPr="000F7ADF" w:rsidRDefault="006A28B9" w:rsidP="00984F06">
      <w:pPr>
        <w:numPr>
          <w:ilvl w:val="1"/>
          <w:numId w:val="34"/>
        </w:numPr>
        <w:spacing w:line="276" w:lineRule="auto"/>
        <w:ind w:left="709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Experiencia Específica</w:t>
      </w:r>
    </w:p>
    <w:p w14:paraId="6F5C89F8" w14:textId="77777777" w:rsidR="00731C71" w:rsidRPr="000F7ADF" w:rsidRDefault="00731C71" w:rsidP="00A20E3F">
      <w:pPr>
        <w:spacing w:line="276" w:lineRule="auto"/>
        <w:ind w:left="349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1"/>
        <w:gridCol w:w="1301"/>
        <w:gridCol w:w="1741"/>
        <w:gridCol w:w="1161"/>
        <w:gridCol w:w="1161"/>
        <w:gridCol w:w="972"/>
      </w:tblGrid>
      <w:tr w:rsidR="00852C40" w:rsidRPr="000F7ADF" w14:paraId="1A36B1F2" w14:textId="77777777" w:rsidTr="0095155B">
        <w:tc>
          <w:tcPr>
            <w:tcW w:w="1843" w:type="dxa"/>
            <w:vMerge w:val="restart"/>
            <w:vAlign w:val="center"/>
          </w:tcPr>
          <w:p w14:paraId="4C25DF1C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Contratante o entidad</w:t>
            </w:r>
          </w:p>
        </w:tc>
        <w:tc>
          <w:tcPr>
            <w:tcW w:w="1391" w:type="dxa"/>
            <w:vMerge w:val="restart"/>
            <w:vAlign w:val="center"/>
          </w:tcPr>
          <w:p w14:paraId="63ED244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Cargo o nombre del proyecto</w:t>
            </w:r>
          </w:p>
        </w:tc>
        <w:tc>
          <w:tcPr>
            <w:tcW w:w="1301" w:type="dxa"/>
            <w:vMerge w:val="restart"/>
            <w:vAlign w:val="center"/>
          </w:tcPr>
          <w:p w14:paraId="1B96130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Número telefónico</w:t>
            </w:r>
          </w:p>
        </w:tc>
        <w:tc>
          <w:tcPr>
            <w:tcW w:w="1741" w:type="dxa"/>
            <w:vMerge w:val="restart"/>
            <w:vAlign w:val="center"/>
          </w:tcPr>
          <w:p w14:paraId="6765062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del trabajo realizado</w:t>
            </w:r>
          </w:p>
        </w:tc>
        <w:tc>
          <w:tcPr>
            <w:tcW w:w="3294" w:type="dxa"/>
            <w:gridSpan w:val="3"/>
            <w:vAlign w:val="center"/>
          </w:tcPr>
          <w:p w14:paraId="29AAD83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Período de trabajo</w:t>
            </w:r>
          </w:p>
        </w:tc>
      </w:tr>
      <w:tr w:rsidR="00852C40" w:rsidRPr="000F7ADF" w14:paraId="27D818A8" w14:textId="77777777" w:rsidTr="0095155B">
        <w:trPr>
          <w:trHeight w:val="189"/>
        </w:trPr>
        <w:tc>
          <w:tcPr>
            <w:tcW w:w="1843" w:type="dxa"/>
            <w:vMerge/>
          </w:tcPr>
          <w:p w14:paraId="3F554836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  <w:vMerge/>
          </w:tcPr>
          <w:p w14:paraId="45C01B6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  <w:vMerge/>
          </w:tcPr>
          <w:p w14:paraId="75E82BC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  <w:vMerge/>
          </w:tcPr>
          <w:p w14:paraId="66E5ABE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  <w:vAlign w:val="center"/>
          </w:tcPr>
          <w:p w14:paraId="1400483C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Inicio</w:t>
            </w:r>
          </w:p>
          <w:p w14:paraId="69DFE9AE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1161" w:type="dxa"/>
            <w:vAlign w:val="center"/>
          </w:tcPr>
          <w:p w14:paraId="4E14A7C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Fin</w:t>
            </w:r>
          </w:p>
          <w:p w14:paraId="097568E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845C65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Tiempo     (meses)</w:t>
            </w:r>
            <w:r w:rsidRPr="000F7ADF">
              <w:rPr>
                <w:rStyle w:val="Refdenotaalpie"/>
                <w:rFonts w:ascii="Times New Roman" w:hAnsi="Times New Roman" w:cs="Times New Roman"/>
                <w:b/>
                <w:bCs/>
                <w:color w:val="auto"/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</w:tr>
      <w:tr w:rsidR="00852C40" w:rsidRPr="000F7ADF" w14:paraId="0A520E16" w14:textId="77777777" w:rsidTr="0095155B">
        <w:tc>
          <w:tcPr>
            <w:tcW w:w="1843" w:type="dxa"/>
          </w:tcPr>
          <w:p w14:paraId="2836BF7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575C41A6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094F5C1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448CAF9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43896B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9FA84B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4AC1DD42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10DE4FC7" w14:textId="77777777" w:rsidTr="0095155B">
        <w:tc>
          <w:tcPr>
            <w:tcW w:w="1843" w:type="dxa"/>
          </w:tcPr>
          <w:p w14:paraId="08F3250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72E1535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4948095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6B9B913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A1DFA4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B17BB8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5882114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331AE8D1" w14:textId="77777777" w:rsidTr="0095155B">
        <w:tc>
          <w:tcPr>
            <w:tcW w:w="1843" w:type="dxa"/>
          </w:tcPr>
          <w:p w14:paraId="3BA73D7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19EEC71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78589FA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7AF1FC3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3065EAD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0EF866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100536F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039BDB7D" w14:textId="77777777" w:rsidTr="0095155B">
        <w:tc>
          <w:tcPr>
            <w:tcW w:w="1843" w:type="dxa"/>
          </w:tcPr>
          <w:p w14:paraId="2A62652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1BCF711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00327D1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2BF586E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544A0C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34D8291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3AD1F6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1FE32667" w14:textId="77777777" w:rsidTr="0095155B">
        <w:trPr>
          <w:trHeight w:val="188"/>
        </w:trPr>
        <w:tc>
          <w:tcPr>
            <w:tcW w:w="1843" w:type="dxa"/>
          </w:tcPr>
          <w:p w14:paraId="0D400F0C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6D8E018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7BDD3410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7023479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47F515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360417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4EBC10F3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6844F503" w14:textId="77777777" w:rsidR="00852C40" w:rsidRPr="000F7ADF" w:rsidRDefault="00AE4602" w:rsidP="00A20E3F">
      <w:pPr>
        <w:spacing w:line="276" w:lineRule="auto"/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laborales.</w:t>
      </w:r>
    </w:p>
    <w:p w14:paraId="38786BC0" w14:textId="77777777" w:rsidR="00AE4602" w:rsidRPr="000F7ADF" w:rsidRDefault="00AE4602" w:rsidP="00A20E3F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p w14:paraId="7ECA81A8" w14:textId="77777777" w:rsidR="00FE2DB4" w:rsidRPr="000F7ADF" w:rsidRDefault="00FE2DB4" w:rsidP="00984F06">
      <w:pPr>
        <w:numPr>
          <w:ilvl w:val="1"/>
          <w:numId w:val="34"/>
        </w:numPr>
        <w:spacing w:line="276" w:lineRule="auto"/>
        <w:ind w:left="709"/>
        <w:contextualSpacing w:val="0"/>
        <w:rPr>
          <w:rStyle w:val="nfasis"/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Experiencia</w:t>
      </w: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 </w:t>
      </w: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General </w:t>
      </w: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1"/>
        <w:gridCol w:w="1301"/>
        <w:gridCol w:w="1741"/>
        <w:gridCol w:w="1161"/>
        <w:gridCol w:w="1161"/>
        <w:gridCol w:w="972"/>
      </w:tblGrid>
      <w:tr w:rsidR="00852C40" w:rsidRPr="000F7ADF" w14:paraId="466A6658" w14:textId="77777777" w:rsidTr="0095155B">
        <w:tc>
          <w:tcPr>
            <w:tcW w:w="1843" w:type="dxa"/>
            <w:vMerge w:val="restart"/>
            <w:vAlign w:val="center"/>
          </w:tcPr>
          <w:p w14:paraId="39DD133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Contratante o entidad</w:t>
            </w:r>
          </w:p>
        </w:tc>
        <w:tc>
          <w:tcPr>
            <w:tcW w:w="1391" w:type="dxa"/>
            <w:vMerge w:val="restart"/>
            <w:vAlign w:val="center"/>
          </w:tcPr>
          <w:p w14:paraId="71376206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Cargo o nombre del proyecto</w:t>
            </w:r>
          </w:p>
        </w:tc>
        <w:tc>
          <w:tcPr>
            <w:tcW w:w="1301" w:type="dxa"/>
            <w:vMerge w:val="restart"/>
            <w:vAlign w:val="center"/>
          </w:tcPr>
          <w:p w14:paraId="74B864B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Número telefónico</w:t>
            </w:r>
          </w:p>
        </w:tc>
        <w:tc>
          <w:tcPr>
            <w:tcW w:w="1741" w:type="dxa"/>
            <w:vMerge w:val="restart"/>
            <w:vAlign w:val="center"/>
          </w:tcPr>
          <w:p w14:paraId="60FD512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del trabajo realizado</w:t>
            </w:r>
          </w:p>
        </w:tc>
        <w:tc>
          <w:tcPr>
            <w:tcW w:w="3294" w:type="dxa"/>
            <w:gridSpan w:val="3"/>
            <w:vAlign w:val="center"/>
          </w:tcPr>
          <w:p w14:paraId="711ED1F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Período de trabajo</w:t>
            </w:r>
          </w:p>
        </w:tc>
      </w:tr>
      <w:tr w:rsidR="00852C40" w:rsidRPr="000F7ADF" w14:paraId="05D6BD4A" w14:textId="77777777" w:rsidTr="0095155B">
        <w:trPr>
          <w:trHeight w:val="189"/>
        </w:trPr>
        <w:tc>
          <w:tcPr>
            <w:tcW w:w="1843" w:type="dxa"/>
            <w:vMerge/>
          </w:tcPr>
          <w:p w14:paraId="7AE527F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  <w:vMerge/>
          </w:tcPr>
          <w:p w14:paraId="443C15F0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  <w:vMerge/>
          </w:tcPr>
          <w:p w14:paraId="502269E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  <w:vMerge/>
          </w:tcPr>
          <w:p w14:paraId="5346D62E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  <w:vAlign w:val="center"/>
          </w:tcPr>
          <w:p w14:paraId="5F93932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Inicio</w:t>
            </w:r>
          </w:p>
          <w:p w14:paraId="3B8217D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1161" w:type="dxa"/>
            <w:vAlign w:val="center"/>
          </w:tcPr>
          <w:p w14:paraId="08D95B9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Fin</w:t>
            </w:r>
          </w:p>
          <w:p w14:paraId="159A6F9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0B7CA3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Tiempo     (meses)</w:t>
            </w:r>
            <w:r w:rsidRPr="000F7ADF">
              <w:rPr>
                <w:rStyle w:val="Refdenotaalpie"/>
                <w:rFonts w:ascii="Times New Roman" w:hAnsi="Times New Roman" w:cs="Times New Roman"/>
                <w:b/>
                <w:bCs/>
                <w:color w:val="auto"/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</w:tr>
      <w:tr w:rsidR="00852C40" w:rsidRPr="000F7ADF" w14:paraId="56A6B6B8" w14:textId="77777777" w:rsidTr="0095155B">
        <w:tc>
          <w:tcPr>
            <w:tcW w:w="1843" w:type="dxa"/>
          </w:tcPr>
          <w:p w14:paraId="1A2870A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1C76E6C0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187F280C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6130151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CA6378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FACE88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076206AC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7894CC4E" w14:textId="77777777" w:rsidTr="0095155B">
        <w:tc>
          <w:tcPr>
            <w:tcW w:w="1843" w:type="dxa"/>
          </w:tcPr>
          <w:p w14:paraId="54BCA090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6368877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3C226B5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0F7D243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EE3985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C572DB3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0780F07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2AD6FF0F" w14:textId="77777777" w:rsidTr="0095155B">
        <w:tc>
          <w:tcPr>
            <w:tcW w:w="1843" w:type="dxa"/>
          </w:tcPr>
          <w:p w14:paraId="7F6EC172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57002F0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3D18AF5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770BF60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0EB08D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3BF224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06920503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66895E9C" w14:textId="77777777" w:rsidTr="0095155B">
        <w:tc>
          <w:tcPr>
            <w:tcW w:w="1843" w:type="dxa"/>
          </w:tcPr>
          <w:p w14:paraId="1503BA6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4B1357C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401BADB6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00E3E3F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1ADC4E3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26714D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0797D31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32C8DDC7" w14:textId="77777777" w:rsidTr="0095155B">
        <w:trPr>
          <w:trHeight w:val="188"/>
        </w:trPr>
        <w:tc>
          <w:tcPr>
            <w:tcW w:w="1843" w:type="dxa"/>
          </w:tcPr>
          <w:p w14:paraId="3EFF774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69902BF2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5AF2C97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2F28B3C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7868ED2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021F5D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01E113F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5EF0E15A" w14:textId="77777777" w:rsidR="006A28B9" w:rsidRPr="000F7ADF" w:rsidRDefault="00852C40" w:rsidP="00A20E3F">
      <w:pPr>
        <w:spacing w:line="276" w:lineRule="auto"/>
        <w:rPr>
          <w:rStyle w:val="nfasis"/>
          <w:rFonts w:ascii="Times New Roman" w:hAnsi="Times New Roman" w:cs="Times New Roman"/>
          <w:i w:val="0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</w:t>
      </w:r>
      <w:r w:rsidR="00AE4602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.</w:t>
      </w:r>
    </w:p>
    <w:p w14:paraId="5A02242B" w14:textId="77777777" w:rsidR="00721C43" w:rsidRPr="000F7ADF" w:rsidRDefault="00721C43" w:rsidP="00A20E3F">
      <w:pPr>
        <w:spacing w:line="276" w:lineRule="auto"/>
        <w:rPr>
          <w:rStyle w:val="nfasis"/>
          <w:rFonts w:ascii="Times New Roman" w:hAnsi="Times New Roman" w:cs="Times New Roman"/>
          <w:i w:val="0"/>
          <w:color w:val="auto"/>
          <w:sz w:val="22"/>
          <w:szCs w:val="22"/>
          <w:lang w:val="es-EC"/>
        </w:rPr>
      </w:pPr>
    </w:p>
    <w:p w14:paraId="1F3263BC" w14:textId="77777777" w:rsidR="003E4664" w:rsidRPr="000F7ADF" w:rsidRDefault="006A28B9" w:rsidP="00984F06">
      <w:pPr>
        <w:numPr>
          <w:ilvl w:val="0"/>
          <w:numId w:val="14"/>
        </w:numPr>
        <w:spacing w:line="276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REFERENCIAS LABORALES</w:t>
      </w:r>
      <w:r w:rsidR="003E4664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 </w:t>
      </w:r>
      <w:r w:rsidR="003E4664"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(Detalle las referencias laborales correspondientes a las</w:t>
      </w:r>
      <w:r w:rsidR="003E4664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 instituciones donde trabajó)</w:t>
      </w:r>
    </w:p>
    <w:p w14:paraId="6B28DC2A" w14:textId="77777777" w:rsidR="006A28B9" w:rsidRPr="000F7ADF" w:rsidRDefault="006A28B9" w:rsidP="00A20E3F">
      <w:pPr>
        <w:spacing w:line="276" w:lineRule="auto"/>
        <w:ind w:left="6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2220"/>
        <w:gridCol w:w="2220"/>
        <w:gridCol w:w="2711"/>
      </w:tblGrid>
      <w:tr w:rsidR="00721C43" w:rsidRPr="000F7ADF" w14:paraId="33D3A3FB" w14:textId="77777777" w:rsidTr="003E4664">
        <w:trPr>
          <w:trHeight w:val="3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324B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Contratante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249D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Nombre del supervisor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6BD0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Cargo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B6B3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Teléfono</w:t>
            </w:r>
          </w:p>
        </w:tc>
      </w:tr>
      <w:tr w:rsidR="00721C43" w:rsidRPr="000F7ADF" w14:paraId="5AFC2816" w14:textId="77777777" w:rsidTr="0095155B">
        <w:trPr>
          <w:trHeight w:val="30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9B70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0DEE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08B3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79F6E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721C43" w:rsidRPr="000F7ADF" w14:paraId="54C8C7B4" w14:textId="77777777" w:rsidTr="0095155B">
        <w:trPr>
          <w:trHeight w:val="10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A7C4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C087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C8F8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A856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721C43" w:rsidRPr="000F7ADF" w14:paraId="7B36FB2B" w14:textId="77777777" w:rsidTr="0095155B">
        <w:trPr>
          <w:trHeight w:val="7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23C6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4589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741C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619C2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721C43" w:rsidRPr="000F7ADF" w14:paraId="1991FA69" w14:textId="77777777" w:rsidTr="0095155B">
        <w:trPr>
          <w:trHeight w:val="30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9CB5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776F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D98F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EFCB9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721C43" w:rsidRPr="000F7ADF" w14:paraId="3341B5DE" w14:textId="77777777" w:rsidTr="0095155B">
        <w:trPr>
          <w:trHeight w:val="1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4046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84C4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03AE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2180F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7AEAC4E2" w14:textId="77777777" w:rsidR="006A28B9" w:rsidRPr="000F7ADF" w:rsidRDefault="00852C40" w:rsidP="00A20E3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</w:t>
      </w:r>
      <w:r w:rsidR="00AE4602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.</w:t>
      </w:r>
    </w:p>
    <w:p w14:paraId="1B901DFF" w14:textId="77777777" w:rsidR="00721C43" w:rsidRPr="000F7ADF" w:rsidRDefault="00721C43" w:rsidP="00A20E3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2DB77E9" w14:textId="77777777" w:rsidR="006A28B9" w:rsidRPr="000F7ADF" w:rsidRDefault="006A28B9" w:rsidP="00984F06">
      <w:pPr>
        <w:numPr>
          <w:ilvl w:val="0"/>
          <w:numId w:val="14"/>
        </w:numPr>
        <w:spacing w:line="276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IDIOMAS</w:t>
      </w:r>
      <w:r w:rsidR="003E4664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 </w:t>
      </w:r>
      <w:r w:rsidR="003E4664"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(Detalle los idiomas que habla, escribe y/o lee  (Internacionales o propios de las nacionalidades y pueblos)</w:t>
      </w:r>
    </w:p>
    <w:p w14:paraId="3893E8EE" w14:textId="77777777" w:rsidR="00721C43" w:rsidRPr="000F7ADF" w:rsidRDefault="00721C43" w:rsidP="00A20E3F">
      <w:pPr>
        <w:spacing w:line="276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022"/>
        <w:gridCol w:w="1916"/>
        <w:gridCol w:w="1916"/>
        <w:gridCol w:w="1912"/>
      </w:tblGrid>
      <w:tr w:rsidR="00852C40" w:rsidRPr="000F7ADF" w14:paraId="38C41325" w14:textId="77777777" w:rsidTr="0095155B">
        <w:trPr>
          <w:trHeight w:val="315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D0A7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Nº</w:t>
            </w:r>
          </w:p>
        </w:tc>
        <w:tc>
          <w:tcPr>
            <w:tcW w:w="1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4725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Idiomas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444A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Lee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894D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Escribe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0E36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Habla</w:t>
            </w:r>
          </w:p>
        </w:tc>
      </w:tr>
      <w:tr w:rsidR="00731C71" w:rsidRPr="000F7ADF" w14:paraId="1974EAC6" w14:textId="77777777" w:rsidTr="0095155B">
        <w:trPr>
          <w:trHeight w:val="30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100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4FAF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884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5C9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8DBA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  <w:tr w:rsidR="00731C71" w:rsidRPr="000F7ADF" w14:paraId="121EB106" w14:textId="77777777" w:rsidTr="0095155B">
        <w:trPr>
          <w:trHeight w:val="30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C03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DC4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767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D409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1A09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  <w:tr w:rsidR="00731C71" w:rsidRPr="000F7ADF" w14:paraId="60674089" w14:textId="77777777" w:rsidTr="0095155B">
        <w:trPr>
          <w:trHeight w:val="315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048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079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2564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23B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EE0C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</w:tbl>
    <w:p w14:paraId="7423C379" w14:textId="77777777" w:rsidR="006A28B9" w:rsidRPr="000F7ADF" w:rsidRDefault="006A28B9" w:rsidP="00A20E3F">
      <w:pPr>
        <w:spacing w:line="276" w:lineRule="auto"/>
        <w:ind w:left="62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B0EF4E4" w14:textId="77777777" w:rsidR="00721C43" w:rsidRPr="000F7ADF" w:rsidRDefault="00721C43" w:rsidP="00A20E3F">
      <w:pPr>
        <w:spacing w:line="276" w:lineRule="auto"/>
        <w:ind w:left="62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7D59317" w14:textId="77777777" w:rsidR="00721C43" w:rsidRPr="000F7ADF" w:rsidRDefault="00721C43" w:rsidP="00984F06">
      <w:pPr>
        <w:numPr>
          <w:ilvl w:val="0"/>
          <w:numId w:val="14"/>
        </w:numPr>
        <w:spacing w:line="276" w:lineRule="auto"/>
        <w:ind w:left="426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OTRAS HABILIDADES/COMPETENCIAS</w:t>
      </w:r>
    </w:p>
    <w:p w14:paraId="47789F0A" w14:textId="77777777" w:rsidR="00721C43" w:rsidRPr="000F7ADF" w:rsidRDefault="00721C43" w:rsidP="00A20E3F">
      <w:pPr>
        <w:pStyle w:val="Textonotapie"/>
        <w:spacing w:after="0"/>
        <w:rPr>
          <w:rFonts w:ascii="Times New Roman" w:hAnsi="Times New Roman"/>
          <w:bCs/>
          <w:color w:val="auto"/>
          <w:sz w:val="22"/>
          <w:szCs w:val="22"/>
          <w:lang w:val="es-EC"/>
        </w:rPr>
      </w:pPr>
    </w:p>
    <w:p w14:paraId="797A199F" w14:textId="77777777" w:rsidR="00721C43" w:rsidRPr="000F7ADF" w:rsidRDefault="00721C43" w:rsidP="00984F06">
      <w:pPr>
        <w:pStyle w:val="Textonotapie"/>
        <w:numPr>
          <w:ilvl w:val="0"/>
          <w:numId w:val="24"/>
        </w:numPr>
        <w:spacing w:after="0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5C35E48B" w14:textId="77777777" w:rsidR="00721C43" w:rsidRPr="000F7ADF" w:rsidRDefault="00721C43" w:rsidP="00984F06">
      <w:pPr>
        <w:pStyle w:val="Textonotapie"/>
        <w:numPr>
          <w:ilvl w:val="0"/>
          <w:numId w:val="24"/>
        </w:numPr>
        <w:spacing w:after="0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1A8D8509" w14:textId="77777777" w:rsidR="00721C43" w:rsidRPr="000F7ADF" w:rsidRDefault="00721C43" w:rsidP="00984F06">
      <w:pPr>
        <w:pStyle w:val="Textonotapie"/>
        <w:numPr>
          <w:ilvl w:val="0"/>
          <w:numId w:val="24"/>
        </w:numPr>
        <w:spacing w:after="0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42356A42" w14:textId="77777777" w:rsidR="00721C43" w:rsidRPr="000F7ADF" w:rsidRDefault="00721C43" w:rsidP="00A20E3F">
      <w:pPr>
        <w:pStyle w:val="Textonotapie"/>
        <w:spacing w:after="0"/>
        <w:ind w:left="360"/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</w:pPr>
    </w:p>
    <w:p w14:paraId="39272F9E" w14:textId="77777777" w:rsidR="00B90864" w:rsidRPr="000F7ADF" w:rsidRDefault="00B90864" w:rsidP="00A20E3F">
      <w:pPr>
        <w:pStyle w:val="Textonotapie"/>
        <w:spacing w:after="0"/>
        <w:ind w:left="360"/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</w:pPr>
    </w:p>
    <w:p w14:paraId="2F5A98AA" w14:textId="77777777" w:rsidR="00B90864" w:rsidRPr="000F7ADF" w:rsidRDefault="00B90864" w:rsidP="00A20E3F">
      <w:pPr>
        <w:pStyle w:val="Textonotapie"/>
        <w:spacing w:after="0"/>
        <w:ind w:left="360"/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</w:pPr>
    </w:p>
    <w:p w14:paraId="505D0FBA" w14:textId="77777777" w:rsidR="00ED0AFF" w:rsidRPr="000F7ADF" w:rsidRDefault="00ED0AFF" w:rsidP="00A20E3F">
      <w:pPr>
        <w:pStyle w:val="Textonotapie"/>
        <w:spacing w:after="0"/>
        <w:ind w:left="360"/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</w:pPr>
    </w:p>
    <w:p w14:paraId="163A4477" w14:textId="77777777" w:rsidR="00721C43" w:rsidRPr="000F7ADF" w:rsidRDefault="00721C43" w:rsidP="00984F06">
      <w:pPr>
        <w:numPr>
          <w:ilvl w:val="0"/>
          <w:numId w:val="14"/>
        </w:numPr>
        <w:spacing w:line="276" w:lineRule="auto"/>
        <w:ind w:left="426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DISCAPACIDAD    SI ___    NO ____ (marque con una X donde corresponda)</w:t>
      </w:r>
    </w:p>
    <w:p w14:paraId="54613E94" w14:textId="77777777" w:rsidR="00721C43" w:rsidRPr="000F7ADF" w:rsidRDefault="00721C43" w:rsidP="00A20E3F">
      <w:pPr>
        <w:spacing w:line="276" w:lineRule="auto"/>
        <w:ind w:left="62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1AA9A32" w14:textId="77777777" w:rsidR="00721C43" w:rsidRPr="000F7ADF" w:rsidRDefault="00721C43" w:rsidP="00984F06">
      <w:pPr>
        <w:keepNext/>
        <w:keepLines/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QUÉ TIPO (</w:t>
      </w:r>
      <w:r w:rsidRPr="000F7AD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s-EC"/>
        </w:rPr>
        <w:t>discapacidad física, sensorial, intelectual y psicosocial.)</w:t>
      </w:r>
    </w:p>
    <w:p w14:paraId="78EA2F40" w14:textId="77777777" w:rsidR="00721C43" w:rsidRPr="000F7ADF" w:rsidRDefault="00721C43" w:rsidP="00984F06">
      <w:pPr>
        <w:keepNext/>
        <w:keepLines/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CARNET DEL CONADIS Nº ________</w:t>
      </w:r>
    </w:p>
    <w:p w14:paraId="4B23A834" w14:textId="77777777" w:rsidR="006A28B9" w:rsidRPr="000F7ADF" w:rsidRDefault="006A28B9" w:rsidP="00A20E3F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1F8B9C5" w14:textId="77777777" w:rsidR="006A28B9" w:rsidRPr="000F7ADF" w:rsidRDefault="006A28B9" w:rsidP="00A20E3F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15D1591" w14:textId="77777777" w:rsidR="00ED0AFF" w:rsidRPr="000F7ADF" w:rsidRDefault="00ED0AFF" w:rsidP="00A20E3F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DFB7D1B" w14:textId="77777777" w:rsidR="006A28B9" w:rsidRPr="000F7ADF" w:rsidRDefault="006A28B9" w:rsidP="00A20E3F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______________________________________________________</w:t>
      </w:r>
    </w:p>
    <w:p w14:paraId="76FA3688" w14:textId="77777777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FIRMA:</w:t>
      </w:r>
    </w:p>
    <w:p w14:paraId="780AF291" w14:textId="77777777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NOMBRES Y APELLIDOS COMPLETOS DEL/LA PROFESIONAL.</w:t>
      </w:r>
    </w:p>
    <w:p w14:paraId="090B46F5" w14:textId="1CB84F0A" w:rsidR="00DE4305" w:rsidRPr="000F7ADF" w:rsidRDefault="00DE4305" w:rsidP="00A20E3F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Cédula o pasaporte:</w:t>
      </w:r>
    </w:p>
    <w:p w14:paraId="0C763362" w14:textId="18711350" w:rsidR="00DE4305" w:rsidRPr="000F7ADF" w:rsidRDefault="00DE4305" w:rsidP="00A20E3F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Matrícula: </w:t>
      </w:r>
    </w:p>
    <w:p w14:paraId="5708ABEC" w14:textId="77777777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Fecha:</w:t>
      </w:r>
    </w:p>
    <w:p w14:paraId="01F79007" w14:textId="77777777" w:rsidR="00ED0AFF" w:rsidRPr="000F7ADF" w:rsidRDefault="00ED0AFF">
      <w:pPr>
        <w:spacing w:after="180" w:line="336" w:lineRule="auto"/>
        <w:contextualSpacing w:val="0"/>
        <w:rPr>
          <w:rStyle w:val="Ttulo2Car"/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Style w:val="Ttulo2Car"/>
          <w:rFonts w:ascii="Times New Roman" w:hAnsi="Times New Roman" w:cs="Times New Roman"/>
          <w:color w:val="auto"/>
          <w:sz w:val="22"/>
          <w:szCs w:val="22"/>
          <w:lang w:val="es-EC"/>
        </w:rPr>
        <w:br w:type="page"/>
      </w:r>
    </w:p>
    <w:p w14:paraId="02B85155" w14:textId="0540EF99" w:rsidR="006A28B9" w:rsidRPr="000F7ADF" w:rsidRDefault="006A28B9" w:rsidP="00A20E3F">
      <w:pPr>
        <w:spacing w:line="276" w:lineRule="auto"/>
        <w:jc w:val="center"/>
        <w:rPr>
          <w:rFonts w:ascii="Times New Roman" w:eastAsiaTheme="majorEastAsia" w:hAnsi="Times New Roman" w:cs="Times New Roman"/>
          <w:b/>
          <w:bCs/>
          <w:color w:val="auto"/>
          <w:sz w:val="28"/>
          <w:szCs w:val="22"/>
          <w:lang w:val="es-EC"/>
        </w:rPr>
      </w:pPr>
      <w:bookmarkStart w:id="60" w:name="_Toc52916972"/>
      <w:bookmarkStart w:id="61" w:name="_Toc94103169"/>
      <w:r w:rsidRPr="000F7ADF">
        <w:rPr>
          <w:rStyle w:val="Ttulo2Car"/>
          <w:rFonts w:ascii="Times New Roman" w:hAnsi="Times New Roman" w:cs="Times New Roman"/>
          <w:color w:val="auto"/>
          <w:szCs w:val="22"/>
          <w:lang w:val="es-EC"/>
        </w:rPr>
        <w:lastRenderedPageBreak/>
        <w:t xml:space="preserve">Formulario Nro. </w:t>
      </w:r>
      <w:r w:rsidR="00B02D06" w:rsidRPr="000F7ADF">
        <w:rPr>
          <w:rStyle w:val="Ttulo2Car"/>
          <w:rFonts w:ascii="Times New Roman" w:hAnsi="Times New Roman" w:cs="Times New Roman"/>
          <w:color w:val="auto"/>
          <w:szCs w:val="22"/>
          <w:lang w:val="es-EC"/>
        </w:rPr>
        <w:t>7.3 Hoja de vida del Profesional en Trabajo</w:t>
      </w:r>
      <w:r w:rsidRPr="000F7ADF">
        <w:rPr>
          <w:rStyle w:val="Ttulo2Car"/>
          <w:rFonts w:ascii="Times New Roman" w:hAnsi="Times New Roman" w:cs="Times New Roman"/>
          <w:color w:val="auto"/>
          <w:szCs w:val="22"/>
          <w:lang w:val="es-EC"/>
        </w:rPr>
        <w:t xml:space="preserve"> Social</w:t>
      </w:r>
      <w:bookmarkEnd w:id="60"/>
      <w:bookmarkEnd w:id="61"/>
    </w:p>
    <w:p w14:paraId="7414E020" w14:textId="77777777" w:rsidR="006A28B9" w:rsidRPr="000F7ADF" w:rsidRDefault="006A28B9" w:rsidP="00A20E3F">
      <w:pPr>
        <w:spacing w:line="276" w:lineRule="auto"/>
        <w:ind w:right="-179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FB4ED48" w14:textId="77777777" w:rsidR="006A28B9" w:rsidRPr="000F7ADF" w:rsidRDefault="006A28B9" w:rsidP="00A20E3F">
      <w:pPr>
        <w:spacing w:line="276" w:lineRule="auto"/>
        <w:ind w:right="-179"/>
        <w:jc w:val="center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AFFB62E" w14:textId="77777777" w:rsidR="00721C43" w:rsidRPr="000F7ADF" w:rsidRDefault="00721C43" w:rsidP="00A20E3F">
      <w:pPr>
        <w:spacing w:line="276" w:lineRule="auto"/>
        <w:ind w:right="-179"/>
        <w:jc w:val="center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5EFCC013" w14:textId="77777777" w:rsidR="006A28B9" w:rsidRPr="000F7ADF" w:rsidRDefault="006A28B9" w:rsidP="00984F06">
      <w:pPr>
        <w:numPr>
          <w:ilvl w:val="0"/>
          <w:numId w:val="15"/>
        </w:numPr>
        <w:spacing w:line="276" w:lineRule="auto"/>
        <w:ind w:left="426"/>
        <w:contextualSpacing w:val="0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DATOS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852C40" w:rsidRPr="000F7ADF" w14:paraId="3C5BA54E" w14:textId="77777777" w:rsidTr="0095155B">
        <w:tc>
          <w:tcPr>
            <w:tcW w:w="3794" w:type="dxa"/>
            <w:shd w:val="clear" w:color="auto" w:fill="auto"/>
          </w:tcPr>
          <w:p w14:paraId="2161900A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Nombres y apellidos</w:t>
            </w:r>
          </w:p>
        </w:tc>
        <w:tc>
          <w:tcPr>
            <w:tcW w:w="5426" w:type="dxa"/>
            <w:shd w:val="clear" w:color="auto" w:fill="auto"/>
          </w:tcPr>
          <w:p w14:paraId="36DFA221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242AE753" w14:textId="77777777" w:rsidTr="0095155B">
        <w:tc>
          <w:tcPr>
            <w:tcW w:w="3794" w:type="dxa"/>
            <w:shd w:val="clear" w:color="auto" w:fill="auto"/>
          </w:tcPr>
          <w:p w14:paraId="22E16898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Lugar y fecha de nacimiento</w:t>
            </w:r>
          </w:p>
        </w:tc>
        <w:tc>
          <w:tcPr>
            <w:tcW w:w="5426" w:type="dxa"/>
            <w:shd w:val="clear" w:color="auto" w:fill="auto"/>
          </w:tcPr>
          <w:p w14:paraId="3C765F18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411538DE" w14:textId="77777777" w:rsidTr="0095155B">
        <w:tc>
          <w:tcPr>
            <w:tcW w:w="3794" w:type="dxa"/>
            <w:shd w:val="clear" w:color="auto" w:fill="auto"/>
          </w:tcPr>
          <w:p w14:paraId="1CF91932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Nacionalidad</w:t>
            </w:r>
          </w:p>
        </w:tc>
        <w:tc>
          <w:tcPr>
            <w:tcW w:w="5426" w:type="dxa"/>
            <w:shd w:val="clear" w:color="auto" w:fill="auto"/>
          </w:tcPr>
          <w:p w14:paraId="1B4855EE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496D95DD" w14:textId="77777777" w:rsidTr="0095155B">
        <w:tc>
          <w:tcPr>
            <w:tcW w:w="3794" w:type="dxa"/>
            <w:shd w:val="clear" w:color="auto" w:fill="auto"/>
          </w:tcPr>
          <w:p w14:paraId="66337955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Nro. de cedula o pasaporte</w:t>
            </w:r>
          </w:p>
        </w:tc>
        <w:tc>
          <w:tcPr>
            <w:tcW w:w="5426" w:type="dxa"/>
            <w:shd w:val="clear" w:color="auto" w:fill="auto"/>
          </w:tcPr>
          <w:p w14:paraId="5FC2A62A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4B28612C" w14:textId="77777777" w:rsidTr="0095155B">
        <w:tc>
          <w:tcPr>
            <w:tcW w:w="3794" w:type="dxa"/>
            <w:shd w:val="clear" w:color="auto" w:fill="auto"/>
          </w:tcPr>
          <w:p w14:paraId="0C1B1BC0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Dirección</w:t>
            </w:r>
          </w:p>
        </w:tc>
        <w:tc>
          <w:tcPr>
            <w:tcW w:w="5426" w:type="dxa"/>
            <w:shd w:val="clear" w:color="auto" w:fill="auto"/>
          </w:tcPr>
          <w:p w14:paraId="07044DC6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12A0DD5C" w14:textId="77777777" w:rsidTr="0095155B">
        <w:tc>
          <w:tcPr>
            <w:tcW w:w="3794" w:type="dxa"/>
            <w:shd w:val="clear" w:color="auto" w:fill="auto"/>
          </w:tcPr>
          <w:p w14:paraId="6724B052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Teléfono</w:t>
            </w:r>
          </w:p>
        </w:tc>
        <w:tc>
          <w:tcPr>
            <w:tcW w:w="5426" w:type="dxa"/>
            <w:shd w:val="clear" w:color="auto" w:fill="auto"/>
          </w:tcPr>
          <w:p w14:paraId="058D23BE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852C40" w:rsidRPr="000F7ADF" w14:paraId="591BFC79" w14:textId="77777777" w:rsidTr="0095155B">
        <w:tc>
          <w:tcPr>
            <w:tcW w:w="3794" w:type="dxa"/>
            <w:shd w:val="clear" w:color="auto" w:fill="auto"/>
          </w:tcPr>
          <w:p w14:paraId="4058C1C7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Correo electrónico</w:t>
            </w:r>
          </w:p>
        </w:tc>
        <w:tc>
          <w:tcPr>
            <w:tcW w:w="5426" w:type="dxa"/>
            <w:shd w:val="clear" w:color="auto" w:fill="auto"/>
          </w:tcPr>
          <w:p w14:paraId="280EC157" w14:textId="77777777" w:rsidR="006A28B9" w:rsidRPr="000F7ADF" w:rsidRDefault="006A28B9" w:rsidP="00A20E3F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</w:tbl>
    <w:p w14:paraId="21B18DF1" w14:textId="77777777" w:rsidR="006A28B9" w:rsidRPr="000F7ADF" w:rsidRDefault="006A28B9" w:rsidP="00A20E3F">
      <w:pPr>
        <w:spacing w:line="276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7B3BB314" w14:textId="77777777" w:rsidR="006A28B9" w:rsidRPr="000F7ADF" w:rsidRDefault="006A28B9" w:rsidP="00984F06">
      <w:pPr>
        <w:numPr>
          <w:ilvl w:val="0"/>
          <w:numId w:val="15"/>
        </w:numPr>
        <w:spacing w:line="276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FORMACIÓN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8"/>
        <w:gridCol w:w="2256"/>
        <w:gridCol w:w="2415"/>
      </w:tblGrid>
      <w:tr w:rsidR="00731C71" w:rsidRPr="000F7ADF" w14:paraId="2E3495E2" w14:textId="77777777" w:rsidTr="00731C71">
        <w:tc>
          <w:tcPr>
            <w:tcW w:w="2251" w:type="dxa"/>
            <w:shd w:val="clear" w:color="auto" w:fill="auto"/>
            <w:vAlign w:val="center"/>
          </w:tcPr>
          <w:p w14:paraId="2EEC3CA7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Estudios realizados 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7DFAAEF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Especialidad o área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AAD6B9E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Universidad o institución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A06493E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Fecha de emisión del Título (mes/Año)</w:t>
            </w:r>
          </w:p>
        </w:tc>
      </w:tr>
      <w:tr w:rsidR="00172C0D" w:rsidRPr="000F7ADF" w14:paraId="02D71882" w14:textId="77777777" w:rsidTr="0095155B">
        <w:trPr>
          <w:trHeight w:val="313"/>
        </w:trPr>
        <w:tc>
          <w:tcPr>
            <w:tcW w:w="2251" w:type="dxa"/>
            <w:shd w:val="clear" w:color="auto" w:fill="auto"/>
          </w:tcPr>
          <w:p w14:paraId="3266C815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8" w:type="dxa"/>
            <w:shd w:val="clear" w:color="auto" w:fill="auto"/>
          </w:tcPr>
          <w:p w14:paraId="2C16A453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7BAABDB2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603C42AF" w14:textId="77777777" w:rsidR="006A28B9" w:rsidRPr="000F7ADF" w:rsidRDefault="006A28B9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731C71" w:rsidRPr="000F7ADF" w14:paraId="0DE8E2BA" w14:textId="77777777" w:rsidTr="0095155B">
        <w:trPr>
          <w:trHeight w:val="313"/>
        </w:trPr>
        <w:tc>
          <w:tcPr>
            <w:tcW w:w="2251" w:type="dxa"/>
            <w:shd w:val="clear" w:color="auto" w:fill="auto"/>
          </w:tcPr>
          <w:p w14:paraId="10D3DA0B" w14:textId="77777777" w:rsidR="00731C71" w:rsidRPr="000F7ADF" w:rsidRDefault="00731C71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8" w:type="dxa"/>
            <w:shd w:val="clear" w:color="auto" w:fill="auto"/>
          </w:tcPr>
          <w:p w14:paraId="2A608EEC" w14:textId="77777777" w:rsidR="00731C71" w:rsidRPr="000F7ADF" w:rsidRDefault="00731C71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5557C3AF" w14:textId="77777777" w:rsidR="00731C71" w:rsidRPr="000F7ADF" w:rsidRDefault="00731C71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22FAE326" w14:textId="77777777" w:rsidR="00731C71" w:rsidRPr="000F7ADF" w:rsidRDefault="00731C71" w:rsidP="00A20E3F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</w:tbl>
    <w:p w14:paraId="3A4EBCB5" w14:textId="419F8A8C" w:rsidR="00172C0D" w:rsidRPr="000F7ADF" w:rsidRDefault="00172C0D" w:rsidP="00A20E3F">
      <w:pPr>
        <w:spacing w:line="276" w:lineRule="auto"/>
        <w:rPr>
          <w:rFonts w:ascii="Times New Roman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registro SENESCYT</w:t>
      </w:r>
      <w:r w:rsidR="0013724C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.</w:t>
      </w:r>
    </w:p>
    <w:p w14:paraId="79AA3C00" w14:textId="77777777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319775D" w14:textId="77777777" w:rsidR="006A28B9" w:rsidRPr="000F7ADF" w:rsidRDefault="006A28B9" w:rsidP="00984F06">
      <w:pPr>
        <w:numPr>
          <w:ilvl w:val="0"/>
          <w:numId w:val="15"/>
        </w:numPr>
        <w:spacing w:line="276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DETALLE DE CAPACITACIONES RECIBIDAS (CURSOS, SEMINARIOS, TALLERES REALIZADOS EN LOS ÚLTIMOS 5 AÑOS EN RELACIÓN A LA LABOR QUE REALIZARÁ)</w:t>
      </w:r>
    </w:p>
    <w:tbl>
      <w:tblPr>
        <w:tblpPr w:leftFromText="141" w:rightFromText="141" w:vertAnchor="text" w:horzAnchor="margin" w:tblpY="94"/>
        <w:tblW w:w="9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1559"/>
        <w:gridCol w:w="2268"/>
        <w:gridCol w:w="3118"/>
      </w:tblGrid>
      <w:tr w:rsidR="00852C40" w:rsidRPr="000F7ADF" w14:paraId="0D57DA89" w14:textId="77777777" w:rsidTr="0095155B">
        <w:trPr>
          <w:trHeight w:val="397"/>
          <w:tblHeader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04FD5C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786C57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Tipo de evento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E12F1B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Área de estudios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D8EF0F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Nombre del Evento</w:t>
            </w:r>
          </w:p>
        </w:tc>
      </w:tr>
      <w:tr w:rsidR="00852C40" w:rsidRPr="000F7ADF" w14:paraId="26E81CD6" w14:textId="77777777" w:rsidTr="0095155B">
        <w:trPr>
          <w:trHeight w:val="245"/>
        </w:trPr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E676334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F55ACE3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4D668FD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0869AA9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4330928C" w14:textId="77777777" w:rsidTr="0095155B">
        <w:trPr>
          <w:trHeight w:val="147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1A7169C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21B227B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606B149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9CC06E1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30B2EE40" w14:textId="77777777" w:rsidTr="0095155B">
        <w:trPr>
          <w:trHeight w:val="223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972D02A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4A8A3CB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4A04FA1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51BA5C3" w14:textId="77777777" w:rsidR="006A28B9" w:rsidRPr="000F7ADF" w:rsidRDefault="006A28B9" w:rsidP="00A20E3F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3B702AD3" w14:textId="77777777" w:rsidR="000D5D84" w:rsidRPr="000F7ADF" w:rsidRDefault="00852C40" w:rsidP="00A20E3F">
      <w:pPr>
        <w:spacing w:line="276" w:lineRule="auto"/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 xml:space="preserve">Adjuntar </w:t>
      </w:r>
      <w:r w:rsidR="0013724C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 xml:space="preserve">copia de </w:t>
      </w: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certificados</w:t>
      </w:r>
      <w:r w:rsidR="0013724C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.</w:t>
      </w:r>
    </w:p>
    <w:p w14:paraId="65103B19" w14:textId="77777777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3AB8170F" w14:textId="77777777" w:rsidR="006A28B9" w:rsidRPr="000F7ADF" w:rsidRDefault="006A28B9" w:rsidP="00984F06">
      <w:pPr>
        <w:numPr>
          <w:ilvl w:val="0"/>
          <w:numId w:val="15"/>
        </w:numPr>
        <w:spacing w:line="276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EXPERIENCIA PROFESIONAL </w:t>
      </w:r>
    </w:p>
    <w:p w14:paraId="43596048" w14:textId="77777777" w:rsidR="006A28B9" w:rsidRPr="000F7ADF" w:rsidRDefault="006A28B9" w:rsidP="00984F06">
      <w:pPr>
        <w:numPr>
          <w:ilvl w:val="0"/>
          <w:numId w:val="17"/>
        </w:numPr>
        <w:spacing w:line="276" w:lineRule="auto"/>
        <w:ind w:left="709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Experiencia Específica</w:t>
      </w: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1"/>
        <w:gridCol w:w="1301"/>
        <w:gridCol w:w="1741"/>
        <w:gridCol w:w="1161"/>
        <w:gridCol w:w="1161"/>
        <w:gridCol w:w="972"/>
      </w:tblGrid>
      <w:tr w:rsidR="00852C40" w:rsidRPr="000F7ADF" w14:paraId="601F841F" w14:textId="77777777" w:rsidTr="0095155B">
        <w:tc>
          <w:tcPr>
            <w:tcW w:w="1843" w:type="dxa"/>
            <w:vMerge w:val="restart"/>
            <w:vAlign w:val="center"/>
          </w:tcPr>
          <w:p w14:paraId="56CF8F1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Contratante o entidad</w:t>
            </w:r>
          </w:p>
        </w:tc>
        <w:tc>
          <w:tcPr>
            <w:tcW w:w="1391" w:type="dxa"/>
            <w:vMerge w:val="restart"/>
            <w:vAlign w:val="center"/>
          </w:tcPr>
          <w:p w14:paraId="73B10C2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Cargo o nombre del proyecto</w:t>
            </w:r>
          </w:p>
        </w:tc>
        <w:tc>
          <w:tcPr>
            <w:tcW w:w="1301" w:type="dxa"/>
            <w:vMerge w:val="restart"/>
            <w:vAlign w:val="center"/>
          </w:tcPr>
          <w:p w14:paraId="6A2CAAE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Número telefónico</w:t>
            </w:r>
          </w:p>
        </w:tc>
        <w:tc>
          <w:tcPr>
            <w:tcW w:w="1741" w:type="dxa"/>
            <w:vMerge w:val="restart"/>
            <w:vAlign w:val="center"/>
          </w:tcPr>
          <w:p w14:paraId="4EA565A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del trabajo realizado</w:t>
            </w:r>
          </w:p>
        </w:tc>
        <w:tc>
          <w:tcPr>
            <w:tcW w:w="3294" w:type="dxa"/>
            <w:gridSpan w:val="3"/>
            <w:vAlign w:val="center"/>
          </w:tcPr>
          <w:p w14:paraId="3A3A0D5D" w14:textId="77777777" w:rsidR="006A28B9" w:rsidRPr="000F7ADF" w:rsidRDefault="006A28B9" w:rsidP="00A20E3F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Período de trabajo</w:t>
            </w:r>
          </w:p>
        </w:tc>
      </w:tr>
      <w:tr w:rsidR="00852C40" w:rsidRPr="000F7ADF" w14:paraId="3ED26153" w14:textId="77777777" w:rsidTr="0095155B">
        <w:trPr>
          <w:trHeight w:val="189"/>
        </w:trPr>
        <w:tc>
          <w:tcPr>
            <w:tcW w:w="1843" w:type="dxa"/>
            <w:vMerge/>
          </w:tcPr>
          <w:p w14:paraId="341C8336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  <w:vMerge/>
          </w:tcPr>
          <w:p w14:paraId="44E28250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  <w:vMerge/>
          </w:tcPr>
          <w:p w14:paraId="40AE0CC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  <w:vMerge/>
          </w:tcPr>
          <w:p w14:paraId="702D26B3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  <w:vAlign w:val="center"/>
          </w:tcPr>
          <w:p w14:paraId="0F329D43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Inicio</w:t>
            </w:r>
          </w:p>
          <w:p w14:paraId="23C7CD1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1161" w:type="dxa"/>
            <w:vAlign w:val="center"/>
          </w:tcPr>
          <w:p w14:paraId="431486BC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Fin</w:t>
            </w:r>
          </w:p>
          <w:p w14:paraId="0581B2C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BB4B6B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Tiempo     (meses)</w:t>
            </w:r>
            <w:r w:rsidRPr="000F7ADF">
              <w:rPr>
                <w:rStyle w:val="Refdenotaalpie"/>
                <w:rFonts w:ascii="Times New Roman" w:hAnsi="Times New Roman" w:cs="Times New Roman"/>
                <w:b/>
                <w:bCs/>
                <w:color w:val="auto"/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</w:tr>
      <w:tr w:rsidR="00852C40" w:rsidRPr="000F7ADF" w14:paraId="784B745B" w14:textId="77777777" w:rsidTr="0095155B">
        <w:tc>
          <w:tcPr>
            <w:tcW w:w="1843" w:type="dxa"/>
          </w:tcPr>
          <w:p w14:paraId="27EC74A3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5434FA2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7252B91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6A938CE2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399098B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B404DF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CFB1B1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5DBC5F89" w14:textId="77777777" w:rsidTr="0095155B">
        <w:tc>
          <w:tcPr>
            <w:tcW w:w="1843" w:type="dxa"/>
          </w:tcPr>
          <w:p w14:paraId="01BBC50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1B81EAF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621FEEA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7E1292B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9937CD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A289EB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235DBA2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6208ECAA" w14:textId="77777777" w:rsidTr="0095155B">
        <w:tc>
          <w:tcPr>
            <w:tcW w:w="1843" w:type="dxa"/>
          </w:tcPr>
          <w:p w14:paraId="1EA9E90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775D9EB6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5D9E9EE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29430E9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C9458D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322094E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26FD649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7096BBBE" w14:textId="77777777" w:rsidTr="0095155B">
        <w:tc>
          <w:tcPr>
            <w:tcW w:w="1843" w:type="dxa"/>
          </w:tcPr>
          <w:p w14:paraId="0B6C209C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4E2BB4E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7DC7A62E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6F3F2F9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612927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188F55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2E398B03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1877713C" w14:textId="77777777" w:rsidTr="0095155B">
        <w:trPr>
          <w:trHeight w:val="188"/>
        </w:trPr>
        <w:tc>
          <w:tcPr>
            <w:tcW w:w="1843" w:type="dxa"/>
          </w:tcPr>
          <w:p w14:paraId="61AD571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51F20882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4D3D3B3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4114AA1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0CDB4F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EA3DFDC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FCFF85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393FCADC" w14:textId="77777777" w:rsidR="00CD3B6F" w:rsidRPr="000F7ADF" w:rsidRDefault="00CD3B6F" w:rsidP="00A20E3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</w:t>
      </w:r>
      <w:r w:rsidR="0013724C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.</w:t>
      </w:r>
    </w:p>
    <w:p w14:paraId="5F563F60" w14:textId="77777777" w:rsidR="00852C40" w:rsidRPr="000F7ADF" w:rsidRDefault="00852C40" w:rsidP="00A20E3F">
      <w:pPr>
        <w:spacing w:line="276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583A25D6" w14:textId="77777777" w:rsidR="00FE2DB4" w:rsidRPr="000F7ADF" w:rsidRDefault="00FE2DB4" w:rsidP="00984F06">
      <w:pPr>
        <w:numPr>
          <w:ilvl w:val="0"/>
          <w:numId w:val="17"/>
        </w:numPr>
        <w:spacing w:line="276" w:lineRule="auto"/>
        <w:ind w:left="709"/>
        <w:contextualSpacing w:val="0"/>
        <w:rPr>
          <w:rStyle w:val="nfasis"/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lastRenderedPageBreak/>
        <w:t>Experiencia</w:t>
      </w: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 </w:t>
      </w: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General </w:t>
      </w: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1"/>
        <w:gridCol w:w="1301"/>
        <w:gridCol w:w="1741"/>
        <w:gridCol w:w="1161"/>
        <w:gridCol w:w="1161"/>
        <w:gridCol w:w="972"/>
      </w:tblGrid>
      <w:tr w:rsidR="00852C40" w:rsidRPr="000F7ADF" w14:paraId="16A73095" w14:textId="77777777" w:rsidTr="0095155B">
        <w:tc>
          <w:tcPr>
            <w:tcW w:w="1843" w:type="dxa"/>
            <w:vMerge w:val="restart"/>
            <w:vAlign w:val="center"/>
          </w:tcPr>
          <w:p w14:paraId="49CA6C1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Contratante o entidad</w:t>
            </w:r>
          </w:p>
        </w:tc>
        <w:tc>
          <w:tcPr>
            <w:tcW w:w="1391" w:type="dxa"/>
            <w:vMerge w:val="restart"/>
            <w:vAlign w:val="center"/>
          </w:tcPr>
          <w:p w14:paraId="75A1970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Cargo o nombre del proyecto</w:t>
            </w:r>
          </w:p>
        </w:tc>
        <w:tc>
          <w:tcPr>
            <w:tcW w:w="1301" w:type="dxa"/>
            <w:vMerge w:val="restart"/>
            <w:vAlign w:val="center"/>
          </w:tcPr>
          <w:p w14:paraId="532BDE3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Número telefónico</w:t>
            </w:r>
          </w:p>
        </w:tc>
        <w:tc>
          <w:tcPr>
            <w:tcW w:w="1741" w:type="dxa"/>
            <w:vMerge w:val="restart"/>
            <w:vAlign w:val="center"/>
          </w:tcPr>
          <w:p w14:paraId="54F94C7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del trabajo realizado</w:t>
            </w:r>
          </w:p>
        </w:tc>
        <w:tc>
          <w:tcPr>
            <w:tcW w:w="3294" w:type="dxa"/>
            <w:gridSpan w:val="3"/>
            <w:vAlign w:val="center"/>
          </w:tcPr>
          <w:p w14:paraId="7AF7FCB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Período de trabajo</w:t>
            </w:r>
          </w:p>
        </w:tc>
      </w:tr>
      <w:tr w:rsidR="00852C40" w:rsidRPr="000F7ADF" w14:paraId="604C4021" w14:textId="77777777" w:rsidTr="0095155B">
        <w:trPr>
          <w:trHeight w:val="189"/>
        </w:trPr>
        <w:tc>
          <w:tcPr>
            <w:tcW w:w="1843" w:type="dxa"/>
            <w:vMerge/>
          </w:tcPr>
          <w:p w14:paraId="26FF82D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  <w:vMerge/>
          </w:tcPr>
          <w:p w14:paraId="334B739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  <w:vMerge/>
          </w:tcPr>
          <w:p w14:paraId="709DF02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  <w:vMerge/>
          </w:tcPr>
          <w:p w14:paraId="7613A80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  <w:vAlign w:val="center"/>
          </w:tcPr>
          <w:p w14:paraId="6B2282B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Inicio</w:t>
            </w:r>
          </w:p>
          <w:p w14:paraId="25FE774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1161" w:type="dxa"/>
            <w:vAlign w:val="center"/>
          </w:tcPr>
          <w:p w14:paraId="2E32F14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Fin</w:t>
            </w:r>
          </w:p>
          <w:p w14:paraId="735F0EC0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0C5D36A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Tiempo     (meses)</w:t>
            </w:r>
            <w:r w:rsidRPr="000F7ADF">
              <w:rPr>
                <w:rStyle w:val="Refdenotaalpie"/>
                <w:rFonts w:ascii="Times New Roman" w:hAnsi="Times New Roman" w:cs="Times New Roman"/>
                <w:b/>
                <w:bCs/>
                <w:color w:val="auto"/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</w:tr>
      <w:tr w:rsidR="00852C40" w:rsidRPr="000F7ADF" w14:paraId="084B726C" w14:textId="77777777" w:rsidTr="0095155B">
        <w:tc>
          <w:tcPr>
            <w:tcW w:w="1843" w:type="dxa"/>
          </w:tcPr>
          <w:p w14:paraId="68451BC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E47DA2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65887509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3EFED1EE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0C8745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3525435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719550D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1A641B89" w14:textId="77777777" w:rsidTr="0095155B">
        <w:tc>
          <w:tcPr>
            <w:tcW w:w="1843" w:type="dxa"/>
          </w:tcPr>
          <w:p w14:paraId="517147C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01DAFC5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490ED8F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59A73DC6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FF9B9EE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A5ED9F8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13DCD856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260165FB" w14:textId="77777777" w:rsidTr="0095155B">
        <w:tc>
          <w:tcPr>
            <w:tcW w:w="1843" w:type="dxa"/>
          </w:tcPr>
          <w:p w14:paraId="0D81046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2992AEA6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7B42D7D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4E603704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C2B6680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808125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38B58022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1A760617" w14:textId="77777777" w:rsidTr="0095155B">
        <w:tc>
          <w:tcPr>
            <w:tcW w:w="1843" w:type="dxa"/>
          </w:tcPr>
          <w:p w14:paraId="1EB2088E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2EFEF62B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0636AD83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7AAB1E8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1C00E9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FFDA5EF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10D36FD5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852C40" w:rsidRPr="000F7ADF" w14:paraId="62660491" w14:textId="77777777" w:rsidTr="0095155B">
        <w:trPr>
          <w:trHeight w:val="188"/>
        </w:trPr>
        <w:tc>
          <w:tcPr>
            <w:tcW w:w="1843" w:type="dxa"/>
          </w:tcPr>
          <w:p w14:paraId="3CD44D50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7A6CF4E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156BA3A1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5D71051E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3DE417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0834057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1647FA9D" w14:textId="77777777" w:rsidR="006A28B9" w:rsidRPr="000F7ADF" w:rsidRDefault="006A28B9" w:rsidP="00A20E3F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7ECA1CF7" w14:textId="77777777" w:rsidR="006A28B9" w:rsidRPr="000F7ADF" w:rsidRDefault="00852C40" w:rsidP="00A20E3F">
      <w:pPr>
        <w:spacing w:line="276" w:lineRule="auto"/>
        <w:rPr>
          <w:rStyle w:val="nfasis"/>
          <w:rFonts w:ascii="Times New Roman" w:hAnsi="Times New Roman" w:cs="Times New Roman"/>
          <w:i w:val="0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</w:t>
      </w:r>
      <w:r w:rsidR="0013724C"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.</w:t>
      </w:r>
    </w:p>
    <w:p w14:paraId="2AC63E52" w14:textId="77777777" w:rsidR="003E4664" w:rsidRPr="000F7ADF" w:rsidRDefault="003E4664" w:rsidP="00A20E3F">
      <w:pPr>
        <w:spacing w:line="276" w:lineRule="auto"/>
        <w:rPr>
          <w:rStyle w:val="nfasis"/>
          <w:rFonts w:ascii="Times New Roman" w:hAnsi="Times New Roman" w:cs="Times New Roman"/>
          <w:i w:val="0"/>
          <w:color w:val="auto"/>
          <w:sz w:val="22"/>
          <w:szCs w:val="22"/>
          <w:lang w:val="es-EC"/>
        </w:rPr>
      </w:pPr>
    </w:p>
    <w:p w14:paraId="12519CBE" w14:textId="77777777" w:rsidR="003E4664" w:rsidRPr="000F7ADF" w:rsidRDefault="006A28B9" w:rsidP="00984F06">
      <w:pPr>
        <w:numPr>
          <w:ilvl w:val="0"/>
          <w:numId w:val="15"/>
        </w:numPr>
        <w:spacing w:line="276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REFERENCIAS LABORALES</w:t>
      </w:r>
      <w:r w:rsidR="003E4664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 </w:t>
      </w:r>
      <w:r w:rsidR="003E4664"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(Detalle las referencias laborales correspondientes a las tres últimas instituciones donde trabajó)</w:t>
      </w:r>
    </w:p>
    <w:p w14:paraId="5FF6ED67" w14:textId="77777777" w:rsidR="006A28B9" w:rsidRPr="000F7ADF" w:rsidRDefault="006A28B9" w:rsidP="00A20E3F">
      <w:pPr>
        <w:spacing w:line="276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2220"/>
        <w:gridCol w:w="2220"/>
        <w:gridCol w:w="2711"/>
      </w:tblGrid>
      <w:tr w:rsidR="003E4664" w:rsidRPr="000F7ADF" w14:paraId="0A534E68" w14:textId="77777777" w:rsidTr="0095155B">
        <w:trPr>
          <w:trHeight w:val="58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7418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Contratante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70DF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Nombre del supervisor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DEAD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Cargo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14726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Teléfono</w:t>
            </w:r>
          </w:p>
        </w:tc>
      </w:tr>
      <w:tr w:rsidR="003E4664" w:rsidRPr="000F7ADF" w14:paraId="4D5F57CA" w14:textId="77777777" w:rsidTr="0095155B">
        <w:trPr>
          <w:trHeight w:val="30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97D7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E573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5E84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DE3F7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E4664" w:rsidRPr="000F7ADF" w14:paraId="37249518" w14:textId="77777777" w:rsidTr="0095155B">
        <w:trPr>
          <w:trHeight w:val="10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D126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86CD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6B2B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344D6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E4664" w:rsidRPr="000F7ADF" w14:paraId="03CE870C" w14:textId="77777777" w:rsidTr="0095155B">
        <w:trPr>
          <w:trHeight w:val="7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7AE9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F12B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520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9C2AE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E4664" w:rsidRPr="000F7ADF" w14:paraId="1EC82FD5" w14:textId="77777777" w:rsidTr="00852C40">
        <w:trPr>
          <w:trHeight w:val="189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9853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6E23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0138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C8646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3E4664" w:rsidRPr="000F7ADF" w14:paraId="058C0843" w14:textId="77777777" w:rsidTr="0095155B">
        <w:trPr>
          <w:trHeight w:val="1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B05C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72D2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B04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9453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6825B4E0" w14:textId="77777777" w:rsidR="00172C0D" w:rsidRPr="000F7ADF" w:rsidRDefault="00172C0D" w:rsidP="00A20E3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998DA9B" w14:textId="77777777" w:rsidR="006A28B9" w:rsidRPr="000F7ADF" w:rsidRDefault="006A28B9" w:rsidP="00984F06">
      <w:pPr>
        <w:numPr>
          <w:ilvl w:val="0"/>
          <w:numId w:val="15"/>
        </w:numPr>
        <w:spacing w:line="276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IDIOMAS</w:t>
      </w:r>
      <w:r w:rsidR="003E4664"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 </w:t>
      </w:r>
      <w:r w:rsidR="003E4664"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(Detalle los idiomas que habla, escribe y/o lee  (Internacionales o propios de las nacionalidades y pueblos)</w:t>
      </w:r>
    </w:p>
    <w:p w14:paraId="48072EFF" w14:textId="77777777" w:rsidR="006A28B9" w:rsidRPr="000F7ADF" w:rsidRDefault="006A28B9" w:rsidP="00A20E3F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022"/>
        <w:gridCol w:w="1916"/>
        <w:gridCol w:w="1916"/>
        <w:gridCol w:w="1912"/>
      </w:tblGrid>
      <w:tr w:rsidR="00852C40" w:rsidRPr="000F7ADF" w14:paraId="4739D23B" w14:textId="77777777" w:rsidTr="0095155B">
        <w:trPr>
          <w:trHeight w:val="315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B970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Nº</w:t>
            </w:r>
          </w:p>
        </w:tc>
        <w:tc>
          <w:tcPr>
            <w:tcW w:w="1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DE7F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Idiomas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7BB1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Lee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E8B4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Escribe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0C18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Habla</w:t>
            </w:r>
          </w:p>
        </w:tc>
      </w:tr>
      <w:tr w:rsidR="00852C40" w:rsidRPr="000F7ADF" w14:paraId="59D9758A" w14:textId="77777777" w:rsidTr="0095155B">
        <w:trPr>
          <w:trHeight w:val="30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F4A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92CA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653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B399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E1C0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  <w:tr w:rsidR="00852C40" w:rsidRPr="000F7ADF" w14:paraId="15B8B66E" w14:textId="77777777" w:rsidTr="0095155B">
        <w:trPr>
          <w:trHeight w:val="30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377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806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613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CDB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98A5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  <w:tr w:rsidR="00852C40" w:rsidRPr="000F7ADF" w14:paraId="2B676A01" w14:textId="77777777" w:rsidTr="0095155B">
        <w:trPr>
          <w:trHeight w:val="315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E2F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212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CB8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0D0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F0F36" w14:textId="77777777" w:rsidR="006A28B9" w:rsidRPr="000F7ADF" w:rsidRDefault="006A28B9" w:rsidP="00A20E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</w:tbl>
    <w:p w14:paraId="395A649B" w14:textId="77777777" w:rsidR="006A28B9" w:rsidRPr="000F7ADF" w:rsidRDefault="006A28B9" w:rsidP="00A20E3F">
      <w:pPr>
        <w:spacing w:line="276" w:lineRule="auto"/>
        <w:ind w:left="62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5BD269A5" w14:textId="77777777" w:rsidR="00721C43" w:rsidRPr="000F7ADF" w:rsidRDefault="00721C43" w:rsidP="00A20E3F">
      <w:pPr>
        <w:spacing w:line="276" w:lineRule="auto"/>
        <w:ind w:left="62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22BC8E4" w14:textId="77777777" w:rsidR="00721C43" w:rsidRPr="000F7ADF" w:rsidRDefault="00721C43" w:rsidP="00984F06">
      <w:pPr>
        <w:numPr>
          <w:ilvl w:val="0"/>
          <w:numId w:val="15"/>
        </w:numPr>
        <w:spacing w:line="276" w:lineRule="auto"/>
        <w:ind w:left="426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OTRAS HABILIDADES/COMPETENCIAS</w:t>
      </w:r>
    </w:p>
    <w:p w14:paraId="54C6A686" w14:textId="77777777" w:rsidR="00721C43" w:rsidRPr="000F7ADF" w:rsidRDefault="00721C43" w:rsidP="00A20E3F">
      <w:pPr>
        <w:pStyle w:val="Textonotapie"/>
        <w:spacing w:after="0"/>
        <w:rPr>
          <w:rFonts w:ascii="Times New Roman" w:hAnsi="Times New Roman"/>
          <w:bCs/>
          <w:color w:val="auto"/>
          <w:sz w:val="22"/>
          <w:szCs w:val="22"/>
          <w:lang w:val="es-EC"/>
        </w:rPr>
      </w:pPr>
    </w:p>
    <w:p w14:paraId="63EF3865" w14:textId="77777777" w:rsidR="00721C43" w:rsidRPr="000F7ADF" w:rsidRDefault="00721C43" w:rsidP="00984F06">
      <w:pPr>
        <w:pStyle w:val="Textonotapie"/>
        <w:numPr>
          <w:ilvl w:val="0"/>
          <w:numId w:val="26"/>
        </w:numPr>
        <w:spacing w:after="0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6B537319" w14:textId="77777777" w:rsidR="00721C43" w:rsidRPr="000F7ADF" w:rsidRDefault="00721C43" w:rsidP="00984F06">
      <w:pPr>
        <w:pStyle w:val="Textonotapie"/>
        <w:numPr>
          <w:ilvl w:val="0"/>
          <w:numId w:val="26"/>
        </w:numPr>
        <w:spacing w:after="0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7B73824F" w14:textId="77777777" w:rsidR="00721C43" w:rsidRPr="000F7ADF" w:rsidRDefault="00721C43" w:rsidP="00984F06">
      <w:pPr>
        <w:pStyle w:val="Textonotapie"/>
        <w:numPr>
          <w:ilvl w:val="0"/>
          <w:numId w:val="26"/>
        </w:numPr>
        <w:spacing w:after="0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195B1733" w14:textId="2ABF6309" w:rsidR="00721C43" w:rsidRPr="000F7ADF" w:rsidRDefault="00B90864" w:rsidP="00A20E3F">
      <w:pPr>
        <w:pStyle w:val="Textonotapie"/>
        <w:spacing w:after="0"/>
        <w:ind w:left="360"/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  <w:br/>
      </w:r>
      <w:r w:rsidRPr="000F7ADF"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  <w:br/>
      </w:r>
      <w:r w:rsidRPr="000F7ADF"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  <w:br/>
      </w:r>
      <w:r w:rsidRPr="000F7ADF"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  <w:br/>
      </w:r>
      <w:r w:rsidRPr="000F7ADF"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  <w:br/>
      </w:r>
      <w:r w:rsidRPr="000F7ADF"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  <w:br/>
      </w:r>
      <w:r w:rsidRPr="000F7ADF"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  <w:br/>
      </w:r>
    </w:p>
    <w:p w14:paraId="0B4716A1" w14:textId="77777777" w:rsidR="00B90864" w:rsidRPr="000F7ADF" w:rsidRDefault="00B90864" w:rsidP="00A20E3F">
      <w:pPr>
        <w:pStyle w:val="Textonotapie"/>
        <w:spacing w:after="0"/>
        <w:ind w:left="360"/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</w:pPr>
    </w:p>
    <w:p w14:paraId="5695B4CD" w14:textId="77777777" w:rsidR="00721C43" w:rsidRPr="000F7ADF" w:rsidRDefault="00721C43" w:rsidP="00984F06">
      <w:pPr>
        <w:numPr>
          <w:ilvl w:val="0"/>
          <w:numId w:val="15"/>
        </w:numPr>
        <w:spacing w:line="276" w:lineRule="auto"/>
        <w:ind w:left="426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DISCAPACIDAD    SI ___    NO ____ (marque con una X donde corresponda)</w:t>
      </w:r>
    </w:p>
    <w:p w14:paraId="4845FBEE" w14:textId="77777777" w:rsidR="00721C43" w:rsidRPr="000F7ADF" w:rsidRDefault="00721C43" w:rsidP="00A20E3F">
      <w:pPr>
        <w:spacing w:line="276" w:lineRule="auto"/>
        <w:ind w:left="62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FDEC309" w14:textId="77777777" w:rsidR="00721C43" w:rsidRPr="000F7ADF" w:rsidRDefault="00721C43" w:rsidP="00984F06">
      <w:pPr>
        <w:keepNext/>
        <w:keepLines/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QUÉ TIPO (</w:t>
      </w:r>
      <w:r w:rsidRPr="000F7AD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s-EC"/>
        </w:rPr>
        <w:t>discapacidad física, sensorial, intelectual y psicosocial.)</w:t>
      </w:r>
    </w:p>
    <w:p w14:paraId="5FED077C" w14:textId="77777777" w:rsidR="00721C43" w:rsidRPr="000F7ADF" w:rsidRDefault="00721C43" w:rsidP="00984F06">
      <w:pPr>
        <w:keepNext/>
        <w:keepLines/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CARNET DEL CONADIS Nº ________</w:t>
      </w:r>
    </w:p>
    <w:p w14:paraId="23450A5F" w14:textId="77777777" w:rsidR="006A28B9" w:rsidRPr="000F7ADF" w:rsidRDefault="006A28B9" w:rsidP="00A20E3F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BDFD2C8" w14:textId="77777777" w:rsidR="009656CE" w:rsidRPr="000F7ADF" w:rsidRDefault="009656CE" w:rsidP="00A20E3F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74A60903" w14:textId="77777777" w:rsidR="009656CE" w:rsidRPr="000F7ADF" w:rsidRDefault="009656CE" w:rsidP="00A20E3F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0B4A76F" w14:textId="77777777" w:rsidR="009656CE" w:rsidRPr="000F7ADF" w:rsidRDefault="009656CE" w:rsidP="00A20E3F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4D88242A" w14:textId="77777777" w:rsidR="009656CE" w:rsidRPr="000F7ADF" w:rsidRDefault="009656CE" w:rsidP="00A20E3F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2AABAEB0" w14:textId="77777777" w:rsidR="006A28B9" w:rsidRPr="000F7ADF" w:rsidRDefault="006A28B9" w:rsidP="00A20E3F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>______________________________________________________</w:t>
      </w:r>
    </w:p>
    <w:p w14:paraId="1759570E" w14:textId="77777777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96D61A4" w14:textId="77777777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FIRMA:</w:t>
      </w:r>
    </w:p>
    <w:p w14:paraId="5447BB33" w14:textId="22E9852D" w:rsidR="006A28B9" w:rsidRPr="000F7ADF" w:rsidRDefault="006A28B9" w:rsidP="00A20E3F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NOMBRES Y APELLIDOS COMPLETOS DEL/LA PROFESIONAL</w:t>
      </w:r>
    </w:p>
    <w:p w14:paraId="7BD9669D" w14:textId="0193ECA1" w:rsidR="00A52606" w:rsidRPr="000F7ADF" w:rsidRDefault="00A52606" w:rsidP="00A20E3F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Cédula o pasaporte:</w:t>
      </w:r>
    </w:p>
    <w:p w14:paraId="5EE57F93" w14:textId="77777777" w:rsidR="00EA79FD" w:rsidRPr="000F7ADF" w:rsidRDefault="006A28B9" w:rsidP="00432C52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Fecha</w:t>
      </w:r>
      <w:r w:rsidR="00172C0D"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:</w:t>
      </w:r>
    </w:p>
    <w:p w14:paraId="255C0165" w14:textId="77777777" w:rsidR="00852C40" w:rsidRPr="000F7ADF" w:rsidRDefault="00852C40" w:rsidP="00432C5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5AE551C" w14:textId="77777777" w:rsidR="0013724C" w:rsidRPr="000F7ADF" w:rsidRDefault="0013724C" w:rsidP="00432C5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4089351F" w14:textId="77777777" w:rsidR="006D6519" w:rsidRPr="000F7ADF" w:rsidRDefault="006D6519" w:rsidP="00432C5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1607FCBD" w14:textId="77777777" w:rsidR="006D6519" w:rsidRPr="000F7ADF" w:rsidRDefault="006D6519" w:rsidP="00432C5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4B77962F" w14:textId="77777777" w:rsidR="006D6519" w:rsidRPr="000F7ADF" w:rsidRDefault="006D6519" w:rsidP="00731C71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F1AB54A" w14:textId="77777777" w:rsidR="00252F20" w:rsidRPr="000F7ADF" w:rsidRDefault="00252F20">
      <w:pPr>
        <w:spacing w:after="180" w:line="336" w:lineRule="auto"/>
        <w:contextualSpacing w:val="0"/>
        <w:rPr>
          <w:rFonts w:ascii="Times New Roman" w:eastAsiaTheme="majorEastAsia" w:hAnsi="Times New Roman" w:cs="Times New Roman"/>
          <w:b/>
          <w:bCs/>
          <w:color w:val="auto"/>
          <w:sz w:val="22"/>
          <w:szCs w:val="22"/>
          <w:lang w:val="es-EC"/>
        </w:rPr>
      </w:pPr>
      <w:bookmarkStart w:id="62" w:name="_Toc52916976"/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br w:type="page"/>
      </w:r>
    </w:p>
    <w:p w14:paraId="66BBA32F" w14:textId="68B3E5AE" w:rsidR="00B90864" w:rsidRPr="000F7ADF" w:rsidRDefault="00B90864" w:rsidP="00B90864">
      <w:pPr>
        <w:spacing w:line="276" w:lineRule="auto"/>
        <w:jc w:val="center"/>
        <w:rPr>
          <w:rFonts w:ascii="Times New Roman" w:eastAsiaTheme="majorEastAsia" w:hAnsi="Times New Roman" w:cs="Times New Roman"/>
          <w:b/>
          <w:bCs/>
          <w:color w:val="auto"/>
          <w:sz w:val="28"/>
          <w:szCs w:val="22"/>
          <w:lang w:val="es-EC"/>
        </w:rPr>
      </w:pPr>
      <w:bookmarkStart w:id="63" w:name="_Toc94103170"/>
      <w:r w:rsidRPr="000F7ADF">
        <w:rPr>
          <w:rStyle w:val="Ttulo2Car"/>
          <w:rFonts w:ascii="Times New Roman" w:hAnsi="Times New Roman" w:cs="Times New Roman"/>
          <w:color w:val="auto"/>
          <w:szCs w:val="22"/>
          <w:lang w:val="es-EC"/>
        </w:rPr>
        <w:lastRenderedPageBreak/>
        <w:t>Formulario Nro. 7.4 Hoja de vida de la Gestora Auxiliar de Atención</w:t>
      </w:r>
      <w:bookmarkEnd w:id="63"/>
    </w:p>
    <w:p w14:paraId="47703EC1" w14:textId="77777777" w:rsidR="00B90864" w:rsidRPr="000F7ADF" w:rsidRDefault="00B90864" w:rsidP="00B90864">
      <w:pPr>
        <w:spacing w:line="276" w:lineRule="auto"/>
        <w:ind w:right="-179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824558B" w14:textId="77777777" w:rsidR="00B90864" w:rsidRPr="000F7ADF" w:rsidRDefault="00B90864" w:rsidP="00B90864">
      <w:pPr>
        <w:spacing w:line="276" w:lineRule="auto"/>
        <w:ind w:right="-179"/>
        <w:jc w:val="center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64F290C2" w14:textId="77777777" w:rsidR="00B90864" w:rsidRPr="000F7ADF" w:rsidRDefault="00B90864" w:rsidP="00B90864">
      <w:pPr>
        <w:spacing w:line="276" w:lineRule="auto"/>
        <w:ind w:right="-179"/>
        <w:jc w:val="center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48A84575" w14:textId="77777777" w:rsidR="00B90864" w:rsidRPr="000F7ADF" w:rsidRDefault="00B90864" w:rsidP="00984F06">
      <w:pPr>
        <w:numPr>
          <w:ilvl w:val="0"/>
          <w:numId w:val="35"/>
        </w:numPr>
        <w:spacing w:line="276" w:lineRule="auto"/>
        <w:ind w:left="567" w:hanging="425"/>
        <w:contextualSpacing w:val="0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DATOS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B90864" w:rsidRPr="000F7ADF" w14:paraId="45B6E9FF" w14:textId="77777777" w:rsidTr="00D3148C">
        <w:tc>
          <w:tcPr>
            <w:tcW w:w="3794" w:type="dxa"/>
            <w:shd w:val="clear" w:color="auto" w:fill="auto"/>
          </w:tcPr>
          <w:p w14:paraId="7A7D7151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Nombres y apellidos</w:t>
            </w:r>
          </w:p>
        </w:tc>
        <w:tc>
          <w:tcPr>
            <w:tcW w:w="5426" w:type="dxa"/>
            <w:shd w:val="clear" w:color="auto" w:fill="auto"/>
          </w:tcPr>
          <w:p w14:paraId="39712C22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B90864" w:rsidRPr="000F7ADF" w14:paraId="02879F35" w14:textId="77777777" w:rsidTr="00D3148C">
        <w:tc>
          <w:tcPr>
            <w:tcW w:w="3794" w:type="dxa"/>
            <w:shd w:val="clear" w:color="auto" w:fill="auto"/>
          </w:tcPr>
          <w:p w14:paraId="153BA6B8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Lugar y fecha de nacimiento</w:t>
            </w:r>
          </w:p>
        </w:tc>
        <w:tc>
          <w:tcPr>
            <w:tcW w:w="5426" w:type="dxa"/>
            <w:shd w:val="clear" w:color="auto" w:fill="auto"/>
          </w:tcPr>
          <w:p w14:paraId="2C779479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B90864" w:rsidRPr="000F7ADF" w14:paraId="7B232961" w14:textId="77777777" w:rsidTr="00D3148C">
        <w:tc>
          <w:tcPr>
            <w:tcW w:w="3794" w:type="dxa"/>
            <w:shd w:val="clear" w:color="auto" w:fill="auto"/>
          </w:tcPr>
          <w:p w14:paraId="27F35F0A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Nacionalidad</w:t>
            </w:r>
          </w:p>
        </w:tc>
        <w:tc>
          <w:tcPr>
            <w:tcW w:w="5426" w:type="dxa"/>
            <w:shd w:val="clear" w:color="auto" w:fill="auto"/>
          </w:tcPr>
          <w:p w14:paraId="3E91D19C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B90864" w:rsidRPr="000F7ADF" w14:paraId="3C2B0E19" w14:textId="77777777" w:rsidTr="00D3148C">
        <w:tc>
          <w:tcPr>
            <w:tcW w:w="3794" w:type="dxa"/>
            <w:shd w:val="clear" w:color="auto" w:fill="auto"/>
          </w:tcPr>
          <w:p w14:paraId="0EF77B08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Nro. de cedula o pasaporte</w:t>
            </w:r>
          </w:p>
        </w:tc>
        <w:tc>
          <w:tcPr>
            <w:tcW w:w="5426" w:type="dxa"/>
            <w:shd w:val="clear" w:color="auto" w:fill="auto"/>
          </w:tcPr>
          <w:p w14:paraId="4737A112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B90864" w:rsidRPr="000F7ADF" w14:paraId="3912EF45" w14:textId="77777777" w:rsidTr="00D3148C">
        <w:tc>
          <w:tcPr>
            <w:tcW w:w="3794" w:type="dxa"/>
            <w:shd w:val="clear" w:color="auto" w:fill="auto"/>
          </w:tcPr>
          <w:p w14:paraId="5AC8B7C3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Dirección</w:t>
            </w:r>
          </w:p>
        </w:tc>
        <w:tc>
          <w:tcPr>
            <w:tcW w:w="5426" w:type="dxa"/>
            <w:shd w:val="clear" w:color="auto" w:fill="auto"/>
          </w:tcPr>
          <w:p w14:paraId="613E9625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B90864" w:rsidRPr="000F7ADF" w14:paraId="79260C72" w14:textId="77777777" w:rsidTr="00D3148C">
        <w:tc>
          <w:tcPr>
            <w:tcW w:w="3794" w:type="dxa"/>
            <w:shd w:val="clear" w:color="auto" w:fill="auto"/>
          </w:tcPr>
          <w:p w14:paraId="2671FE23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Teléfono</w:t>
            </w:r>
          </w:p>
        </w:tc>
        <w:tc>
          <w:tcPr>
            <w:tcW w:w="5426" w:type="dxa"/>
            <w:shd w:val="clear" w:color="auto" w:fill="auto"/>
          </w:tcPr>
          <w:p w14:paraId="7E2F56E8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B90864" w:rsidRPr="000F7ADF" w14:paraId="78B8B2DC" w14:textId="77777777" w:rsidTr="00D3148C">
        <w:tc>
          <w:tcPr>
            <w:tcW w:w="3794" w:type="dxa"/>
            <w:shd w:val="clear" w:color="auto" w:fill="auto"/>
          </w:tcPr>
          <w:p w14:paraId="43B86F85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 w:eastAsia="en-US"/>
              </w:rPr>
              <w:t>Correo electrónico</w:t>
            </w:r>
          </w:p>
        </w:tc>
        <w:tc>
          <w:tcPr>
            <w:tcW w:w="5426" w:type="dxa"/>
            <w:shd w:val="clear" w:color="auto" w:fill="auto"/>
          </w:tcPr>
          <w:p w14:paraId="159B0FC5" w14:textId="77777777" w:rsidR="00B90864" w:rsidRPr="000F7ADF" w:rsidRDefault="00B90864" w:rsidP="00D3148C">
            <w:pPr>
              <w:spacing w:line="276" w:lineRule="auto"/>
              <w:rPr>
                <w:rFonts w:ascii="Times New Roman" w:eastAsia="Cambria" w:hAnsi="Times New Roman" w:cs="Times New Roman"/>
                <w:bCs/>
                <w:color w:val="auto"/>
                <w:sz w:val="22"/>
                <w:szCs w:val="22"/>
                <w:lang w:val="es-EC" w:eastAsia="en-US"/>
              </w:rPr>
            </w:pPr>
          </w:p>
        </w:tc>
      </w:tr>
    </w:tbl>
    <w:p w14:paraId="60B287E6" w14:textId="77777777" w:rsidR="00B90864" w:rsidRPr="000F7ADF" w:rsidRDefault="00B90864" w:rsidP="00B90864">
      <w:pPr>
        <w:spacing w:line="276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C1464A3" w14:textId="77777777" w:rsidR="00B90864" w:rsidRPr="000F7ADF" w:rsidRDefault="00B90864" w:rsidP="00984F06">
      <w:pPr>
        <w:numPr>
          <w:ilvl w:val="0"/>
          <w:numId w:val="35"/>
        </w:numPr>
        <w:spacing w:line="276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FORMACIÓN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8"/>
        <w:gridCol w:w="2256"/>
        <w:gridCol w:w="2415"/>
      </w:tblGrid>
      <w:tr w:rsidR="00B90864" w:rsidRPr="000F7ADF" w14:paraId="6BECD41B" w14:textId="77777777" w:rsidTr="00D3148C">
        <w:tc>
          <w:tcPr>
            <w:tcW w:w="2251" w:type="dxa"/>
            <w:shd w:val="clear" w:color="auto" w:fill="auto"/>
            <w:vAlign w:val="center"/>
          </w:tcPr>
          <w:p w14:paraId="75659222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Estudios realizados 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4A42926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Especialidad o área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8CB67F4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 xml:space="preserve">Universidad o institución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E5FCA9D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</w:pPr>
            <w:r w:rsidRPr="000F7AD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es-EC" w:eastAsia="en-US"/>
              </w:rPr>
              <w:t>Fecha de emisión del Título (mes/Año)</w:t>
            </w:r>
          </w:p>
        </w:tc>
      </w:tr>
      <w:tr w:rsidR="00B90864" w:rsidRPr="000F7ADF" w14:paraId="7EFC8C52" w14:textId="77777777" w:rsidTr="00D3148C">
        <w:trPr>
          <w:trHeight w:val="313"/>
        </w:trPr>
        <w:tc>
          <w:tcPr>
            <w:tcW w:w="2251" w:type="dxa"/>
            <w:shd w:val="clear" w:color="auto" w:fill="auto"/>
          </w:tcPr>
          <w:p w14:paraId="7791FF60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8" w:type="dxa"/>
            <w:shd w:val="clear" w:color="auto" w:fill="auto"/>
          </w:tcPr>
          <w:p w14:paraId="36FEF18C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6D856272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311EA068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  <w:tr w:rsidR="00B90864" w:rsidRPr="000F7ADF" w14:paraId="78BCCFB9" w14:textId="77777777" w:rsidTr="00D3148C">
        <w:trPr>
          <w:trHeight w:val="313"/>
        </w:trPr>
        <w:tc>
          <w:tcPr>
            <w:tcW w:w="2251" w:type="dxa"/>
            <w:shd w:val="clear" w:color="auto" w:fill="auto"/>
          </w:tcPr>
          <w:p w14:paraId="39A01E20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8" w:type="dxa"/>
            <w:shd w:val="clear" w:color="auto" w:fill="auto"/>
          </w:tcPr>
          <w:p w14:paraId="4EB080AC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256" w:type="dxa"/>
            <w:shd w:val="clear" w:color="auto" w:fill="auto"/>
          </w:tcPr>
          <w:p w14:paraId="64453886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4E96580D" w14:textId="77777777" w:rsidR="00B90864" w:rsidRPr="000F7ADF" w:rsidRDefault="00B90864" w:rsidP="00D3148C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 w:eastAsia="en-US"/>
              </w:rPr>
            </w:pPr>
          </w:p>
        </w:tc>
      </w:tr>
    </w:tbl>
    <w:p w14:paraId="7E79E6B6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registro SENESCYT.</w:t>
      </w:r>
    </w:p>
    <w:p w14:paraId="2594D3B9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98B2092" w14:textId="77777777" w:rsidR="00B90864" w:rsidRPr="000F7ADF" w:rsidRDefault="00B90864" w:rsidP="00984F06">
      <w:pPr>
        <w:numPr>
          <w:ilvl w:val="0"/>
          <w:numId w:val="35"/>
        </w:numPr>
        <w:spacing w:line="276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DETALLE DE CAPACITACIONES RECIBIDAS (CURSOS, SEMINARIOS, TALLERES REALIZADOS EN LOS ÚLTIMOS 5 AÑOS EN RELACIÓN A LA LABOR QUE REALIZARÁ)</w:t>
      </w:r>
    </w:p>
    <w:tbl>
      <w:tblPr>
        <w:tblpPr w:leftFromText="141" w:rightFromText="141" w:vertAnchor="text" w:horzAnchor="margin" w:tblpY="94"/>
        <w:tblW w:w="9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1559"/>
        <w:gridCol w:w="2268"/>
        <w:gridCol w:w="3118"/>
      </w:tblGrid>
      <w:tr w:rsidR="00B90864" w:rsidRPr="000F7ADF" w14:paraId="5A38A5EC" w14:textId="77777777" w:rsidTr="00D3148C">
        <w:trPr>
          <w:trHeight w:val="397"/>
          <w:tblHeader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6D5C00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6F5979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Tipo de evento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C838E4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Área de estudios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3B7D09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Nombre del Evento</w:t>
            </w:r>
          </w:p>
        </w:tc>
      </w:tr>
      <w:tr w:rsidR="00B90864" w:rsidRPr="000F7ADF" w14:paraId="39C547D2" w14:textId="77777777" w:rsidTr="00D3148C">
        <w:trPr>
          <w:trHeight w:val="245"/>
        </w:trPr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A423EE7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A73FA88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E5F32B5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5293AE6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6EBCF7F0" w14:textId="77777777" w:rsidTr="00D3148C">
        <w:trPr>
          <w:trHeight w:val="147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0611AF4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853F06A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73AC9F5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5627F5D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4C664C34" w14:textId="77777777" w:rsidTr="00D3148C">
        <w:trPr>
          <w:trHeight w:val="223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2809444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79C4EC10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12A10937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6EB4FEF" w14:textId="77777777" w:rsidR="00B90864" w:rsidRPr="000F7ADF" w:rsidRDefault="00B90864" w:rsidP="00D3148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0B865291" w14:textId="77777777" w:rsidR="00B90864" w:rsidRPr="000F7ADF" w:rsidRDefault="00B90864" w:rsidP="00B90864">
      <w:pPr>
        <w:spacing w:line="276" w:lineRule="auto"/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certificados.</w:t>
      </w:r>
    </w:p>
    <w:p w14:paraId="3B1A38D4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802E0AC" w14:textId="77777777" w:rsidR="00B90864" w:rsidRPr="000F7ADF" w:rsidRDefault="00B90864" w:rsidP="00984F06">
      <w:pPr>
        <w:numPr>
          <w:ilvl w:val="0"/>
          <w:numId w:val="35"/>
        </w:numPr>
        <w:spacing w:line="276" w:lineRule="auto"/>
        <w:ind w:left="426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EXPERIENCIA PROFESIONAL </w:t>
      </w:r>
    </w:p>
    <w:p w14:paraId="21722783" w14:textId="77777777" w:rsidR="00B90864" w:rsidRPr="000F7ADF" w:rsidRDefault="00B90864" w:rsidP="00984F06">
      <w:pPr>
        <w:numPr>
          <w:ilvl w:val="0"/>
          <w:numId w:val="17"/>
        </w:numPr>
        <w:spacing w:line="276" w:lineRule="auto"/>
        <w:ind w:left="709"/>
        <w:contextualSpacing w:val="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>Experiencia Específica</w:t>
      </w: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1"/>
        <w:gridCol w:w="1301"/>
        <w:gridCol w:w="1741"/>
        <w:gridCol w:w="1161"/>
        <w:gridCol w:w="1161"/>
        <w:gridCol w:w="972"/>
      </w:tblGrid>
      <w:tr w:rsidR="00B90864" w:rsidRPr="000F7ADF" w14:paraId="638896F1" w14:textId="77777777" w:rsidTr="00D3148C">
        <w:tc>
          <w:tcPr>
            <w:tcW w:w="1843" w:type="dxa"/>
            <w:vMerge w:val="restart"/>
            <w:vAlign w:val="center"/>
          </w:tcPr>
          <w:p w14:paraId="33629E56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Contratante o entidad</w:t>
            </w:r>
          </w:p>
        </w:tc>
        <w:tc>
          <w:tcPr>
            <w:tcW w:w="1391" w:type="dxa"/>
            <w:vMerge w:val="restart"/>
            <w:vAlign w:val="center"/>
          </w:tcPr>
          <w:p w14:paraId="6961299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Cargo o nombre del proyecto</w:t>
            </w:r>
          </w:p>
        </w:tc>
        <w:tc>
          <w:tcPr>
            <w:tcW w:w="1301" w:type="dxa"/>
            <w:vMerge w:val="restart"/>
            <w:vAlign w:val="center"/>
          </w:tcPr>
          <w:p w14:paraId="4F85C30C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Número telefónico</w:t>
            </w:r>
          </w:p>
        </w:tc>
        <w:tc>
          <w:tcPr>
            <w:tcW w:w="1741" w:type="dxa"/>
            <w:vMerge w:val="restart"/>
            <w:vAlign w:val="center"/>
          </w:tcPr>
          <w:p w14:paraId="599895D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del trabajo realizado</w:t>
            </w:r>
          </w:p>
        </w:tc>
        <w:tc>
          <w:tcPr>
            <w:tcW w:w="3294" w:type="dxa"/>
            <w:gridSpan w:val="3"/>
            <w:vAlign w:val="center"/>
          </w:tcPr>
          <w:p w14:paraId="4DB994A7" w14:textId="77777777" w:rsidR="00B90864" w:rsidRPr="000F7ADF" w:rsidRDefault="00B90864" w:rsidP="00D3148C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Período de trabajo</w:t>
            </w:r>
          </w:p>
        </w:tc>
      </w:tr>
      <w:tr w:rsidR="00B90864" w:rsidRPr="000F7ADF" w14:paraId="35FEA5F0" w14:textId="77777777" w:rsidTr="00D3148C">
        <w:trPr>
          <w:trHeight w:val="189"/>
        </w:trPr>
        <w:tc>
          <w:tcPr>
            <w:tcW w:w="1843" w:type="dxa"/>
            <w:vMerge/>
          </w:tcPr>
          <w:p w14:paraId="0A13984F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  <w:vMerge/>
          </w:tcPr>
          <w:p w14:paraId="2CC6D2BC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  <w:vMerge/>
          </w:tcPr>
          <w:p w14:paraId="628F4D70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  <w:vMerge/>
          </w:tcPr>
          <w:p w14:paraId="2E9AA50B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  <w:vAlign w:val="center"/>
          </w:tcPr>
          <w:p w14:paraId="7DBA6B4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Inicio</w:t>
            </w:r>
          </w:p>
          <w:p w14:paraId="73B2DCFB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1161" w:type="dxa"/>
            <w:vAlign w:val="center"/>
          </w:tcPr>
          <w:p w14:paraId="2FD486FD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Fin</w:t>
            </w:r>
          </w:p>
          <w:p w14:paraId="074B70DB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43525F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Tiempo     (meses)</w:t>
            </w:r>
            <w:r w:rsidRPr="000F7ADF">
              <w:rPr>
                <w:rStyle w:val="Refdenotaalpie"/>
                <w:rFonts w:ascii="Times New Roman" w:hAnsi="Times New Roman" w:cs="Times New Roman"/>
                <w:b/>
                <w:bCs/>
                <w:color w:val="auto"/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</w:tr>
      <w:tr w:rsidR="00B90864" w:rsidRPr="000F7ADF" w14:paraId="3635B370" w14:textId="77777777" w:rsidTr="00D3148C">
        <w:tc>
          <w:tcPr>
            <w:tcW w:w="1843" w:type="dxa"/>
          </w:tcPr>
          <w:p w14:paraId="0530B1FF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82933E4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1FB88AC5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05B0725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D1F7E72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C42CB82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498609E0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56369852" w14:textId="77777777" w:rsidTr="00D3148C">
        <w:tc>
          <w:tcPr>
            <w:tcW w:w="1843" w:type="dxa"/>
          </w:tcPr>
          <w:p w14:paraId="45319A17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1AF14C5C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360B1D65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63737977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007B8E6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34D3443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3DAA69C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173FEE4D" w14:textId="77777777" w:rsidTr="00D3148C">
        <w:tc>
          <w:tcPr>
            <w:tcW w:w="1843" w:type="dxa"/>
          </w:tcPr>
          <w:p w14:paraId="077E5FFA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1634B9A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7FC358F0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0437F982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726BAFB0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83FED5F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378227DC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294F0415" w14:textId="77777777" w:rsidTr="00D3148C">
        <w:tc>
          <w:tcPr>
            <w:tcW w:w="1843" w:type="dxa"/>
          </w:tcPr>
          <w:p w14:paraId="0AA5CF7A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16152416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44160C46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1CE1C0AF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BA9B897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91B497A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06DEB83F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5A5B6816" w14:textId="77777777" w:rsidTr="00D3148C">
        <w:trPr>
          <w:trHeight w:val="188"/>
        </w:trPr>
        <w:tc>
          <w:tcPr>
            <w:tcW w:w="1843" w:type="dxa"/>
          </w:tcPr>
          <w:p w14:paraId="575C6023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0DE0F5A3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0A3C164E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3E3068A1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22ACE77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1F3F8D3D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41A271D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7FB50B0D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laborales.</w:t>
      </w:r>
    </w:p>
    <w:p w14:paraId="5F75E39D" w14:textId="77777777" w:rsidR="00B90864" w:rsidRPr="000F7ADF" w:rsidRDefault="00B90864" w:rsidP="00B90864">
      <w:pPr>
        <w:spacing w:line="276" w:lineRule="auto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48A9DB78" w14:textId="77777777" w:rsidR="00B90864" w:rsidRPr="000F7ADF" w:rsidRDefault="00B90864" w:rsidP="00984F06">
      <w:pPr>
        <w:numPr>
          <w:ilvl w:val="0"/>
          <w:numId w:val="17"/>
        </w:numPr>
        <w:spacing w:line="276" w:lineRule="auto"/>
        <w:ind w:left="709"/>
        <w:contextualSpacing w:val="0"/>
        <w:rPr>
          <w:rStyle w:val="nfasis"/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lastRenderedPageBreak/>
        <w:t>Experiencia</w:t>
      </w: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 </w:t>
      </w: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General </w:t>
      </w:r>
    </w:p>
    <w:tbl>
      <w:tblPr>
        <w:tblW w:w="9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1"/>
        <w:gridCol w:w="1301"/>
        <w:gridCol w:w="1741"/>
        <w:gridCol w:w="1161"/>
        <w:gridCol w:w="1161"/>
        <w:gridCol w:w="972"/>
      </w:tblGrid>
      <w:tr w:rsidR="00B90864" w:rsidRPr="000F7ADF" w14:paraId="7F16047A" w14:textId="77777777" w:rsidTr="00D3148C">
        <w:tc>
          <w:tcPr>
            <w:tcW w:w="1843" w:type="dxa"/>
            <w:vMerge w:val="restart"/>
            <w:vAlign w:val="center"/>
          </w:tcPr>
          <w:p w14:paraId="375577D7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Contratante o entidad</w:t>
            </w:r>
          </w:p>
        </w:tc>
        <w:tc>
          <w:tcPr>
            <w:tcW w:w="1391" w:type="dxa"/>
            <w:vMerge w:val="restart"/>
            <w:vAlign w:val="center"/>
          </w:tcPr>
          <w:p w14:paraId="64E34680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Cargo o nombre del proyecto</w:t>
            </w:r>
          </w:p>
        </w:tc>
        <w:tc>
          <w:tcPr>
            <w:tcW w:w="1301" w:type="dxa"/>
            <w:vMerge w:val="restart"/>
            <w:vAlign w:val="center"/>
          </w:tcPr>
          <w:p w14:paraId="7E147CB4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Número telefónico</w:t>
            </w:r>
          </w:p>
        </w:tc>
        <w:tc>
          <w:tcPr>
            <w:tcW w:w="1741" w:type="dxa"/>
            <w:vMerge w:val="restart"/>
            <w:vAlign w:val="center"/>
          </w:tcPr>
          <w:p w14:paraId="73010E48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Descripción del trabajo realizado</w:t>
            </w:r>
          </w:p>
        </w:tc>
        <w:tc>
          <w:tcPr>
            <w:tcW w:w="3294" w:type="dxa"/>
            <w:gridSpan w:val="3"/>
            <w:vAlign w:val="center"/>
          </w:tcPr>
          <w:p w14:paraId="0A8DDAF8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Período de trabajo</w:t>
            </w:r>
          </w:p>
        </w:tc>
      </w:tr>
      <w:tr w:rsidR="00B90864" w:rsidRPr="000F7ADF" w14:paraId="11347A5B" w14:textId="77777777" w:rsidTr="00D3148C">
        <w:trPr>
          <w:trHeight w:val="189"/>
        </w:trPr>
        <w:tc>
          <w:tcPr>
            <w:tcW w:w="1843" w:type="dxa"/>
            <w:vMerge/>
          </w:tcPr>
          <w:p w14:paraId="0AB6B8DB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  <w:vMerge/>
          </w:tcPr>
          <w:p w14:paraId="1EDE58D7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  <w:vMerge/>
          </w:tcPr>
          <w:p w14:paraId="5302FB2F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  <w:vMerge/>
          </w:tcPr>
          <w:p w14:paraId="346B1410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  <w:vAlign w:val="center"/>
          </w:tcPr>
          <w:p w14:paraId="0AED896D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Inicio</w:t>
            </w:r>
          </w:p>
          <w:p w14:paraId="55BDC561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1161" w:type="dxa"/>
            <w:vAlign w:val="center"/>
          </w:tcPr>
          <w:p w14:paraId="6C4A0F93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Fin</w:t>
            </w:r>
          </w:p>
          <w:p w14:paraId="7044657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(mes/año)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AF5C287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C"/>
              </w:rPr>
              <w:t>Tiempo     (meses)</w:t>
            </w:r>
            <w:r w:rsidRPr="000F7ADF">
              <w:rPr>
                <w:rStyle w:val="Refdenotaalpie"/>
                <w:rFonts w:ascii="Times New Roman" w:hAnsi="Times New Roman" w:cs="Times New Roman"/>
                <w:b/>
                <w:bCs/>
                <w:color w:val="auto"/>
                <w:spacing w:val="-3"/>
                <w:sz w:val="22"/>
                <w:szCs w:val="22"/>
                <w:lang w:val="es-EC"/>
              </w:rPr>
              <w:t xml:space="preserve"> </w:t>
            </w:r>
          </w:p>
        </w:tc>
      </w:tr>
      <w:tr w:rsidR="00B90864" w:rsidRPr="000F7ADF" w14:paraId="0FCB5BF5" w14:textId="77777777" w:rsidTr="00D3148C">
        <w:tc>
          <w:tcPr>
            <w:tcW w:w="1843" w:type="dxa"/>
          </w:tcPr>
          <w:p w14:paraId="2546A936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22D64048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106CBE76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36D3601A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61A97DD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540F1FF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47908F04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7E44817D" w14:textId="77777777" w:rsidTr="00D3148C">
        <w:tc>
          <w:tcPr>
            <w:tcW w:w="1843" w:type="dxa"/>
          </w:tcPr>
          <w:p w14:paraId="07936EC5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3E0D27D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19BE9716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3FB6E602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6A2AB5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9946042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1C3D7F2C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7179CD48" w14:textId="77777777" w:rsidTr="00D3148C">
        <w:tc>
          <w:tcPr>
            <w:tcW w:w="1843" w:type="dxa"/>
          </w:tcPr>
          <w:p w14:paraId="252895B1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210375C1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1CC9276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6BF9A6C2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637F427B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4265901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6E31398D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04A6D0ED" w14:textId="77777777" w:rsidTr="00D3148C">
        <w:tc>
          <w:tcPr>
            <w:tcW w:w="1843" w:type="dxa"/>
          </w:tcPr>
          <w:p w14:paraId="68C5351F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7093CABD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70D5A4C0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4F1E4FC3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58E6C8F9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28B8F032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59E36BAE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387DD35A" w14:textId="77777777" w:rsidTr="00D3148C">
        <w:trPr>
          <w:trHeight w:val="188"/>
        </w:trPr>
        <w:tc>
          <w:tcPr>
            <w:tcW w:w="1843" w:type="dxa"/>
          </w:tcPr>
          <w:p w14:paraId="0EA9B7FE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91" w:type="dxa"/>
          </w:tcPr>
          <w:p w14:paraId="20043EFA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301" w:type="dxa"/>
          </w:tcPr>
          <w:p w14:paraId="5DF0BD08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741" w:type="dxa"/>
          </w:tcPr>
          <w:p w14:paraId="7790CF4B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096D65F6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1161" w:type="dxa"/>
          </w:tcPr>
          <w:p w14:paraId="44ED4FA1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972" w:type="dxa"/>
          </w:tcPr>
          <w:p w14:paraId="5F14B558" w14:textId="77777777" w:rsidR="00B90864" w:rsidRPr="000F7ADF" w:rsidRDefault="00B90864" w:rsidP="00D3148C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4E21EA21" w14:textId="77777777" w:rsidR="00B90864" w:rsidRPr="000F7ADF" w:rsidRDefault="00B90864" w:rsidP="00B90864">
      <w:pPr>
        <w:spacing w:line="276" w:lineRule="auto"/>
        <w:rPr>
          <w:rStyle w:val="nfasis"/>
          <w:rFonts w:ascii="Times New Roman" w:hAnsi="Times New Roman" w:cs="Times New Roman"/>
          <w:i w:val="0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i/>
          <w:color w:val="auto"/>
          <w:sz w:val="22"/>
          <w:szCs w:val="22"/>
          <w:lang w:val="es-EC"/>
        </w:rPr>
        <w:t>Adjuntar copia de certificados laborales.</w:t>
      </w:r>
    </w:p>
    <w:p w14:paraId="061FC3F1" w14:textId="77777777" w:rsidR="00B90864" w:rsidRPr="000F7ADF" w:rsidRDefault="00B90864" w:rsidP="00B90864">
      <w:pPr>
        <w:spacing w:line="276" w:lineRule="auto"/>
        <w:rPr>
          <w:rStyle w:val="nfasis"/>
          <w:rFonts w:ascii="Times New Roman" w:hAnsi="Times New Roman" w:cs="Times New Roman"/>
          <w:i w:val="0"/>
          <w:color w:val="auto"/>
          <w:sz w:val="22"/>
          <w:szCs w:val="22"/>
          <w:lang w:val="es-EC"/>
        </w:rPr>
      </w:pPr>
    </w:p>
    <w:p w14:paraId="0BACA0C3" w14:textId="77777777" w:rsidR="00B90864" w:rsidRPr="000F7ADF" w:rsidRDefault="00B90864" w:rsidP="00984F06">
      <w:pPr>
        <w:numPr>
          <w:ilvl w:val="0"/>
          <w:numId w:val="35"/>
        </w:numPr>
        <w:spacing w:line="276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REFERENCIAS LABORALES </w:t>
      </w:r>
      <w:r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(Detalle las referencias laborales correspondientes a las tres últimas instituciones donde trabajó)</w:t>
      </w:r>
    </w:p>
    <w:p w14:paraId="78A012C2" w14:textId="77777777" w:rsidR="00B90864" w:rsidRPr="000F7ADF" w:rsidRDefault="00B90864" w:rsidP="00B90864">
      <w:pPr>
        <w:spacing w:line="276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2220"/>
        <w:gridCol w:w="2220"/>
        <w:gridCol w:w="2711"/>
      </w:tblGrid>
      <w:tr w:rsidR="00B90864" w:rsidRPr="000F7ADF" w14:paraId="54FB51F2" w14:textId="77777777" w:rsidTr="00D3148C">
        <w:trPr>
          <w:trHeight w:val="58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85FA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Contratante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9813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Nombre del supervisor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B29F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Cargo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4D90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Teléfono</w:t>
            </w:r>
          </w:p>
        </w:tc>
      </w:tr>
      <w:tr w:rsidR="00B90864" w:rsidRPr="000F7ADF" w14:paraId="24540176" w14:textId="77777777" w:rsidTr="00D3148C">
        <w:trPr>
          <w:trHeight w:val="30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9970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466F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0DFB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6212F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2023FA40" w14:textId="77777777" w:rsidTr="00D3148C">
        <w:trPr>
          <w:trHeight w:val="10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C93C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D392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5A89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71316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42DD7179" w14:textId="77777777" w:rsidTr="00D3148C">
        <w:trPr>
          <w:trHeight w:val="7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3920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4C3B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3179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D814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7A5B9DF3" w14:textId="77777777" w:rsidTr="00D3148C">
        <w:trPr>
          <w:trHeight w:val="189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12B0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BAB5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AA9D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D225A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B90864" w:rsidRPr="000F7ADF" w14:paraId="2388CF72" w14:textId="77777777" w:rsidTr="00D3148C">
        <w:trPr>
          <w:trHeight w:val="1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6984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B8B5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C3BC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2BDD2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528B1E0E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3E0CF087" w14:textId="77777777" w:rsidR="00B90864" w:rsidRPr="000F7ADF" w:rsidRDefault="00B90864" w:rsidP="00984F06">
      <w:pPr>
        <w:numPr>
          <w:ilvl w:val="0"/>
          <w:numId w:val="35"/>
        </w:numPr>
        <w:spacing w:line="276" w:lineRule="auto"/>
        <w:ind w:left="426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  <w:t xml:space="preserve">IDIOMAS </w:t>
      </w:r>
      <w:r w:rsidRPr="000F7ADF">
        <w:rPr>
          <w:rFonts w:ascii="Times New Roman" w:eastAsia="Cambria" w:hAnsi="Times New Roman" w:cs="Times New Roman"/>
          <w:bCs/>
          <w:color w:val="auto"/>
          <w:sz w:val="22"/>
          <w:szCs w:val="22"/>
          <w:lang w:val="es-EC"/>
        </w:rPr>
        <w:t>(Detalle los idiomas que habla, escribe y/o lee  (Internacionales o propios de las nacionalidades y pueblos)</w:t>
      </w:r>
    </w:p>
    <w:p w14:paraId="11744509" w14:textId="77777777" w:rsidR="00B90864" w:rsidRPr="000F7ADF" w:rsidRDefault="00B90864" w:rsidP="00B90864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022"/>
        <w:gridCol w:w="1916"/>
        <w:gridCol w:w="1916"/>
        <w:gridCol w:w="1912"/>
      </w:tblGrid>
      <w:tr w:rsidR="00B90864" w:rsidRPr="000F7ADF" w14:paraId="2FB8E2A0" w14:textId="77777777" w:rsidTr="00D3148C">
        <w:trPr>
          <w:trHeight w:val="315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2384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Nº</w:t>
            </w:r>
          </w:p>
        </w:tc>
        <w:tc>
          <w:tcPr>
            <w:tcW w:w="1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501B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Idiomas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C46B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Lee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27F1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Escribe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380C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EC"/>
              </w:rPr>
              <w:t>Habla</w:t>
            </w:r>
          </w:p>
        </w:tc>
      </w:tr>
      <w:tr w:rsidR="00B90864" w:rsidRPr="000F7ADF" w14:paraId="6A1AF241" w14:textId="77777777" w:rsidTr="00D3148C">
        <w:trPr>
          <w:trHeight w:val="30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BCA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228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BFFA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38C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690BA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  <w:tr w:rsidR="00B90864" w:rsidRPr="000F7ADF" w14:paraId="7F9D53C5" w14:textId="77777777" w:rsidTr="00D3148C">
        <w:trPr>
          <w:trHeight w:val="30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9AC8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2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A51A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A3FF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766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0520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  <w:tr w:rsidR="00B90864" w:rsidRPr="000F7ADF" w14:paraId="5E6099B8" w14:textId="77777777" w:rsidTr="00D3148C">
        <w:trPr>
          <w:trHeight w:val="315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0C8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802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5EB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CE5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53B1" w14:textId="77777777" w:rsidR="00B90864" w:rsidRPr="000F7ADF" w:rsidRDefault="00B90864" w:rsidP="00D3148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hAnsi="Times New Roman" w:cs="Times New Roman"/>
                <w:color w:val="auto"/>
                <w:sz w:val="22"/>
                <w:szCs w:val="22"/>
                <w:lang w:val="es-EC"/>
              </w:rPr>
              <w:t> </w:t>
            </w:r>
          </w:p>
        </w:tc>
      </w:tr>
    </w:tbl>
    <w:p w14:paraId="3AF621C1" w14:textId="77777777" w:rsidR="00B90864" w:rsidRPr="000F7ADF" w:rsidRDefault="00B90864" w:rsidP="00B90864">
      <w:pPr>
        <w:spacing w:line="276" w:lineRule="auto"/>
        <w:ind w:left="62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0F79B0E6" w14:textId="77777777" w:rsidR="00B90864" w:rsidRPr="000F7ADF" w:rsidRDefault="00B90864" w:rsidP="00B90864">
      <w:pPr>
        <w:spacing w:line="276" w:lineRule="auto"/>
        <w:ind w:left="620"/>
        <w:rPr>
          <w:rFonts w:ascii="Times New Roman" w:eastAsia="Cambria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4A841B7B" w14:textId="77777777" w:rsidR="00B90864" w:rsidRPr="000F7ADF" w:rsidRDefault="00B90864" w:rsidP="00984F06">
      <w:pPr>
        <w:numPr>
          <w:ilvl w:val="0"/>
          <w:numId w:val="35"/>
        </w:numPr>
        <w:spacing w:line="276" w:lineRule="auto"/>
        <w:ind w:left="426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OTRAS HABILIDADES/COMPETENCIAS</w:t>
      </w:r>
    </w:p>
    <w:p w14:paraId="491F12CD" w14:textId="77777777" w:rsidR="00B90864" w:rsidRPr="000F7ADF" w:rsidRDefault="00B90864" w:rsidP="00B90864">
      <w:pPr>
        <w:pStyle w:val="Textonotapie"/>
        <w:spacing w:after="0"/>
        <w:rPr>
          <w:rFonts w:ascii="Times New Roman" w:hAnsi="Times New Roman"/>
          <w:bCs/>
          <w:color w:val="auto"/>
          <w:sz w:val="22"/>
          <w:szCs w:val="22"/>
          <w:lang w:val="es-EC"/>
        </w:rPr>
      </w:pPr>
    </w:p>
    <w:p w14:paraId="48212980" w14:textId="77777777" w:rsidR="00B90864" w:rsidRPr="000F7ADF" w:rsidRDefault="00B90864" w:rsidP="00984F06">
      <w:pPr>
        <w:pStyle w:val="Textonotapie"/>
        <w:numPr>
          <w:ilvl w:val="0"/>
          <w:numId w:val="26"/>
        </w:numPr>
        <w:spacing w:after="0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3B41E3F9" w14:textId="77777777" w:rsidR="00B90864" w:rsidRPr="000F7ADF" w:rsidRDefault="00B90864" w:rsidP="00984F06">
      <w:pPr>
        <w:pStyle w:val="Textonotapie"/>
        <w:numPr>
          <w:ilvl w:val="0"/>
          <w:numId w:val="26"/>
        </w:numPr>
        <w:spacing w:after="0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69D3A471" w14:textId="77777777" w:rsidR="00B90864" w:rsidRPr="000F7ADF" w:rsidRDefault="00B90864" w:rsidP="00984F06">
      <w:pPr>
        <w:pStyle w:val="Textonotapie"/>
        <w:numPr>
          <w:ilvl w:val="0"/>
          <w:numId w:val="26"/>
        </w:numPr>
        <w:spacing w:after="0"/>
        <w:ind w:left="567"/>
        <w:rPr>
          <w:rFonts w:ascii="Times New Roman" w:hAnsi="Times New Roman"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/>
          <w:bCs/>
          <w:color w:val="auto"/>
          <w:sz w:val="22"/>
          <w:szCs w:val="22"/>
          <w:lang w:val="es-EC"/>
        </w:rPr>
        <w:t>_______________________________</w:t>
      </w:r>
    </w:p>
    <w:p w14:paraId="1654ACF5" w14:textId="5F267BD2" w:rsidR="008C3347" w:rsidRPr="000F7ADF" w:rsidRDefault="008C3347">
      <w:pPr>
        <w:spacing w:after="180" w:line="336" w:lineRule="auto"/>
        <w:contextualSpacing w:val="0"/>
        <w:rPr>
          <w:rFonts w:ascii="Times New Roman" w:eastAsia="SimSun" w:hAnsi="Times New Roman" w:cs="Times New Roman"/>
          <w:bCs/>
          <w:color w:val="auto"/>
          <w:sz w:val="22"/>
          <w:szCs w:val="22"/>
          <w:highlight w:val="magenta"/>
          <w:lang w:val="es-EC" w:eastAsia="en-US"/>
        </w:rPr>
      </w:pPr>
      <w:r w:rsidRPr="000F7ADF">
        <w:rPr>
          <w:rFonts w:ascii="Times New Roman" w:hAnsi="Times New Roman" w:cs="Times New Roman"/>
          <w:bCs/>
          <w:color w:val="auto"/>
          <w:sz w:val="22"/>
          <w:szCs w:val="22"/>
          <w:highlight w:val="magenta"/>
          <w:lang w:val="es-EC"/>
        </w:rPr>
        <w:br w:type="page"/>
      </w:r>
    </w:p>
    <w:p w14:paraId="62691FF6" w14:textId="77777777" w:rsidR="00B90864" w:rsidRPr="000F7ADF" w:rsidRDefault="00B90864" w:rsidP="00B90864">
      <w:pPr>
        <w:pStyle w:val="Textonotapie"/>
        <w:spacing w:after="0"/>
        <w:ind w:left="360"/>
        <w:rPr>
          <w:rFonts w:ascii="Times New Roman" w:hAnsi="Times New Roman"/>
          <w:bCs/>
          <w:color w:val="auto"/>
          <w:sz w:val="22"/>
          <w:szCs w:val="22"/>
          <w:highlight w:val="magenta"/>
          <w:lang w:val="es-EC"/>
        </w:rPr>
      </w:pPr>
    </w:p>
    <w:p w14:paraId="31E6C71D" w14:textId="308AE520" w:rsidR="00B90864" w:rsidRPr="000F7ADF" w:rsidRDefault="00B90864" w:rsidP="00984F06">
      <w:pPr>
        <w:numPr>
          <w:ilvl w:val="0"/>
          <w:numId w:val="35"/>
        </w:numPr>
        <w:spacing w:line="276" w:lineRule="auto"/>
        <w:ind w:left="620"/>
        <w:contextualSpacing w:val="0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DISCAPACIDAD    SI ___    NO ____ (marque con una X donde corresponda)</w:t>
      </w:r>
    </w:p>
    <w:p w14:paraId="7D717C52" w14:textId="77777777" w:rsidR="00B90864" w:rsidRPr="000F7ADF" w:rsidRDefault="00B90864" w:rsidP="00984F06">
      <w:pPr>
        <w:keepNext/>
        <w:keepLines/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QUÉ TIPO (</w:t>
      </w:r>
      <w:r w:rsidRPr="000F7AD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es-EC"/>
        </w:rPr>
        <w:t>discapacidad física, sensorial, intelectual y psicosocial.)</w:t>
      </w:r>
    </w:p>
    <w:p w14:paraId="05BB5F5C" w14:textId="77777777" w:rsidR="00B90864" w:rsidRPr="000F7ADF" w:rsidRDefault="00B90864" w:rsidP="00984F06">
      <w:pPr>
        <w:keepNext/>
        <w:keepLines/>
        <w:numPr>
          <w:ilvl w:val="0"/>
          <w:numId w:val="27"/>
        </w:numPr>
        <w:overflowPunct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  <w:t>CARNET DEL CONADIS Nº ________</w:t>
      </w:r>
    </w:p>
    <w:p w14:paraId="004612C9" w14:textId="77777777" w:rsidR="00B90864" w:rsidRPr="000F7ADF" w:rsidRDefault="00B90864" w:rsidP="00B90864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1B4B4BA4" w14:textId="77777777" w:rsidR="00B90864" w:rsidRPr="000F7ADF" w:rsidRDefault="00B90864" w:rsidP="00B90864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2A182E9" w14:textId="77777777" w:rsidR="00B90864" w:rsidRPr="000F7ADF" w:rsidRDefault="00B90864" w:rsidP="00B90864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7927EC93" w14:textId="77777777" w:rsidR="00B90864" w:rsidRPr="000F7ADF" w:rsidRDefault="00B90864" w:rsidP="00B90864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0BABABA2" w14:textId="77777777" w:rsidR="00B90864" w:rsidRPr="000F7ADF" w:rsidRDefault="00B90864" w:rsidP="00B90864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53E40C70" w14:textId="77777777" w:rsidR="00B90864" w:rsidRPr="000F7ADF" w:rsidRDefault="00B90864" w:rsidP="00B90864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>______________________________________________________</w:t>
      </w:r>
    </w:p>
    <w:p w14:paraId="6EBE136E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CFC4EA3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FIRMA:</w:t>
      </w:r>
    </w:p>
    <w:p w14:paraId="46617771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NOMBRES Y APELLIDOS COMPLETOS DEL/LA PROFESIONAL</w:t>
      </w:r>
    </w:p>
    <w:p w14:paraId="242FF4AE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Cédula o pasaporte:</w:t>
      </w:r>
    </w:p>
    <w:p w14:paraId="5ECA8DC0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>Fecha:</w:t>
      </w:r>
    </w:p>
    <w:p w14:paraId="1BACF716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58FD5E4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A0D6FF0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408BF113" w14:textId="77777777" w:rsidR="00B90864" w:rsidRPr="000F7ADF" w:rsidRDefault="00B90864" w:rsidP="00B90864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3AC4A28" w14:textId="77777777" w:rsidR="00B90864" w:rsidRPr="000F7ADF" w:rsidRDefault="00B90864" w:rsidP="00B90864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24B9FB1C" w14:textId="77777777" w:rsidR="00B90864" w:rsidRPr="000F7ADF" w:rsidRDefault="00B90864">
      <w:pPr>
        <w:spacing w:after="180" w:line="336" w:lineRule="auto"/>
        <w:contextualSpacing w:val="0"/>
        <w:rPr>
          <w:rFonts w:ascii="Times New Roman" w:eastAsiaTheme="majorEastAsia" w:hAnsi="Times New Roman" w:cs="Times New Roman"/>
          <w:b/>
          <w:bCs/>
          <w:color w:val="auto"/>
          <w:sz w:val="28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Cs w:val="22"/>
          <w:lang w:val="es-EC"/>
        </w:rPr>
        <w:br w:type="page"/>
      </w:r>
    </w:p>
    <w:p w14:paraId="6946E528" w14:textId="14B2A6E9" w:rsidR="006A28B9" w:rsidRPr="000F7ADF" w:rsidRDefault="009656CE" w:rsidP="000618FB">
      <w:pPr>
        <w:pStyle w:val="Ttulo2"/>
        <w:jc w:val="center"/>
        <w:rPr>
          <w:rFonts w:ascii="Times New Roman" w:hAnsi="Times New Roman" w:cs="Times New Roman"/>
          <w:color w:val="auto"/>
          <w:szCs w:val="22"/>
          <w:lang w:val="es-EC"/>
        </w:rPr>
      </w:pPr>
      <w:bookmarkStart w:id="64" w:name="_Toc94103171"/>
      <w:r w:rsidRPr="000F7ADF">
        <w:rPr>
          <w:rFonts w:ascii="Times New Roman" w:hAnsi="Times New Roman" w:cs="Times New Roman"/>
          <w:color w:val="auto"/>
          <w:szCs w:val="22"/>
          <w:lang w:val="es-EC"/>
        </w:rPr>
        <w:lastRenderedPageBreak/>
        <w:t>F</w:t>
      </w:r>
      <w:r w:rsidR="00EA79FD" w:rsidRPr="000F7ADF">
        <w:rPr>
          <w:rFonts w:ascii="Times New Roman" w:hAnsi="Times New Roman" w:cs="Times New Roman"/>
          <w:color w:val="auto"/>
          <w:szCs w:val="22"/>
          <w:lang w:val="es-EC"/>
        </w:rPr>
        <w:t>ormulario Nro. 8 Medición de Condiciones e Infraestructura</w:t>
      </w:r>
      <w:bookmarkEnd w:id="62"/>
      <w:r w:rsidR="00A92C44" w:rsidRPr="000F7ADF">
        <w:rPr>
          <w:rStyle w:val="Refdenotaalpie"/>
          <w:rFonts w:ascii="Times New Roman" w:hAnsi="Times New Roman" w:cs="Times New Roman"/>
          <w:color w:val="auto"/>
          <w:szCs w:val="22"/>
          <w:lang w:val="es-EC"/>
        </w:rPr>
        <w:footnoteReference w:id="3"/>
      </w:r>
      <w:bookmarkEnd w:id="64"/>
    </w:p>
    <w:p w14:paraId="1C55BE78" w14:textId="77777777" w:rsidR="000618FB" w:rsidRPr="000F7ADF" w:rsidRDefault="000618FB" w:rsidP="000618FB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2078C3AF" w14:textId="1BD3FF30" w:rsidR="000618FB" w:rsidRPr="000F7ADF" w:rsidRDefault="000618FB" w:rsidP="000618FB">
      <w:pPr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PARA CENTRO DE ATENCIÓN INTEGRAL: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506"/>
        <w:gridCol w:w="701"/>
        <w:gridCol w:w="625"/>
        <w:gridCol w:w="35"/>
        <w:gridCol w:w="725"/>
        <w:gridCol w:w="1656"/>
        <w:gridCol w:w="1295"/>
        <w:gridCol w:w="1326"/>
      </w:tblGrid>
      <w:tr w:rsidR="000618FB" w:rsidRPr="000F7ADF" w14:paraId="5EF52622" w14:textId="77777777" w:rsidTr="0028222D">
        <w:trPr>
          <w:trHeight w:val="284"/>
          <w:jc w:val="center"/>
        </w:trPr>
        <w:tc>
          <w:tcPr>
            <w:tcW w:w="9782" w:type="dxa"/>
            <w:gridSpan w:val="9"/>
            <w:shd w:val="clear" w:color="auto" w:fill="9999FF"/>
            <w:vAlign w:val="center"/>
            <w:hideMark/>
          </w:tcPr>
          <w:p w14:paraId="4403C04D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DE LA INFRAESTRUCTURA Y EQUIPAMIENTO DE LA OFICINA</w:t>
            </w:r>
          </w:p>
        </w:tc>
      </w:tr>
      <w:tr w:rsidR="000C657E" w:rsidRPr="000F7ADF" w14:paraId="5F9F24F2" w14:textId="77777777" w:rsidTr="0028222D">
        <w:trPr>
          <w:trHeight w:val="284"/>
          <w:jc w:val="center"/>
        </w:trPr>
        <w:tc>
          <w:tcPr>
            <w:tcW w:w="5505" w:type="dxa"/>
            <w:gridSpan w:val="6"/>
            <w:shd w:val="clear" w:color="auto" w:fill="CCCCFF"/>
            <w:vAlign w:val="center"/>
            <w:hideMark/>
          </w:tcPr>
          <w:p w14:paraId="7DC4D039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Respecto al ACCESO a la oficina del servicio:</w:t>
            </w:r>
          </w:p>
        </w:tc>
        <w:tc>
          <w:tcPr>
            <w:tcW w:w="4277" w:type="dxa"/>
            <w:gridSpan w:val="3"/>
            <w:shd w:val="clear" w:color="auto" w:fill="CCCCFF"/>
            <w:vAlign w:val="center"/>
            <w:hideMark/>
          </w:tcPr>
          <w:p w14:paraId="02750DC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Las salas de asesoría legal cuenta con condiciones favorables de: </w:t>
            </w:r>
          </w:p>
        </w:tc>
      </w:tr>
      <w:tr w:rsidR="0028222D" w:rsidRPr="000F7ADF" w14:paraId="05876E9F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CCCCFF"/>
            <w:vAlign w:val="center"/>
            <w:hideMark/>
          </w:tcPr>
          <w:p w14:paraId="77594FF3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207" w:type="dxa"/>
            <w:gridSpan w:val="2"/>
            <w:shd w:val="clear" w:color="auto" w:fill="CCCCFF"/>
            <w:vAlign w:val="center"/>
            <w:hideMark/>
          </w:tcPr>
          <w:p w14:paraId="385D0DAC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385" w:type="dxa"/>
            <w:gridSpan w:val="3"/>
            <w:shd w:val="clear" w:color="auto" w:fill="CCCCFF"/>
            <w:vAlign w:val="center"/>
            <w:hideMark/>
          </w:tcPr>
          <w:p w14:paraId="64E244A4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57703A84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295" w:type="dxa"/>
            <w:shd w:val="clear" w:color="auto" w:fill="CCCCFF"/>
            <w:vAlign w:val="center"/>
            <w:hideMark/>
          </w:tcPr>
          <w:p w14:paraId="0781CC39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326" w:type="dxa"/>
            <w:shd w:val="clear" w:color="auto" w:fill="CCCCFF"/>
            <w:vAlign w:val="center"/>
            <w:hideMark/>
          </w:tcPr>
          <w:p w14:paraId="19845A43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</w:tr>
      <w:tr w:rsidR="000C657E" w:rsidRPr="000F7ADF" w14:paraId="4D858214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37AB78AB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Ubicación del servicio, en territorio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484106B8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01ABAF7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276396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Limpieza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7C85C6F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32FD830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29355639" w14:textId="77777777" w:rsidTr="0028222D">
        <w:trPr>
          <w:trHeight w:val="482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15DC0E89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Señalización externo y facilidad de ubicación (rótulo, banner, flechas)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36266C5F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7B1840B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7896C2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Orden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693C734E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F2067A7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5B157B66" w14:textId="77777777" w:rsidTr="0028222D">
        <w:trPr>
          <w:trHeight w:val="497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7E399967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Accesibilidad para personas con discapacidad (ascensores, rampas)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02BEF650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72FC1222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508F99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Ventilación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6CA1CB0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5F7B633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3805CCF4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622BCCB9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Sillas de espera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4559B8C9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1E12E039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5309F15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Mobiliario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553C132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9276977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4F0DD50F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5194747F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Servicio sanitario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47460D65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657CACB0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F9C356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Privacidad (auditiva y visual)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5AC7AD8E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95A0F68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536D925E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60B376D7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Adecuada señalización interna (oficinas)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5FE3008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22972C02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C8005B8" w14:textId="1A907324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  <w:r w:rsidR="006E06B6"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Medidas de Bioseguridad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76683823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73E7DD2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5077D9" w:rsidRPr="000F7ADF" w14:paraId="567BB970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D323D97" w14:textId="344A79EF" w:rsidR="005077D9" w:rsidRPr="000F7ADF" w:rsidRDefault="005077D9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Medidas de bioseguridad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B719E9A" w14:textId="77777777" w:rsidR="005077D9" w:rsidRPr="000F7ADF" w:rsidRDefault="005077D9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60DE5522" w14:textId="77777777" w:rsidR="005077D9" w:rsidRPr="000F7ADF" w:rsidRDefault="005077D9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C74D55D" w14:textId="77777777" w:rsidR="005077D9" w:rsidRPr="000F7ADF" w:rsidRDefault="005077D9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92A2CB9" w14:textId="77777777" w:rsidR="005077D9" w:rsidRPr="000F7ADF" w:rsidRDefault="005077D9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2028A2E" w14:textId="77777777" w:rsidR="005077D9" w:rsidRPr="000F7ADF" w:rsidRDefault="005077D9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0C657E" w:rsidRPr="000F7ADF" w14:paraId="778C3CF0" w14:textId="77777777" w:rsidTr="0028222D">
        <w:trPr>
          <w:trHeight w:val="284"/>
          <w:jc w:val="center"/>
        </w:trPr>
        <w:tc>
          <w:tcPr>
            <w:tcW w:w="5505" w:type="dxa"/>
            <w:gridSpan w:val="6"/>
            <w:shd w:val="clear" w:color="auto" w:fill="CCCCFF"/>
            <w:vAlign w:val="center"/>
            <w:hideMark/>
          </w:tcPr>
          <w:p w14:paraId="2D94F904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Las salas de atención de trabajo social cuenta con condiciones favorables de:  </w:t>
            </w:r>
          </w:p>
        </w:tc>
        <w:tc>
          <w:tcPr>
            <w:tcW w:w="4277" w:type="dxa"/>
            <w:gridSpan w:val="3"/>
            <w:shd w:val="clear" w:color="auto" w:fill="CCCCFF"/>
            <w:vAlign w:val="center"/>
            <w:hideMark/>
          </w:tcPr>
          <w:p w14:paraId="4721D243" w14:textId="4A9B21BF" w:rsidR="000618FB" w:rsidRPr="000F7ADF" w:rsidRDefault="000618FB" w:rsidP="005077D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Las salas de atención de </w:t>
            </w:r>
            <w:r w:rsidR="0028222D"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psicología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 cuenta con condiciones favorables de:  </w:t>
            </w:r>
          </w:p>
        </w:tc>
      </w:tr>
      <w:tr w:rsidR="0028222D" w:rsidRPr="000F7ADF" w14:paraId="596CE7D4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CCCCFF"/>
            <w:vAlign w:val="center"/>
            <w:hideMark/>
          </w:tcPr>
          <w:p w14:paraId="5A0AB2E8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207" w:type="dxa"/>
            <w:gridSpan w:val="2"/>
            <w:shd w:val="clear" w:color="auto" w:fill="CCCCFF"/>
            <w:vAlign w:val="center"/>
            <w:hideMark/>
          </w:tcPr>
          <w:p w14:paraId="677E4186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385" w:type="dxa"/>
            <w:gridSpan w:val="3"/>
            <w:shd w:val="clear" w:color="auto" w:fill="CCCCFF"/>
            <w:vAlign w:val="center"/>
            <w:hideMark/>
          </w:tcPr>
          <w:p w14:paraId="71A4AA50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5526A9D6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295" w:type="dxa"/>
            <w:shd w:val="clear" w:color="auto" w:fill="CCCCFF"/>
            <w:vAlign w:val="center"/>
            <w:hideMark/>
          </w:tcPr>
          <w:p w14:paraId="474E4A70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326" w:type="dxa"/>
            <w:shd w:val="clear" w:color="auto" w:fill="CCCCFF"/>
            <w:vAlign w:val="center"/>
            <w:hideMark/>
          </w:tcPr>
          <w:p w14:paraId="218A8068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</w:tr>
      <w:tr w:rsidR="000C657E" w:rsidRPr="000F7ADF" w14:paraId="15F96644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420685E2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Limpieza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0F4B0F17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4D8E8C9E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B56A2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Limpieza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7AB560EE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B548EDD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5DB15AF0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1BD4F81A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Orden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543EB62A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04DF565B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00A685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Orden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F00FE67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42C9734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369B623E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77FA9A1A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Espacio adecuado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63F6CD61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0E31FED9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0A80EE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Ventilación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10109D8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FE38613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6993BFE7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0214A81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Rastros de humedad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6D820DDD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315AD35F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6BA647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Mobiliario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0D69F33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4A64437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0B394CDD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6435FD86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Rotulación  de inventario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064BDA25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26FC7677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596F79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Privacidad (auditiva y visual)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816504C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B133732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14BBE7CC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304669A4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Seguridad en ventanas y puertas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184F8AA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3E85F1FE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A17D42" w14:textId="4DD4B708" w:rsidR="000618FB" w:rsidRPr="000F7ADF" w:rsidRDefault="006E06B6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Medidas de Bioseguridad</w:t>
            </w:r>
            <w:r w:rsidR="000618FB"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554F1A9A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56BC66AD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5077D9" w:rsidRPr="000F7ADF" w14:paraId="381BD42D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948D274" w14:textId="0A320C8F" w:rsidR="005077D9" w:rsidRPr="000F7ADF" w:rsidRDefault="005077D9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Medidas de bioseguridad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29BEA560" w14:textId="77777777" w:rsidR="005077D9" w:rsidRPr="000F7ADF" w:rsidRDefault="005077D9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11DB29AC" w14:textId="77777777" w:rsidR="005077D9" w:rsidRPr="000F7ADF" w:rsidRDefault="005077D9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FDA5E23" w14:textId="77777777" w:rsidR="005077D9" w:rsidRPr="000F7ADF" w:rsidRDefault="005077D9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75A3677" w14:textId="77777777" w:rsidR="005077D9" w:rsidRPr="000F7ADF" w:rsidRDefault="005077D9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AE82D39" w14:textId="77777777" w:rsidR="005077D9" w:rsidRPr="000F7ADF" w:rsidRDefault="005077D9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0618FB" w:rsidRPr="000F7ADF" w14:paraId="40C7F52E" w14:textId="77777777" w:rsidTr="0028222D">
        <w:trPr>
          <w:trHeight w:val="284"/>
          <w:jc w:val="center"/>
        </w:trPr>
        <w:tc>
          <w:tcPr>
            <w:tcW w:w="9782" w:type="dxa"/>
            <w:gridSpan w:val="9"/>
            <w:shd w:val="clear" w:color="auto" w:fill="9999FF"/>
            <w:vAlign w:val="center"/>
            <w:hideMark/>
          </w:tcPr>
          <w:p w14:paraId="07B834A3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DE LA INFRAESTRUCTURA Y EQUIPAMIENTO DEL CENTROS DE ATENCIÓN INTEGRAL</w:t>
            </w:r>
          </w:p>
        </w:tc>
      </w:tr>
      <w:tr w:rsidR="000C657E" w:rsidRPr="000F7ADF" w14:paraId="5CEDC115" w14:textId="77777777" w:rsidTr="0028222D">
        <w:trPr>
          <w:trHeight w:val="284"/>
          <w:jc w:val="center"/>
        </w:trPr>
        <w:tc>
          <w:tcPr>
            <w:tcW w:w="5505" w:type="dxa"/>
            <w:gridSpan w:val="6"/>
            <w:shd w:val="clear" w:color="auto" w:fill="CCCCFF"/>
            <w:vAlign w:val="center"/>
            <w:hideMark/>
          </w:tcPr>
          <w:p w14:paraId="5215C6BE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El baño cuenta con condiciones favorables: </w:t>
            </w:r>
          </w:p>
        </w:tc>
        <w:tc>
          <w:tcPr>
            <w:tcW w:w="4277" w:type="dxa"/>
            <w:gridSpan w:val="3"/>
            <w:shd w:val="clear" w:color="auto" w:fill="CCCCFF"/>
            <w:vAlign w:val="center"/>
            <w:hideMark/>
          </w:tcPr>
          <w:p w14:paraId="2876497B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La bodega cuenta con condiciones favorables: </w:t>
            </w:r>
          </w:p>
        </w:tc>
      </w:tr>
      <w:tr w:rsidR="0028222D" w:rsidRPr="000F7ADF" w14:paraId="56FAAC0D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CCCCFF"/>
            <w:vAlign w:val="center"/>
            <w:hideMark/>
          </w:tcPr>
          <w:p w14:paraId="281534D2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207" w:type="dxa"/>
            <w:gridSpan w:val="2"/>
            <w:shd w:val="clear" w:color="auto" w:fill="CCCCFF"/>
            <w:vAlign w:val="center"/>
            <w:hideMark/>
          </w:tcPr>
          <w:p w14:paraId="50982F3C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385" w:type="dxa"/>
            <w:gridSpan w:val="3"/>
            <w:shd w:val="clear" w:color="auto" w:fill="CCCCFF"/>
            <w:vAlign w:val="center"/>
            <w:hideMark/>
          </w:tcPr>
          <w:p w14:paraId="7958ED8E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639E5BD7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295" w:type="dxa"/>
            <w:shd w:val="clear" w:color="auto" w:fill="CCCCFF"/>
            <w:vAlign w:val="center"/>
            <w:hideMark/>
          </w:tcPr>
          <w:p w14:paraId="4D363FAA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326" w:type="dxa"/>
            <w:shd w:val="clear" w:color="auto" w:fill="CCCCFF"/>
            <w:vAlign w:val="center"/>
            <w:hideMark/>
          </w:tcPr>
          <w:p w14:paraId="35354090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</w:tr>
      <w:tr w:rsidR="000C657E" w:rsidRPr="000F7ADF" w14:paraId="750795C1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69A76375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Baños externos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559F7F8E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62ED54AF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5D69F35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Ventilación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55A681BB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FCBB5BA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03D9D8C1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3F09109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Baños internos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59CF287B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7B50E187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8E8F8FE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Menaje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CA51957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4C9FC1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1D31D03E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575D0D19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lastRenderedPageBreak/>
              <w:t xml:space="preserve">Limpieza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27CC5FA2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667DA4B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25CD29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Orden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E3C8A5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39318F8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5ABE8637" w14:textId="77777777" w:rsidTr="0028222D">
        <w:trPr>
          <w:trHeight w:val="284"/>
          <w:jc w:val="center"/>
        </w:trPr>
        <w:tc>
          <w:tcPr>
            <w:tcW w:w="5505" w:type="dxa"/>
            <w:gridSpan w:val="6"/>
            <w:shd w:val="clear" w:color="auto" w:fill="CCCCFF"/>
            <w:vAlign w:val="center"/>
            <w:hideMark/>
          </w:tcPr>
          <w:p w14:paraId="1B0E8E74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Espacio para el emprendimiento productivo:</w:t>
            </w:r>
          </w:p>
        </w:tc>
        <w:tc>
          <w:tcPr>
            <w:tcW w:w="4277" w:type="dxa"/>
            <w:gridSpan w:val="3"/>
            <w:shd w:val="clear" w:color="auto" w:fill="CCCCFF"/>
            <w:vAlign w:val="center"/>
            <w:hideMark/>
          </w:tcPr>
          <w:p w14:paraId="187BA6E6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Servicios básicos del Centro de Atención: </w:t>
            </w:r>
          </w:p>
        </w:tc>
      </w:tr>
      <w:tr w:rsidR="0028222D" w:rsidRPr="000F7ADF" w14:paraId="79B07586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CCCCFF"/>
            <w:vAlign w:val="center"/>
            <w:hideMark/>
          </w:tcPr>
          <w:p w14:paraId="5A2FE2D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207" w:type="dxa"/>
            <w:gridSpan w:val="2"/>
            <w:shd w:val="clear" w:color="auto" w:fill="CCCCFF"/>
            <w:vAlign w:val="center"/>
            <w:hideMark/>
          </w:tcPr>
          <w:p w14:paraId="7A1D48E9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385" w:type="dxa"/>
            <w:gridSpan w:val="3"/>
            <w:shd w:val="clear" w:color="auto" w:fill="CCCCFF"/>
            <w:vAlign w:val="center"/>
            <w:hideMark/>
          </w:tcPr>
          <w:p w14:paraId="5082FC71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4C1B672C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295" w:type="dxa"/>
            <w:shd w:val="clear" w:color="auto" w:fill="CCCCFF"/>
            <w:vAlign w:val="center"/>
            <w:hideMark/>
          </w:tcPr>
          <w:p w14:paraId="5251E0F2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326" w:type="dxa"/>
            <w:shd w:val="clear" w:color="auto" w:fill="CCCCFF"/>
            <w:vAlign w:val="center"/>
            <w:hideMark/>
          </w:tcPr>
          <w:p w14:paraId="2A2F7537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</w:tr>
      <w:tr w:rsidR="000C657E" w:rsidRPr="000F7ADF" w14:paraId="0A129FBA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01999EE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Ventilación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7D70C153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69B5981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97C6C6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Agua Potable/entubada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7B18AC6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12596B0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1807D56B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0786687B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Menaje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4A62FC37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5272B966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63F5BB8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Luz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17AE5745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656B91A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55E04998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7F931B78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Limpieza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4991D43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7A87F58F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E46124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Teléfono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706F7505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EE943F0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0AB0FCB0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18742C5B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Iluminación 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3BD65442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286B4078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9502E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09E14F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B962908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1A7E91D9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42DAAB2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Insumos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59E5C2E0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vAlign w:val="center"/>
            <w:hideMark/>
          </w:tcPr>
          <w:p w14:paraId="5E71E9EF" w14:textId="77777777" w:rsidR="000618FB" w:rsidRPr="000F7ADF" w:rsidRDefault="000618FB" w:rsidP="00C8790E">
            <w:pPr>
              <w:spacing w:line="240" w:lineRule="auto"/>
              <w:ind w:firstLineChars="500" w:firstLine="1100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328588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DD82F2B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9966A72" w14:textId="77777777" w:rsidR="000618FB" w:rsidRPr="000F7ADF" w:rsidRDefault="000618FB" w:rsidP="00C8790E">
            <w:pPr>
              <w:spacing w:line="240" w:lineRule="auto"/>
              <w:ind w:firstLineChars="500" w:firstLine="1100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6E06B6" w:rsidRPr="000F7ADF" w14:paraId="12E161B3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B4A5974" w14:textId="03F703A2" w:rsidR="006E06B6" w:rsidRPr="000F7ADF" w:rsidRDefault="006E06B6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Medidas de Bioseguridad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E56C0DC" w14:textId="77777777" w:rsidR="006E06B6" w:rsidRPr="000F7ADF" w:rsidRDefault="006E06B6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14:paraId="113197C2" w14:textId="77777777" w:rsidR="006E06B6" w:rsidRPr="000F7ADF" w:rsidRDefault="006E06B6" w:rsidP="00C8790E">
            <w:pPr>
              <w:spacing w:line="240" w:lineRule="auto"/>
              <w:ind w:firstLineChars="500" w:firstLine="1100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3697AD3E" w14:textId="77777777" w:rsidR="006E06B6" w:rsidRPr="000F7ADF" w:rsidRDefault="006E06B6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3DDED1A" w14:textId="77777777" w:rsidR="006E06B6" w:rsidRPr="000F7ADF" w:rsidRDefault="006E06B6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3DDE686" w14:textId="77777777" w:rsidR="006E06B6" w:rsidRPr="000F7ADF" w:rsidRDefault="006E06B6" w:rsidP="00C8790E">
            <w:pPr>
              <w:spacing w:line="240" w:lineRule="auto"/>
              <w:ind w:firstLineChars="500" w:firstLine="1100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0618FB" w:rsidRPr="000F7ADF" w14:paraId="22E32417" w14:textId="77777777" w:rsidTr="0028222D">
        <w:trPr>
          <w:trHeight w:val="284"/>
          <w:jc w:val="center"/>
        </w:trPr>
        <w:tc>
          <w:tcPr>
            <w:tcW w:w="9782" w:type="dxa"/>
            <w:gridSpan w:val="9"/>
            <w:shd w:val="clear" w:color="auto" w:fill="9999FF"/>
            <w:vAlign w:val="center"/>
            <w:hideMark/>
          </w:tcPr>
          <w:p w14:paraId="04AE042F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SEGURIDAD DE LOS CENTROS DE ATENCIÓN INTEGRAL</w:t>
            </w:r>
          </w:p>
        </w:tc>
      </w:tr>
      <w:tr w:rsidR="0028222D" w:rsidRPr="000F7ADF" w14:paraId="0BE4B864" w14:textId="77777777" w:rsidTr="0028222D">
        <w:trPr>
          <w:trHeight w:val="284"/>
          <w:jc w:val="center"/>
        </w:trPr>
        <w:tc>
          <w:tcPr>
            <w:tcW w:w="4120" w:type="dxa"/>
            <w:gridSpan w:val="3"/>
            <w:shd w:val="clear" w:color="auto" w:fill="8EAADB" w:themeFill="accent5" w:themeFillTint="99"/>
            <w:vAlign w:val="center"/>
          </w:tcPr>
          <w:p w14:paraId="79695FE2" w14:textId="0E768DC3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660" w:type="dxa"/>
            <w:gridSpan w:val="2"/>
            <w:shd w:val="clear" w:color="auto" w:fill="8EAADB" w:themeFill="accent5" w:themeFillTint="99"/>
            <w:vAlign w:val="center"/>
          </w:tcPr>
          <w:p w14:paraId="5A9048A7" w14:textId="752936C6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  <w:t>SI</w:t>
            </w:r>
          </w:p>
        </w:tc>
        <w:tc>
          <w:tcPr>
            <w:tcW w:w="725" w:type="dxa"/>
            <w:shd w:val="clear" w:color="auto" w:fill="8EAADB" w:themeFill="accent5" w:themeFillTint="99"/>
            <w:vAlign w:val="center"/>
          </w:tcPr>
          <w:p w14:paraId="6C4009B4" w14:textId="49273377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  <w:t>NO</w:t>
            </w:r>
          </w:p>
        </w:tc>
        <w:tc>
          <w:tcPr>
            <w:tcW w:w="1656" w:type="dxa"/>
            <w:shd w:val="clear" w:color="auto" w:fill="8EAADB" w:themeFill="accent5" w:themeFillTint="99"/>
            <w:vAlign w:val="center"/>
          </w:tcPr>
          <w:p w14:paraId="6FC132D4" w14:textId="374774C7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  <w:t>Descripción</w:t>
            </w:r>
          </w:p>
        </w:tc>
        <w:tc>
          <w:tcPr>
            <w:tcW w:w="1295" w:type="dxa"/>
            <w:shd w:val="clear" w:color="auto" w:fill="8EAADB" w:themeFill="accent5" w:themeFillTint="99"/>
            <w:vAlign w:val="center"/>
          </w:tcPr>
          <w:p w14:paraId="61C7D358" w14:textId="7FEE4341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  <w:t>SI</w:t>
            </w:r>
          </w:p>
        </w:tc>
        <w:tc>
          <w:tcPr>
            <w:tcW w:w="1326" w:type="dxa"/>
            <w:shd w:val="clear" w:color="auto" w:fill="8EAADB" w:themeFill="accent5" w:themeFillTint="99"/>
            <w:vAlign w:val="center"/>
          </w:tcPr>
          <w:p w14:paraId="4A03B933" w14:textId="72970B72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C" w:eastAsia="es-EC"/>
              </w:rPr>
              <w:t>NO</w:t>
            </w:r>
          </w:p>
        </w:tc>
      </w:tr>
      <w:tr w:rsidR="0028222D" w:rsidRPr="000F7ADF" w14:paraId="19433BC8" w14:textId="77777777" w:rsidTr="0028222D">
        <w:trPr>
          <w:trHeight w:val="284"/>
          <w:jc w:val="center"/>
        </w:trPr>
        <w:tc>
          <w:tcPr>
            <w:tcW w:w="4120" w:type="dxa"/>
            <w:gridSpan w:val="3"/>
            <w:shd w:val="clear" w:color="auto" w:fill="CCCCFF"/>
            <w:vAlign w:val="center"/>
            <w:hideMark/>
          </w:tcPr>
          <w:p w14:paraId="7EEC55DA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 xml:space="preserve">Cámaras de seguridad 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  <w:hideMark/>
          </w:tcPr>
          <w:p w14:paraId="4BA681AF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3150BA7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vMerge w:val="restart"/>
            <w:shd w:val="clear" w:color="auto" w:fill="CCCCFF"/>
            <w:vAlign w:val="center"/>
            <w:hideMark/>
          </w:tcPr>
          <w:p w14:paraId="4DC9E938" w14:textId="2D020F63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 xml:space="preserve">Botón de pánico 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14:paraId="5604F098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  <w:p w14:paraId="168EDC99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  <w:p w14:paraId="01B1AA36" w14:textId="77777777" w:rsidR="0028222D" w:rsidRPr="000F7ADF" w:rsidRDefault="0028222D" w:rsidP="00C8790E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14:paraId="17DB77D1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  <w:p w14:paraId="5990481F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  <w:p w14:paraId="0F2BAAC7" w14:textId="77777777" w:rsidR="0028222D" w:rsidRPr="000F7ADF" w:rsidRDefault="0028222D" w:rsidP="00C8790E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261601C6" w14:textId="77777777" w:rsidTr="0028222D">
        <w:trPr>
          <w:trHeight w:val="284"/>
          <w:jc w:val="center"/>
        </w:trPr>
        <w:tc>
          <w:tcPr>
            <w:tcW w:w="4120" w:type="dxa"/>
            <w:gridSpan w:val="3"/>
            <w:shd w:val="clear" w:color="auto" w:fill="CCCCFF"/>
            <w:vAlign w:val="center"/>
            <w:hideMark/>
          </w:tcPr>
          <w:p w14:paraId="435936EE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Alarmas de seguridad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  <w:hideMark/>
          </w:tcPr>
          <w:p w14:paraId="509D290B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06B48AE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vMerge/>
            <w:shd w:val="clear" w:color="auto" w:fill="CCCCFF"/>
            <w:vAlign w:val="center"/>
            <w:hideMark/>
          </w:tcPr>
          <w:p w14:paraId="383C6A02" w14:textId="10149380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295" w:type="dxa"/>
            <w:vMerge/>
            <w:shd w:val="clear" w:color="auto" w:fill="auto"/>
            <w:noWrap/>
            <w:vAlign w:val="bottom"/>
            <w:hideMark/>
          </w:tcPr>
          <w:p w14:paraId="00BB8E7F" w14:textId="77777777" w:rsidR="0028222D" w:rsidRPr="000F7ADF" w:rsidRDefault="0028222D" w:rsidP="00C8790E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  <w:hideMark/>
          </w:tcPr>
          <w:p w14:paraId="3656415B" w14:textId="77777777" w:rsidR="0028222D" w:rsidRPr="000F7ADF" w:rsidRDefault="0028222D" w:rsidP="00C8790E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0A88BABC" w14:textId="77777777" w:rsidTr="0028222D">
        <w:trPr>
          <w:trHeight w:val="284"/>
          <w:jc w:val="center"/>
        </w:trPr>
        <w:tc>
          <w:tcPr>
            <w:tcW w:w="4120" w:type="dxa"/>
            <w:gridSpan w:val="3"/>
            <w:shd w:val="clear" w:color="auto" w:fill="CCCCFF"/>
            <w:vAlign w:val="center"/>
            <w:hideMark/>
          </w:tcPr>
          <w:p w14:paraId="354ED356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Mochila de emergencia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  <w:hideMark/>
          </w:tcPr>
          <w:p w14:paraId="2C0E4BE2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88F73FC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vMerge/>
            <w:shd w:val="clear" w:color="auto" w:fill="CCCCFF"/>
            <w:vAlign w:val="center"/>
            <w:hideMark/>
          </w:tcPr>
          <w:p w14:paraId="3B81D513" w14:textId="1BD2FF0E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  <w:hideMark/>
          </w:tcPr>
          <w:p w14:paraId="7ED807AD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  <w:hideMark/>
          </w:tcPr>
          <w:p w14:paraId="40AB6684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0C4DB9A0" w14:textId="77777777" w:rsidTr="0028222D">
        <w:trPr>
          <w:trHeight w:val="284"/>
          <w:jc w:val="center"/>
        </w:trPr>
        <w:tc>
          <w:tcPr>
            <w:tcW w:w="4120" w:type="dxa"/>
            <w:gridSpan w:val="3"/>
            <w:shd w:val="clear" w:color="auto" w:fill="CCCCFF"/>
            <w:vAlign w:val="center"/>
            <w:hideMark/>
          </w:tcPr>
          <w:p w14:paraId="3A707D89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Plan de contingencia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  <w:hideMark/>
          </w:tcPr>
          <w:p w14:paraId="088CD64D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E8332DA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vMerge w:val="restart"/>
            <w:shd w:val="clear" w:color="auto" w:fill="CCCCFF"/>
            <w:vAlign w:val="center"/>
            <w:hideMark/>
          </w:tcPr>
          <w:p w14:paraId="1E06002C" w14:textId="36F7E118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Distancia del UPC más cercano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14:paraId="51C2D3B5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  <w:p w14:paraId="3A40B041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  <w:p w14:paraId="6741544D" w14:textId="5EB67DDC" w:rsidR="0028222D" w:rsidRPr="000F7ADF" w:rsidRDefault="0028222D" w:rsidP="00C8790E">
            <w:pPr>
              <w:spacing w:line="240" w:lineRule="auto"/>
              <w:ind w:firstLineChars="500" w:firstLine="110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14:paraId="38DF9FC4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  <w:p w14:paraId="7600EE41" w14:textId="77777777" w:rsidR="0028222D" w:rsidRPr="000F7ADF" w:rsidRDefault="0028222D">
            <w:pPr>
              <w:spacing w:after="180" w:line="336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  <w:p w14:paraId="504BF047" w14:textId="77777777" w:rsidR="0028222D" w:rsidRPr="000F7ADF" w:rsidRDefault="0028222D" w:rsidP="00C8790E">
            <w:pPr>
              <w:spacing w:line="240" w:lineRule="auto"/>
              <w:ind w:firstLineChars="500" w:firstLine="110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369EB5C8" w14:textId="7DAA995E" w:rsidTr="00256B00">
        <w:trPr>
          <w:trHeight w:val="316"/>
          <w:jc w:val="center"/>
        </w:trPr>
        <w:tc>
          <w:tcPr>
            <w:tcW w:w="4120" w:type="dxa"/>
            <w:gridSpan w:val="3"/>
            <w:shd w:val="clear" w:color="auto" w:fill="CCCCFF"/>
            <w:vAlign w:val="center"/>
            <w:hideMark/>
          </w:tcPr>
          <w:p w14:paraId="1CD6DCD5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Extintor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  <w:hideMark/>
          </w:tcPr>
          <w:p w14:paraId="79E2A992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E22E402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vMerge/>
            <w:shd w:val="clear" w:color="auto" w:fill="CCCCFF"/>
            <w:vAlign w:val="center"/>
            <w:hideMark/>
          </w:tcPr>
          <w:p w14:paraId="07905036" w14:textId="47818046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s-EC" w:eastAsia="es-EC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  <w:hideMark/>
          </w:tcPr>
          <w:p w14:paraId="32CE7D03" w14:textId="39141051" w:rsidR="0028222D" w:rsidRPr="000F7ADF" w:rsidRDefault="0028222D" w:rsidP="00C8790E">
            <w:pPr>
              <w:spacing w:line="240" w:lineRule="auto"/>
              <w:ind w:firstLineChars="500" w:firstLine="1100"/>
              <w:contextualSpacing w:val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s-EC" w:eastAsia="es-EC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14CAB4AF" w14:textId="77777777" w:rsidR="0028222D" w:rsidRPr="000F7ADF" w:rsidRDefault="0028222D" w:rsidP="00C8790E">
            <w:pPr>
              <w:spacing w:line="240" w:lineRule="auto"/>
              <w:ind w:firstLineChars="500" w:firstLine="1100"/>
              <w:contextualSpacing w:val="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s-EC" w:eastAsia="es-EC"/>
              </w:rPr>
            </w:pPr>
          </w:p>
        </w:tc>
      </w:tr>
      <w:tr w:rsidR="000618FB" w:rsidRPr="000F7ADF" w14:paraId="79FA18D8" w14:textId="77777777" w:rsidTr="0028222D">
        <w:trPr>
          <w:trHeight w:val="284"/>
          <w:jc w:val="center"/>
        </w:trPr>
        <w:tc>
          <w:tcPr>
            <w:tcW w:w="4120" w:type="dxa"/>
            <w:gridSpan w:val="3"/>
            <w:shd w:val="clear" w:color="auto" w:fill="CCCCFF"/>
            <w:vAlign w:val="center"/>
            <w:hideMark/>
          </w:tcPr>
          <w:p w14:paraId="01B07D65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Cuenta con permiso de funcionamiento ¿Cuál?</w:t>
            </w:r>
          </w:p>
        </w:tc>
        <w:tc>
          <w:tcPr>
            <w:tcW w:w="5662" w:type="dxa"/>
            <w:gridSpan w:val="6"/>
            <w:shd w:val="clear" w:color="auto" w:fill="auto"/>
            <w:vAlign w:val="center"/>
            <w:hideMark/>
          </w:tcPr>
          <w:p w14:paraId="6AC746F5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0451FCC6" w14:textId="77777777" w:rsidTr="0028222D">
        <w:trPr>
          <w:trHeight w:val="284"/>
          <w:jc w:val="center"/>
        </w:trPr>
        <w:tc>
          <w:tcPr>
            <w:tcW w:w="9782" w:type="dxa"/>
            <w:gridSpan w:val="9"/>
            <w:shd w:val="clear" w:color="auto" w:fill="9999FF"/>
            <w:vAlign w:val="center"/>
            <w:hideMark/>
          </w:tcPr>
          <w:p w14:paraId="0A980059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 xml:space="preserve">BIENES </w:t>
            </w:r>
          </w:p>
        </w:tc>
      </w:tr>
      <w:tr w:rsidR="000C657E" w:rsidRPr="000F7ADF" w14:paraId="0F2FA15D" w14:textId="77777777" w:rsidTr="0028222D">
        <w:trPr>
          <w:trHeight w:val="284"/>
          <w:jc w:val="center"/>
        </w:trPr>
        <w:tc>
          <w:tcPr>
            <w:tcW w:w="5505" w:type="dxa"/>
            <w:gridSpan w:val="6"/>
            <w:shd w:val="clear" w:color="auto" w:fill="CCCCFF"/>
            <w:vAlign w:val="center"/>
            <w:hideMark/>
          </w:tcPr>
          <w:p w14:paraId="585AF25F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 xml:space="preserve">El mobiliario y material de la oficina se encuentra en condiciones favorables: </w:t>
            </w:r>
          </w:p>
        </w:tc>
        <w:tc>
          <w:tcPr>
            <w:tcW w:w="4277" w:type="dxa"/>
            <w:gridSpan w:val="3"/>
            <w:shd w:val="clear" w:color="auto" w:fill="CCCCFF"/>
            <w:vAlign w:val="center"/>
            <w:hideMark/>
          </w:tcPr>
          <w:p w14:paraId="34111A6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La oficina cuenta suficientemente con:  </w:t>
            </w:r>
          </w:p>
        </w:tc>
      </w:tr>
      <w:tr w:rsidR="0028222D" w:rsidRPr="000F7ADF" w14:paraId="289A4EAC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CCCCFF"/>
            <w:vAlign w:val="center"/>
            <w:hideMark/>
          </w:tcPr>
          <w:p w14:paraId="314E377D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506" w:type="dxa"/>
            <w:shd w:val="clear" w:color="auto" w:fill="CCCCFF"/>
            <w:vAlign w:val="center"/>
            <w:hideMark/>
          </w:tcPr>
          <w:p w14:paraId="20B393EC" w14:textId="5E4BBEB2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val="es-EC" w:eastAsia="es-EC"/>
              </w:rPr>
              <w:t>Nro.</w:t>
            </w:r>
          </w:p>
        </w:tc>
        <w:tc>
          <w:tcPr>
            <w:tcW w:w="701" w:type="dxa"/>
            <w:shd w:val="clear" w:color="auto" w:fill="CCCCFF"/>
            <w:vAlign w:val="center"/>
          </w:tcPr>
          <w:p w14:paraId="5D1D82B4" w14:textId="00D2B561" w:rsidR="0028222D" w:rsidRPr="000F7ADF" w:rsidRDefault="00256B00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val="es-EC" w:eastAsia="es-EC"/>
              </w:rPr>
              <w:t>Bueno</w:t>
            </w:r>
          </w:p>
        </w:tc>
        <w:tc>
          <w:tcPr>
            <w:tcW w:w="625" w:type="dxa"/>
            <w:shd w:val="clear" w:color="auto" w:fill="CCCCFF"/>
            <w:vAlign w:val="center"/>
            <w:hideMark/>
          </w:tcPr>
          <w:p w14:paraId="243E9296" w14:textId="2DAAEEB6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val="es-EC" w:eastAsia="es-EC"/>
              </w:rPr>
              <w:t>Malo </w:t>
            </w:r>
          </w:p>
        </w:tc>
        <w:tc>
          <w:tcPr>
            <w:tcW w:w="760" w:type="dxa"/>
            <w:gridSpan w:val="2"/>
            <w:shd w:val="clear" w:color="auto" w:fill="CCCCFF"/>
            <w:vAlign w:val="center"/>
          </w:tcPr>
          <w:p w14:paraId="3B6E19E6" w14:textId="0A809E3E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val="es-EC" w:eastAsia="es-EC"/>
              </w:rPr>
              <w:t>Regular</w:t>
            </w: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0F8A53C5" w14:textId="07AAB854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295" w:type="dxa"/>
            <w:shd w:val="clear" w:color="auto" w:fill="CCCCFF"/>
            <w:vAlign w:val="center"/>
            <w:hideMark/>
          </w:tcPr>
          <w:p w14:paraId="48BC66C9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SI</w:t>
            </w:r>
          </w:p>
        </w:tc>
        <w:tc>
          <w:tcPr>
            <w:tcW w:w="1326" w:type="dxa"/>
            <w:shd w:val="clear" w:color="auto" w:fill="CCCCFF"/>
            <w:vAlign w:val="center"/>
            <w:hideMark/>
          </w:tcPr>
          <w:p w14:paraId="7EC00C06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NO</w:t>
            </w:r>
          </w:p>
        </w:tc>
      </w:tr>
      <w:tr w:rsidR="0028222D" w:rsidRPr="000F7ADF" w14:paraId="3D3364FD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42C8E624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 xml:space="preserve">Escritorios 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3031BBC3" w14:textId="4C8B6668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947A4D5" w14:textId="77777777" w:rsidR="0028222D" w:rsidRPr="000F7ADF" w:rsidRDefault="0028222D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7EFCE2A8" w14:textId="5870C523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1967A95F" w14:textId="77777777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690376C" w14:textId="50C7BB42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Papelería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5AB15C2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F6E800E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285CF185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77B617D2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Sillas tipos secretaria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1FBCD24B" w14:textId="4BC2699F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EAE9CCE" w14:textId="77777777" w:rsidR="0028222D" w:rsidRPr="000F7ADF" w:rsidRDefault="0028222D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29DC5C97" w14:textId="38E184C0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1A3A1180" w14:textId="77777777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5D8E26D" w14:textId="09EE68E0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Suministros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6C7333B5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A9384DE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22D60E92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10AA4FFD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Sillas para visitas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70CB5A20" w14:textId="7A1F3EE3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C224789" w14:textId="77777777" w:rsidR="0028222D" w:rsidRPr="000F7ADF" w:rsidRDefault="0028222D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444D66D3" w14:textId="357BDEE2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1A37F31D" w14:textId="77777777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86E8763" w14:textId="657A2706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Tonner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734CDFE4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6736227D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4D9C71E3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08F9C5DE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Sillas de espera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71288C6B" w14:textId="15AECE81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8F76372" w14:textId="77777777" w:rsidR="0028222D" w:rsidRPr="000F7ADF" w:rsidRDefault="0028222D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3B9FDC9B" w14:textId="4A67BE2B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2FE36C9F" w14:textId="77777777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4277" w:type="dxa"/>
            <w:gridSpan w:val="3"/>
            <w:shd w:val="clear" w:color="auto" w:fill="CCCCFF"/>
            <w:vAlign w:val="center"/>
            <w:hideMark/>
          </w:tcPr>
          <w:p w14:paraId="7EDF0A56" w14:textId="2F88D86C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Material de limpieza</w:t>
            </w:r>
          </w:p>
        </w:tc>
      </w:tr>
      <w:tr w:rsidR="0028222D" w:rsidRPr="000F7ADF" w14:paraId="6F238122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05C9F9FE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 xml:space="preserve">Archivadores 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308847A9" w14:textId="34C00F0F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655CDAB" w14:textId="77777777" w:rsidR="0028222D" w:rsidRPr="000F7ADF" w:rsidRDefault="0028222D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7731F5AF" w14:textId="3BEEE1B6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11EE92D4" w14:textId="77777777" w:rsidR="0028222D" w:rsidRPr="000F7ADF" w:rsidRDefault="0028222D" w:rsidP="0028222D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AB2BDD" w14:textId="1EA3EE02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 xml:space="preserve">Varios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BBEAFB4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D674DE1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7D4B01CE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401DF1BC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Mesas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57CF80DA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32DBEE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4E8F16F1" w14:textId="507C8CD0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2E218E54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4277" w:type="dxa"/>
            <w:gridSpan w:val="3"/>
            <w:shd w:val="clear" w:color="auto" w:fill="9999FF"/>
            <w:vAlign w:val="center"/>
            <w:hideMark/>
          </w:tcPr>
          <w:p w14:paraId="626FFD08" w14:textId="29DD6968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Estado Situacional del Centro</w:t>
            </w:r>
          </w:p>
        </w:tc>
      </w:tr>
      <w:tr w:rsidR="0028222D" w:rsidRPr="000F7ADF" w14:paraId="7B489BC9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41913D3D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Computadoras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7BE71B4F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8CAFC5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6C0F90D8" w14:textId="50D7315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7DA7AEF2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2C34A515" w14:textId="5D1B5C10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Propio 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  <w:hideMark/>
          </w:tcPr>
          <w:p w14:paraId="7AADDEC8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7063E294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2B8D550C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Impresora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68047DE8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71E1CF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0F5F113D" w14:textId="2712AC8A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23403117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4D251079" w14:textId="5E52A2E6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Convenio 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  <w:hideMark/>
          </w:tcPr>
          <w:p w14:paraId="21F5DE75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1E7EB9BC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42F82AD2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Teléfono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458F9939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967521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30F5FEDE" w14:textId="21EB5130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438E1AF1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683F5859" w14:textId="2FED7429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Arrendada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  <w:hideMark/>
          </w:tcPr>
          <w:p w14:paraId="612D3608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25AA53FE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7EA81931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Fuentes de poder (UPC)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11DB59F9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EB9F0B1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271771F6" w14:textId="0E7878AB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1C2B1C8B" w14:textId="495BE1AF" w:rsidR="0028222D" w:rsidRPr="000F7ADF" w:rsidRDefault="0028222D" w:rsidP="0028222D">
            <w:pPr>
              <w:spacing w:line="240" w:lineRule="auto"/>
              <w:ind w:left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497BAF4D" w14:textId="37B0FEC8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Espacio físico provisional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  <w:hideMark/>
          </w:tcPr>
          <w:p w14:paraId="2900FB02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269C703D" w14:textId="77777777" w:rsidTr="0028222D">
        <w:trPr>
          <w:trHeight w:val="284"/>
          <w:jc w:val="center"/>
        </w:trPr>
        <w:tc>
          <w:tcPr>
            <w:tcW w:w="2913" w:type="dxa"/>
            <w:shd w:val="clear" w:color="auto" w:fill="auto"/>
            <w:vAlign w:val="center"/>
            <w:hideMark/>
          </w:tcPr>
          <w:p w14:paraId="12651011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Pizarras 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14:paraId="4A261904" w14:textId="77777777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B3B4F7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329A9B2D" w14:textId="1CED9D2E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6BCDAA41" w14:textId="77777777" w:rsidR="0028222D" w:rsidRPr="000F7ADF" w:rsidRDefault="0028222D" w:rsidP="002822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703FD653" w14:textId="49C6D45C" w:rsidR="0028222D" w:rsidRPr="000F7ADF" w:rsidRDefault="0028222D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Comodato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  <w:hideMark/>
          </w:tcPr>
          <w:p w14:paraId="5C0E2B35" w14:textId="77777777" w:rsidR="0028222D" w:rsidRPr="000F7ADF" w:rsidRDefault="0028222D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C657E" w:rsidRPr="000F7ADF" w14:paraId="326A7142" w14:textId="77777777" w:rsidTr="0028222D">
        <w:trPr>
          <w:trHeight w:val="96"/>
          <w:jc w:val="center"/>
        </w:trPr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5A8AA1C9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Carteleras</w:t>
            </w:r>
          </w:p>
        </w:tc>
        <w:tc>
          <w:tcPr>
            <w:tcW w:w="1207" w:type="dxa"/>
            <w:gridSpan w:val="2"/>
            <w:shd w:val="clear" w:color="auto" w:fill="auto"/>
            <w:noWrap/>
            <w:vAlign w:val="bottom"/>
            <w:hideMark/>
          </w:tcPr>
          <w:p w14:paraId="136D7CC1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5" w:type="dxa"/>
            <w:gridSpan w:val="3"/>
            <w:shd w:val="clear" w:color="auto" w:fill="auto"/>
            <w:noWrap/>
            <w:vAlign w:val="bottom"/>
            <w:hideMark/>
          </w:tcPr>
          <w:p w14:paraId="6A57BEB2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56" w:type="dxa"/>
            <w:shd w:val="clear" w:color="auto" w:fill="CCCCFF"/>
            <w:vAlign w:val="center"/>
            <w:hideMark/>
          </w:tcPr>
          <w:p w14:paraId="433B908D" w14:textId="77777777" w:rsidR="000618FB" w:rsidRPr="000F7ADF" w:rsidRDefault="000618FB" w:rsidP="00C8790E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621" w:type="dxa"/>
            <w:gridSpan w:val="2"/>
            <w:shd w:val="clear" w:color="auto" w:fill="auto"/>
            <w:noWrap/>
            <w:vAlign w:val="bottom"/>
            <w:hideMark/>
          </w:tcPr>
          <w:p w14:paraId="5F253B8D" w14:textId="77777777" w:rsidR="000618FB" w:rsidRPr="000F7ADF" w:rsidRDefault="000618FB" w:rsidP="00C8790E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</w:tbl>
    <w:p w14:paraId="690515D6" w14:textId="099D29B5" w:rsidR="008C3347" w:rsidRPr="000F7ADF" w:rsidRDefault="008C3347" w:rsidP="000618FB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D55B9F3" w14:textId="77777777" w:rsidR="008C3347" w:rsidRPr="000F7ADF" w:rsidRDefault="008C3347">
      <w:pPr>
        <w:spacing w:after="180" w:line="336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br w:type="page"/>
      </w:r>
    </w:p>
    <w:p w14:paraId="5EEB72BA" w14:textId="77777777" w:rsidR="000618FB" w:rsidRPr="000F7ADF" w:rsidRDefault="000618FB" w:rsidP="000618FB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3887AD12" w14:textId="72212ADC" w:rsidR="000618FB" w:rsidRPr="000F7ADF" w:rsidRDefault="000618FB" w:rsidP="000618FB">
      <w:pPr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PARA CASAS DE ACOGIDA: 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6"/>
        <w:gridCol w:w="741"/>
        <w:gridCol w:w="993"/>
        <w:gridCol w:w="630"/>
        <w:gridCol w:w="78"/>
        <w:gridCol w:w="575"/>
        <w:gridCol w:w="523"/>
        <w:gridCol w:w="2163"/>
        <w:gridCol w:w="850"/>
        <w:gridCol w:w="1058"/>
      </w:tblGrid>
      <w:tr w:rsidR="000618FB" w:rsidRPr="000F7ADF" w14:paraId="47F0A2AE" w14:textId="77777777" w:rsidTr="00C8790E">
        <w:trPr>
          <w:trHeight w:val="701"/>
          <w:jc w:val="center"/>
        </w:trPr>
        <w:tc>
          <w:tcPr>
            <w:tcW w:w="10267" w:type="dxa"/>
            <w:gridSpan w:val="10"/>
            <w:shd w:val="clear" w:color="auto" w:fill="9999FF"/>
            <w:vAlign w:val="center"/>
            <w:hideMark/>
          </w:tcPr>
          <w:p w14:paraId="52B6C000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DE LA INFRAESTRUCTURA Y EQUIPAMIENTO DE LA OFICINA</w:t>
            </w:r>
          </w:p>
        </w:tc>
      </w:tr>
      <w:tr w:rsidR="000618FB" w:rsidRPr="000F7ADF" w14:paraId="1B722CCE" w14:textId="77777777" w:rsidTr="00C8790E">
        <w:trPr>
          <w:trHeight w:val="545"/>
          <w:jc w:val="center"/>
        </w:trPr>
        <w:tc>
          <w:tcPr>
            <w:tcW w:w="6196" w:type="dxa"/>
            <w:gridSpan w:val="7"/>
            <w:shd w:val="clear" w:color="auto" w:fill="CCCCFF"/>
            <w:vAlign w:val="center"/>
            <w:hideMark/>
          </w:tcPr>
          <w:p w14:paraId="759DCF84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Respecto al ACCESO a la oficina del servicio:</w:t>
            </w:r>
          </w:p>
        </w:tc>
        <w:tc>
          <w:tcPr>
            <w:tcW w:w="4071" w:type="dxa"/>
            <w:gridSpan w:val="3"/>
            <w:shd w:val="clear" w:color="auto" w:fill="CCCCFF"/>
            <w:vAlign w:val="center"/>
            <w:hideMark/>
          </w:tcPr>
          <w:p w14:paraId="422EE0C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Las salas de asesoría legal cuenta con condiciones favorables de: </w:t>
            </w:r>
          </w:p>
        </w:tc>
      </w:tr>
      <w:tr w:rsidR="000618FB" w:rsidRPr="000F7ADF" w14:paraId="25C1EC69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CCCCFF"/>
            <w:vAlign w:val="center"/>
            <w:hideMark/>
          </w:tcPr>
          <w:p w14:paraId="062D8DA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734" w:type="dxa"/>
            <w:gridSpan w:val="2"/>
            <w:shd w:val="clear" w:color="auto" w:fill="CCCCFF"/>
            <w:vAlign w:val="center"/>
            <w:hideMark/>
          </w:tcPr>
          <w:p w14:paraId="1C9F85E7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806" w:type="dxa"/>
            <w:gridSpan w:val="4"/>
            <w:shd w:val="clear" w:color="auto" w:fill="CCCCFF"/>
            <w:vAlign w:val="center"/>
            <w:hideMark/>
          </w:tcPr>
          <w:p w14:paraId="2EE0A0AC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  <w:tc>
          <w:tcPr>
            <w:tcW w:w="2163" w:type="dxa"/>
            <w:shd w:val="clear" w:color="auto" w:fill="CCCCFF"/>
            <w:vAlign w:val="center"/>
            <w:hideMark/>
          </w:tcPr>
          <w:p w14:paraId="7A80B156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850" w:type="dxa"/>
            <w:shd w:val="clear" w:color="auto" w:fill="CCCCFF"/>
            <w:vAlign w:val="center"/>
            <w:hideMark/>
          </w:tcPr>
          <w:p w14:paraId="36201BB1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058" w:type="dxa"/>
            <w:shd w:val="clear" w:color="auto" w:fill="CCCCFF"/>
            <w:vAlign w:val="center"/>
            <w:hideMark/>
          </w:tcPr>
          <w:p w14:paraId="08D31B10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</w:tr>
      <w:tr w:rsidR="000618FB" w:rsidRPr="000F7ADF" w14:paraId="68E54F53" w14:textId="77777777" w:rsidTr="00946005">
        <w:trPr>
          <w:trHeight w:val="448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1B97497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Ubicación del servicio, en territorio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15E950F7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32D3D03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2E6FE69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Limpieza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AB95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0661FF9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17B09570" w14:textId="77777777" w:rsidTr="00946005">
        <w:trPr>
          <w:trHeight w:val="603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4021020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Señalización externo y facilidad de ubicación (rótulo, banner, flechas)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4D5713AB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209A5426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B9B0527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Orden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2190B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3B9BDBB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7C87A697" w14:textId="77777777" w:rsidTr="00946005">
        <w:trPr>
          <w:trHeight w:val="603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6C61AFB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Accesibilidad para personas con discapacidad (ascensores, rampas)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7AA005DB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680D89E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A6F8F85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Ventilación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E1DB26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A127F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16D3A07C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7B0EE9F6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Sillas de espera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06326CF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578C120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39C9AD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Mobiliario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EE07F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BB3ABD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216A4B42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4FC07EE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Servicio sanitario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26D227AF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6749396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F2BA2D7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Privacidad (auditiva y visual)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3196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FC3463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50892A36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05D5E631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Adecuada señalización interna (oficinas)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79EC96A7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045C6EFF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91AD685" w14:textId="54949C2B" w:rsidR="000618FB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Medidas de bioseguridad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A49AC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6D1FAA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5077D9" w:rsidRPr="000F7ADF" w14:paraId="08BA3E60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4A160DFF" w14:textId="53BF4D1B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Medidas de bioseguridad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4B23CF8B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14:paraId="37DDF485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58FA50CE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FADB69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3C00630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0618FB" w:rsidRPr="000F7ADF" w14:paraId="463B674F" w14:textId="77777777" w:rsidTr="00C8790E">
        <w:trPr>
          <w:trHeight w:val="603"/>
          <w:jc w:val="center"/>
        </w:trPr>
        <w:tc>
          <w:tcPr>
            <w:tcW w:w="6196" w:type="dxa"/>
            <w:gridSpan w:val="7"/>
            <w:shd w:val="clear" w:color="auto" w:fill="CCCCFF"/>
            <w:vAlign w:val="center"/>
            <w:hideMark/>
          </w:tcPr>
          <w:p w14:paraId="39254225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Las salas de atención de trabajo social cuenta con condiciones favorables de:  </w:t>
            </w:r>
          </w:p>
        </w:tc>
        <w:tc>
          <w:tcPr>
            <w:tcW w:w="4071" w:type="dxa"/>
            <w:gridSpan w:val="3"/>
            <w:shd w:val="clear" w:color="auto" w:fill="CCCCFF"/>
            <w:vAlign w:val="center"/>
            <w:hideMark/>
          </w:tcPr>
          <w:p w14:paraId="656747D3" w14:textId="22BE5BED" w:rsidR="000618FB" w:rsidRPr="000F7ADF" w:rsidRDefault="000618FB" w:rsidP="005077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Las salas de atención </w:t>
            </w:r>
            <w:r w:rsidR="005077D9"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psicológica</w:t>
            </w: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 cuenta con condiciones favorables de:  </w:t>
            </w:r>
          </w:p>
        </w:tc>
      </w:tr>
      <w:tr w:rsidR="000618FB" w:rsidRPr="000F7ADF" w14:paraId="04D2A190" w14:textId="77777777" w:rsidTr="00946005">
        <w:trPr>
          <w:trHeight w:val="525"/>
          <w:jc w:val="center"/>
        </w:trPr>
        <w:tc>
          <w:tcPr>
            <w:tcW w:w="2656" w:type="dxa"/>
            <w:shd w:val="clear" w:color="auto" w:fill="CCCCFF"/>
            <w:vAlign w:val="center"/>
            <w:hideMark/>
          </w:tcPr>
          <w:p w14:paraId="6FF70CA0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734" w:type="dxa"/>
            <w:gridSpan w:val="2"/>
            <w:shd w:val="clear" w:color="auto" w:fill="CCCCFF"/>
            <w:vAlign w:val="center"/>
            <w:hideMark/>
          </w:tcPr>
          <w:p w14:paraId="73AC488A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806" w:type="dxa"/>
            <w:gridSpan w:val="4"/>
            <w:shd w:val="clear" w:color="auto" w:fill="CCCCFF"/>
            <w:vAlign w:val="center"/>
            <w:hideMark/>
          </w:tcPr>
          <w:p w14:paraId="3367BE0F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  <w:tc>
          <w:tcPr>
            <w:tcW w:w="2163" w:type="dxa"/>
            <w:shd w:val="clear" w:color="auto" w:fill="CCCCFF"/>
            <w:vAlign w:val="center"/>
            <w:hideMark/>
          </w:tcPr>
          <w:p w14:paraId="2DF31CE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850" w:type="dxa"/>
            <w:shd w:val="clear" w:color="auto" w:fill="CCCCFF"/>
            <w:vAlign w:val="center"/>
            <w:hideMark/>
          </w:tcPr>
          <w:p w14:paraId="62A82FB1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058" w:type="dxa"/>
            <w:shd w:val="clear" w:color="auto" w:fill="CCCCFF"/>
            <w:vAlign w:val="center"/>
            <w:hideMark/>
          </w:tcPr>
          <w:p w14:paraId="693A8379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</w:tr>
      <w:tr w:rsidR="000618FB" w:rsidRPr="000F7ADF" w14:paraId="12DF8E33" w14:textId="77777777" w:rsidTr="00946005">
        <w:trPr>
          <w:trHeight w:val="525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1F8CB44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Limpieza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73EDE781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08D73188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293F70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Limpieza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8084E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4E3667D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65748243" w14:textId="77777777" w:rsidTr="00946005">
        <w:trPr>
          <w:trHeight w:val="525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255EE44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Orden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4467BED9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5B1162DF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50AEF4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Orden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89A68B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EC70E17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2B16649F" w14:textId="77777777" w:rsidTr="00946005">
        <w:trPr>
          <w:trHeight w:val="525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41B6328F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Espacio adecuado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05BE7936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773CB740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F4EF9A6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Ventilación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CC489F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0AC438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5C71A90D" w14:textId="77777777" w:rsidTr="00946005">
        <w:trPr>
          <w:trHeight w:val="525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151EFE2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Rastros de humedad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61090890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329A79D2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B402A47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Mobiliario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A2E074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8982F4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5440D4CE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0F6F2C7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Rotulación  de inventario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3709BBC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0B75A660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B7C65A0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Privacidad (auditiva y visual)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53802C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468D1AE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5BC2CADB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5630BF7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Seguridad en ventanas y puertas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272D65BC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13A4B7AA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126AA7C" w14:textId="6A0AB47F" w:rsidR="000618FB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s-EC" w:eastAsia="es-EC"/>
              </w:rPr>
              <w:t>Medidas de bioseguridad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671397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6758B5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5077D9" w:rsidRPr="000F7ADF" w14:paraId="7CDA2807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2212161E" w14:textId="7756F451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Medidas de bioseguridad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2AE73673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14:paraId="03209114" w14:textId="77777777" w:rsidR="005077D9" w:rsidRPr="000F7ADF" w:rsidRDefault="005077D9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136A61B1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328A55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4F1D736" w14:textId="77777777" w:rsidR="005077D9" w:rsidRPr="000F7ADF" w:rsidRDefault="005077D9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0618FB" w:rsidRPr="000F7ADF" w14:paraId="52759BBE" w14:textId="77777777" w:rsidTr="00C8790E">
        <w:trPr>
          <w:trHeight w:val="389"/>
          <w:jc w:val="center"/>
        </w:trPr>
        <w:tc>
          <w:tcPr>
            <w:tcW w:w="10267" w:type="dxa"/>
            <w:gridSpan w:val="10"/>
            <w:shd w:val="clear" w:color="auto" w:fill="9999FF"/>
            <w:vAlign w:val="center"/>
            <w:hideMark/>
          </w:tcPr>
          <w:p w14:paraId="5AED08C0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DE LA INFRAESTRUCTURA Y EQUIPAMIENTO DE LA CASA DE ACOGIDA</w:t>
            </w:r>
          </w:p>
        </w:tc>
      </w:tr>
      <w:tr w:rsidR="000618FB" w:rsidRPr="000F7ADF" w14:paraId="110C2019" w14:textId="77777777" w:rsidTr="00C8790E">
        <w:trPr>
          <w:trHeight w:val="389"/>
          <w:jc w:val="center"/>
        </w:trPr>
        <w:tc>
          <w:tcPr>
            <w:tcW w:w="6196" w:type="dxa"/>
            <w:gridSpan w:val="7"/>
            <w:shd w:val="clear" w:color="auto" w:fill="CCCCFF"/>
            <w:vAlign w:val="center"/>
            <w:hideMark/>
          </w:tcPr>
          <w:p w14:paraId="04E4BAB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Las habitaciones y su mobiliario se encuentran en: </w:t>
            </w:r>
          </w:p>
        </w:tc>
        <w:tc>
          <w:tcPr>
            <w:tcW w:w="4071" w:type="dxa"/>
            <w:gridSpan w:val="3"/>
            <w:shd w:val="clear" w:color="auto" w:fill="CCCCFF"/>
            <w:vAlign w:val="center"/>
            <w:hideMark/>
          </w:tcPr>
          <w:p w14:paraId="55DCC205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El comedor cuenta con condiciones favorables: </w:t>
            </w:r>
          </w:p>
        </w:tc>
      </w:tr>
      <w:tr w:rsidR="000618FB" w:rsidRPr="000F7ADF" w14:paraId="6228C37F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CCCCFF"/>
            <w:vAlign w:val="center"/>
            <w:hideMark/>
          </w:tcPr>
          <w:p w14:paraId="1938103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734" w:type="dxa"/>
            <w:gridSpan w:val="2"/>
            <w:shd w:val="clear" w:color="auto" w:fill="CCCCFF"/>
            <w:vAlign w:val="center"/>
            <w:hideMark/>
          </w:tcPr>
          <w:p w14:paraId="16D3ADA2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806" w:type="dxa"/>
            <w:gridSpan w:val="4"/>
            <w:shd w:val="clear" w:color="auto" w:fill="CCCCFF"/>
            <w:vAlign w:val="center"/>
            <w:hideMark/>
          </w:tcPr>
          <w:p w14:paraId="51B8DF8A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  <w:tc>
          <w:tcPr>
            <w:tcW w:w="2163" w:type="dxa"/>
            <w:shd w:val="clear" w:color="auto" w:fill="CCCCFF"/>
            <w:vAlign w:val="center"/>
            <w:hideMark/>
          </w:tcPr>
          <w:p w14:paraId="3C649A1C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850" w:type="dxa"/>
            <w:shd w:val="clear" w:color="auto" w:fill="CCCCFF"/>
            <w:vAlign w:val="center"/>
            <w:hideMark/>
          </w:tcPr>
          <w:p w14:paraId="7A78EA00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058" w:type="dxa"/>
            <w:shd w:val="clear" w:color="auto" w:fill="CCCCFF"/>
            <w:vAlign w:val="center"/>
            <w:hideMark/>
          </w:tcPr>
          <w:p w14:paraId="0BB60D4C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</w:tr>
      <w:tr w:rsidR="000618FB" w:rsidRPr="000F7ADF" w14:paraId="4E3C4DDF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50E0C36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Ventilación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59B4AE8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0397D9F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391B4A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Mesas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CCD917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B1209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4B7A7A6B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7A843801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lastRenderedPageBreak/>
              <w:t xml:space="preserve">Iluminación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3D656FF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7784CB90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C82510B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Sillas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6BE50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3EACD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25F651A6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34B7366F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Armarios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73B018D0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45B4D14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4CCA7D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Ventilación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EEAC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916C5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5F7C599B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75A7136F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Camas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25A18A21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413CD0C1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52161D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Iluminación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B44EBF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3DF21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39AA6FE4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40866A9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Colchón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7FB3460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1B9205A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BEEED3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Limpieza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0E6CBC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C6E2C6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292172F0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5A935D10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Cobijas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6266037B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7EA06943" w14:textId="77777777" w:rsidR="000618FB" w:rsidRPr="000F7ADF" w:rsidRDefault="000618FB" w:rsidP="00C8790E">
            <w:pPr>
              <w:spacing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AF31889" w14:textId="2747CA8A" w:rsidR="000618FB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s-EC" w:eastAsia="es-EC"/>
              </w:rPr>
              <w:t>Medidas de bioseguridad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0140E0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2283A7" w14:textId="77777777" w:rsidR="000618FB" w:rsidRPr="000F7ADF" w:rsidRDefault="000618FB" w:rsidP="00C8790E">
            <w:pPr>
              <w:spacing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182904C7" w14:textId="77777777" w:rsidTr="00C8790E">
        <w:trPr>
          <w:trHeight w:val="389"/>
          <w:jc w:val="center"/>
        </w:trPr>
        <w:tc>
          <w:tcPr>
            <w:tcW w:w="6196" w:type="dxa"/>
            <w:gridSpan w:val="7"/>
            <w:shd w:val="clear" w:color="auto" w:fill="CCCCFF"/>
            <w:vAlign w:val="center"/>
            <w:hideMark/>
          </w:tcPr>
          <w:p w14:paraId="03432FCB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La cocina cuenta con condiciones favorables de:</w:t>
            </w:r>
          </w:p>
        </w:tc>
        <w:tc>
          <w:tcPr>
            <w:tcW w:w="4071" w:type="dxa"/>
            <w:gridSpan w:val="3"/>
            <w:shd w:val="clear" w:color="auto" w:fill="CCCCFF"/>
            <w:vAlign w:val="center"/>
            <w:hideMark/>
          </w:tcPr>
          <w:p w14:paraId="438D209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El patio cuenta con condiciones favorables de:</w:t>
            </w:r>
          </w:p>
        </w:tc>
      </w:tr>
      <w:tr w:rsidR="000618FB" w:rsidRPr="000F7ADF" w14:paraId="0230C323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CCCCFF"/>
            <w:vAlign w:val="center"/>
            <w:hideMark/>
          </w:tcPr>
          <w:p w14:paraId="78A8F35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734" w:type="dxa"/>
            <w:gridSpan w:val="2"/>
            <w:shd w:val="clear" w:color="auto" w:fill="CCCCFF"/>
            <w:vAlign w:val="center"/>
            <w:hideMark/>
          </w:tcPr>
          <w:p w14:paraId="048B975D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806" w:type="dxa"/>
            <w:gridSpan w:val="4"/>
            <w:shd w:val="clear" w:color="auto" w:fill="CCCCFF"/>
            <w:vAlign w:val="center"/>
            <w:hideMark/>
          </w:tcPr>
          <w:p w14:paraId="7A3A86F3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  <w:tc>
          <w:tcPr>
            <w:tcW w:w="2163" w:type="dxa"/>
            <w:shd w:val="clear" w:color="auto" w:fill="CCCCFF"/>
            <w:vAlign w:val="center"/>
            <w:hideMark/>
          </w:tcPr>
          <w:p w14:paraId="3258130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850" w:type="dxa"/>
            <w:shd w:val="clear" w:color="auto" w:fill="CCCCFF"/>
            <w:vAlign w:val="center"/>
            <w:hideMark/>
          </w:tcPr>
          <w:p w14:paraId="77DE21F1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058" w:type="dxa"/>
            <w:shd w:val="clear" w:color="auto" w:fill="CCCCFF"/>
            <w:vAlign w:val="center"/>
            <w:hideMark/>
          </w:tcPr>
          <w:p w14:paraId="1FC9222C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</w:tr>
      <w:tr w:rsidR="000618FB" w:rsidRPr="000F7ADF" w14:paraId="3B1EEDEB" w14:textId="77777777" w:rsidTr="00946005">
        <w:trPr>
          <w:trHeight w:val="448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23BABE5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Ventilación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4E24613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64B2CE3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A9D7C7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Espacio de recreación para niñas/os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BC46A1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EE7C2F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745F21AD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2C9A17DB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Menaje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2E91EAF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2EF03810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0A37CF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Espacio de recreación para adultos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FE616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EAA8E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65BEBF47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009BCFA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Lavadero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747AF3F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2BEF3071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22223E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Limpieza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C878B6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FCBBA8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5F25AB43" w14:textId="77777777" w:rsidTr="00C8790E">
        <w:trPr>
          <w:trHeight w:val="389"/>
          <w:jc w:val="center"/>
        </w:trPr>
        <w:tc>
          <w:tcPr>
            <w:tcW w:w="6196" w:type="dxa"/>
            <w:gridSpan w:val="7"/>
            <w:shd w:val="clear" w:color="auto" w:fill="CCCCFF"/>
            <w:vAlign w:val="center"/>
            <w:hideMark/>
          </w:tcPr>
          <w:p w14:paraId="61BCED85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El baño cuenta con condiciones favorables: </w:t>
            </w:r>
          </w:p>
        </w:tc>
        <w:tc>
          <w:tcPr>
            <w:tcW w:w="4071" w:type="dxa"/>
            <w:gridSpan w:val="3"/>
            <w:shd w:val="clear" w:color="auto" w:fill="CCCCFF"/>
            <w:vAlign w:val="center"/>
            <w:hideMark/>
          </w:tcPr>
          <w:p w14:paraId="27F0E248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La bodega cuenta con condiciones favorables: </w:t>
            </w:r>
          </w:p>
        </w:tc>
      </w:tr>
      <w:tr w:rsidR="000618FB" w:rsidRPr="000F7ADF" w14:paraId="60E6AE40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CCCCFF"/>
            <w:vAlign w:val="center"/>
            <w:hideMark/>
          </w:tcPr>
          <w:p w14:paraId="432811A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734" w:type="dxa"/>
            <w:gridSpan w:val="2"/>
            <w:shd w:val="clear" w:color="auto" w:fill="CCCCFF"/>
            <w:vAlign w:val="center"/>
            <w:hideMark/>
          </w:tcPr>
          <w:p w14:paraId="7339946C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806" w:type="dxa"/>
            <w:gridSpan w:val="4"/>
            <w:shd w:val="clear" w:color="auto" w:fill="CCCCFF"/>
            <w:vAlign w:val="center"/>
            <w:hideMark/>
          </w:tcPr>
          <w:p w14:paraId="02FFD6E5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  <w:tc>
          <w:tcPr>
            <w:tcW w:w="2163" w:type="dxa"/>
            <w:shd w:val="clear" w:color="auto" w:fill="CCCCFF"/>
            <w:vAlign w:val="center"/>
            <w:hideMark/>
          </w:tcPr>
          <w:p w14:paraId="2BE3B2C9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850" w:type="dxa"/>
            <w:shd w:val="clear" w:color="auto" w:fill="CCCCFF"/>
            <w:vAlign w:val="center"/>
            <w:hideMark/>
          </w:tcPr>
          <w:p w14:paraId="594E8736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058" w:type="dxa"/>
            <w:shd w:val="clear" w:color="auto" w:fill="CCCCFF"/>
            <w:vAlign w:val="center"/>
            <w:hideMark/>
          </w:tcPr>
          <w:p w14:paraId="34A60A52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</w:tr>
      <w:tr w:rsidR="000618FB" w:rsidRPr="000F7ADF" w14:paraId="1086BC80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0CB7AB8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Baños externos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7D3B8765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6FC6207B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ED8F30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Ventilación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EF9C5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A4CD4A7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55D25522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1BFA25F6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Baños internos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668F0F5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194BF5D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223EBC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Menaje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19695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EA2675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75781818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0118D24C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Limpieza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30485207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617F94A8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676EC9F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Orden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609462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32960EC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5D329AC3" w14:textId="77777777" w:rsidTr="00C8790E">
        <w:trPr>
          <w:trHeight w:val="389"/>
          <w:jc w:val="center"/>
        </w:trPr>
        <w:tc>
          <w:tcPr>
            <w:tcW w:w="6196" w:type="dxa"/>
            <w:gridSpan w:val="7"/>
            <w:shd w:val="clear" w:color="auto" w:fill="CCCCFF"/>
            <w:vAlign w:val="center"/>
            <w:hideMark/>
          </w:tcPr>
          <w:p w14:paraId="1B41532C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Espacio para el emprendimiento productivo:</w:t>
            </w:r>
          </w:p>
        </w:tc>
        <w:tc>
          <w:tcPr>
            <w:tcW w:w="4071" w:type="dxa"/>
            <w:gridSpan w:val="3"/>
            <w:shd w:val="clear" w:color="auto" w:fill="CCCCFF"/>
            <w:vAlign w:val="center"/>
            <w:hideMark/>
          </w:tcPr>
          <w:p w14:paraId="34207B9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Servicios básicos de la Casa de Acogida: </w:t>
            </w:r>
          </w:p>
        </w:tc>
      </w:tr>
      <w:tr w:rsidR="000618FB" w:rsidRPr="000F7ADF" w14:paraId="3220567E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CCCCFF"/>
            <w:vAlign w:val="center"/>
            <w:hideMark/>
          </w:tcPr>
          <w:p w14:paraId="7968002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1734" w:type="dxa"/>
            <w:gridSpan w:val="2"/>
            <w:shd w:val="clear" w:color="auto" w:fill="CCCCFF"/>
            <w:vAlign w:val="center"/>
            <w:hideMark/>
          </w:tcPr>
          <w:p w14:paraId="25DBE0A5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806" w:type="dxa"/>
            <w:gridSpan w:val="4"/>
            <w:shd w:val="clear" w:color="auto" w:fill="CCCCFF"/>
            <w:vAlign w:val="center"/>
            <w:hideMark/>
          </w:tcPr>
          <w:p w14:paraId="7F45DE33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  <w:tc>
          <w:tcPr>
            <w:tcW w:w="2163" w:type="dxa"/>
            <w:shd w:val="clear" w:color="auto" w:fill="CCCCFF"/>
            <w:vAlign w:val="center"/>
            <w:hideMark/>
          </w:tcPr>
          <w:p w14:paraId="366A369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850" w:type="dxa"/>
            <w:shd w:val="clear" w:color="auto" w:fill="CCCCFF"/>
            <w:vAlign w:val="center"/>
            <w:hideMark/>
          </w:tcPr>
          <w:p w14:paraId="23BC7C8C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</w:t>
            </w:r>
          </w:p>
        </w:tc>
        <w:tc>
          <w:tcPr>
            <w:tcW w:w="1058" w:type="dxa"/>
            <w:shd w:val="clear" w:color="auto" w:fill="CCCCFF"/>
            <w:vAlign w:val="center"/>
            <w:hideMark/>
          </w:tcPr>
          <w:p w14:paraId="1102C3DB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Observación </w:t>
            </w:r>
          </w:p>
        </w:tc>
      </w:tr>
      <w:tr w:rsidR="000618FB" w:rsidRPr="000F7ADF" w14:paraId="243CEEBA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1DA2E08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Ventilación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0C8BD909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6C11E0C5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4E8CFB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Agua Potable/entubada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766E55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73A991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511F1C4E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509F213F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Menaje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03CB5943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2B2C1DFB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686FA5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Alumbrado público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3E41AF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66A8FE5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295992D5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318DCD8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Limpieza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281385AC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0FFBDD19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C5DB1B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Luz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89F90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B8E3379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3560410E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6C62C21A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Iluminación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23BD5FA6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330B350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FFF1414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Teléfono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233B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777F6C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0618FB" w:rsidRPr="000F7ADF" w14:paraId="16188A2D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48AC825D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Insumos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  <w:hideMark/>
          </w:tcPr>
          <w:p w14:paraId="1D12002E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  <w:hideMark/>
          </w:tcPr>
          <w:p w14:paraId="569DA8BF" w14:textId="77777777" w:rsidR="000618FB" w:rsidRPr="000F7ADF" w:rsidRDefault="000618FB" w:rsidP="00C8790E">
            <w:pPr>
              <w:spacing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95F7E86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Alcantarillado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85E465" w14:textId="77777777" w:rsidR="000618FB" w:rsidRPr="000F7ADF" w:rsidRDefault="000618FB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E97F180" w14:textId="77777777" w:rsidR="000618FB" w:rsidRPr="000F7ADF" w:rsidRDefault="000618FB" w:rsidP="00C8790E">
            <w:pPr>
              <w:spacing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5077D9" w:rsidRPr="000F7ADF" w14:paraId="5A5A4E65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</w:tcPr>
          <w:p w14:paraId="08F63D48" w14:textId="2E5E7C3A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Medidas de bioseguridad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69999D7D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14:paraId="453BB64D" w14:textId="77777777" w:rsidR="005077D9" w:rsidRPr="000F7ADF" w:rsidRDefault="005077D9" w:rsidP="00C8790E">
            <w:pPr>
              <w:spacing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1ECD8569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83D407" w14:textId="77777777" w:rsidR="005077D9" w:rsidRPr="000F7ADF" w:rsidRDefault="005077D9" w:rsidP="00C8790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569E3F0" w14:textId="77777777" w:rsidR="005077D9" w:rsidRPr="000F7ADF" w:rsidRDefault="005077D9" w:rsidP="00C8790E">
            <w:pPr>
              <w:spacing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0618FB" w:rsidRPr="000F7ADF" w14:paraId="45506779" w14:textId="77777777" w:rsidTr="0028222D">
        <w:trPr>
          <w:trHeight w:val="389"/>
          <w:jc w:val="center"/>
        </w:trPr>
        <w:tc>
          <w:tcPr>
            <w:tcW w:w="10267" w:type="dxa"/>
            <w:gridSpan w:val="10"/>
            <w:shd w:val="clear" w:color="auto" w:fill="8EAADB" w:themeFill="accent5" w:themeFillTint="99"/>
            <w:vAlign w:val="center"/>
            <w:hideMark/>
          </w:tcPr>
          <w:p w14:paraId="4679AF8C" w14:textId="77777777" w:rsidR="000618FB" w:rsidRPr="000F7ADF" w:rsidRDefault="000618FB" w:rsidP="00C87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SEGURIDAD DE LAS CASAS DE ACOGIDA</w:t>
            </w:r>
          </w:p>
        </w:tc>
      </w:tr>
      <w:tr w:rsidR="0028222D" w:rsidRPr="000F7ADF" w14:paraId="1D93775E" w14:textId="77777777" w:rsidTr="00946005">
        <w:trPr>
          <w:trHeight w:val="389"/>
          <w:jc w:val="center"/>
        </w:trPr>
        <w:tc>
          <w:tcPr>
            <w:tcW w:w="4390" w:type="dxa"/>
            <w:gridSpan w:val="3"/>
            <w:shd w:val="clear" w:color="auto" w:fill="8EAADB" w:themeFill="accent5" w:themeFillTint="99"/>
            <w:vAlign w:val="center"/>
          </w:tcPr>
          <w:p w14:paraId="6F0B81CD" w14:textId="271BE6EA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s-EC" w:eastAsia="es-EC"/>
              </w:rPr>
              <w:t>Descripción</w:t>
            </w:r>
          </w:p>
        </w:tc>
        <w:tc>
          <w:tcPr>
            <w:tcW w:w="630" w:type="dxa"/>
            <w:shd w:val="clear" w:color="auto" w:fill="8EAADB" w:themeFill="accent5" w:themeFillTint="99"/>
            <w:vAlign w:val="center"/>
          </w:tcPr>
          <w:p w14:paraId="277F833F" w14:textId="46B88E91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s-EC" w:eastAsia="es-EC"/>
              </w:rPr>
              <w:t>SI</w:t>
            </w:r>
          </w:p>
        </w:tc>
        <w:tc>
          <w:tcPr>
            <w:tcW w:w="653" w:type="dxa"/>
            <w:gridSpan w:val="2"/>
            <w:shd w:val="clear" w:color="auto" w:fill="8EAADB" w:themeFill="accent5" w:themeFillTint="99"/>
            <w:vAlign w:val="center"/>
          </w:tcPr>
          <w:p w14:paraId="293F4DE8" w14:textId="520F9F81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s-EC" w:eastAsia="es-EC"/>
              </w:rPr>
              <w:t>NO</w:t>
            </w:r>
          </w:p>
        </w:tc>
        <w:tc>
          <w:tcPr>
            <w:tcW w:w="2686" w:type="dxa"/>
            <w:gridSpan w:val="2"/>
            <w:shd w:val="clear" w:color="auto" w:fill="8EAADB" w:themeFill="accent5" w:themeFillTint="99"/>
            <w:vAlign w:val="center"/>
          </w:tcPr>
          <w:p w14:paraId="61DABF68" w14:textId="74767639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s-EC" w:eastAsia="es-EC"/>
              </w:rPr>
              <w:t>Descripción</w:t>
            </w:r>
          </w:p>
        </w:tc>
        <w:tc>
          <w:tcPr>
            <w:tcW w:w="850" w:type="dxa"/>
            <w:shd w:val="clear" w:color="auto" w:fill="8EAADB" w:themeFill="accent5" w:themeFillTint="99"/>
            <w:vAlign w:val="center"/>
          </w:tcPr>
          <w:p w14:paraId="1FEDE97A" w14:textId="5B3A193C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s-EC" w:eastAsia="es-EC"/>
              </w:rPr>
              <w:t>SI</w:t>
            </w:r>
          </w:p>
        </w:tc>
        <w:tc>
          <w:tcPr>
            <w:tcW w:w="1058" w:type="dxa"/>
            <w:shd w:val="clear" w:color="auto" w:fill="8EAADB" w:themeFill="accent5" w:themeFillTint="99"/>
            <w:vAlign w:val="center"/>
          </w:tcPr>
          <w:p w14:paraId="0522A7FE" w14:textId="5EE6ECC9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s-EC" w:eastAsia="es-EC"/>
              </w:rPr>
              <w:t>NO</w:t>
            </w:r>
          </w:p>
        </w:tc>
      </w:tr>
      <w:tr w:rsidR="0028222D" w:rsidRPr="000F7ADF" w14:paraId="57AF5843" w14:textId="77777777" w:rsidTr="00946005">
        <w:trPr>
          <w:trHeight w:val="389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89E7017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Seguridad pública o privada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3EE1BF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2F27FFD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467297D" w14:textId="4B0237EB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Cámaras de seguridad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AF76B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6AA100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70554F5C" w14:textId="77777777" w:rsidTr="00946005">
        <w:trPr>
          <w:trHeight w:val="528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CD9E551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Cuenta con cerramiento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3F529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5C56400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E50D9A6" w14:textId="4731CB6F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Botón de pánico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BAB13D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6C435E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6FF04985" w14:textId="77777777" w:rsidTr="00946005">
        <w:trPr>
          <w:trHeight w:val="389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3D27835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Cerco eléctrico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5A3F6E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2A46C3AF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D401EF2" w14:textId="4BB64375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Alarmas de seguridad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F02EC4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3ECAA0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29890D41" w14:textId="77777777" w:rsidTr="00946005">
        <w:trPr>
          <w:trHeight w:val="389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04154A5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Plan de contingencia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5593C5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0A86875C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1B6CE64B" w14:textId="3828A674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Botiquín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CB9B6C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163F5A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243E5B58" w14:textId="77777777" w:rsidTr="00946005">
        <w:trPr>
          <w:trHeight w:val="389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9CE3AE0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lastRenderedPageBreak/>
              <w:t>Extintor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7B5690F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62A32C5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158C3B72" w14:textId="06DCE0A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Mochila de emergencia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1337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7B05F21" w14:textId="77777777" w:rsidR="0028222D" w:rsidRPr="000F7ADF" w:rsidRDefault="0028222D" w:rsidP="0028222D">
            <w:pPr>
              <w:spacing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56D8AF02" w14:textId="77777777" w:rsidTr="00946005">
        <w:trPr>
          <w:trHeight w:val="389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14:paraId="6F1FDE07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959945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6A25C71A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465424E2" w14:textId="0416D036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Distancia del UPC más cercano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7D64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E845C61" w14:textId="77777777" w:rsidR="0028222D" w:rsidRPr="000F7ADF" w:rsidRDefault="0028222D" w:rsidP="0028222D">
            <w:pPr>
              <w:spacing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4FBC44A5" w14:textId="77777777" w:rsidTr="00946005">
        <w:trPr>
          <w:trHeight w:val="535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742F71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Cuenta con permiso de funcionamiento ¿Cuál?</w:t>
            </w:r>
          </w:p>
        </w:tc>
        <w:tc>
          <w:tcPr>
            <w:tcW w:w="5877" w:type="dxa"/>
            <w:gridSpan w:val="7"/>
            <w:shd w:val="clear" w:color="auto" w:fill="auto"/>
            <w:vAlign w:val="center"/>
            <w:hideMark/>
          </w:tcPr>
          <w:p w14:paraId="2F0E0912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  <w:p w14:paraId="487EB79A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  <w:p w14:paraId="40567466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6299DEF4" w14:textId="77777777" w:rsidTr="00C8790E">
        <w:trPr>
          <w:trHeight w:val="238"/>
          <w:jc w:val="center"/>
        </w:trPr>
        <w:tc>
          <w:tcPr>
            <w:tcW w:w="10267" w:type="dxa"/>
            <w:gridSpan w:val="10"/>
            <w:shd w:val="clear" w:color="auto" w:fill="9999FF"/>
            <w:vAlign w:val="center"/>
            <w:hideMark/>
          </w:tcPr>
          <w:p w14:paraId="04A254BF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BIENES </w:t>
            </w:r>
          </w:p>
        </w:tc>
      </w:tr>
      <w:tr w:rsidR="0028222D" w:rsidRPr="000F7ADF" w14:paraId="4B63EBD1" w14:textId="77777777" w:rsidTr="00C8790E">
        <w:trPr>
          <w:trHeight w:val="412"/>
          <w:jc w:val="center"/>
        </w:trPr>
        <w:tc>
          <w:tcPr>
            <w:tcW w:w="6196" w:type="dxa"/>
            <w:gridSpan w:val="7"/>
            <w:shd w:val="clear" w:color="auto" w:fill="CCCCFF"/>
            <w:vAlign w:val="center"/>
            <w:hideMark/>
          </w:tcPr>
          <w:p w14:paraId="440B1FFD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El mobiliario y material de la oficina se encuentra en condiciones favorables: </w:t>
            </w:r>
          </w:p>
        </w:tc>
        <w:tc>
          <w:tcPr>
            <w:tcW w:w="4071" w:type="dxa"/>
            <w:gridSpan w:val="3"/>
            <w:shd w:val="clear" w:color="auto" w:fill="CCCCFF"/>
            <w:vAlign w:val="center"/>
            <w:hideMark/>
          </w:tcPr>
          <w:p w14:paraId="79D71595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La oficina cuenta suficientemente con:</w:t>
            </w:r>
          </w:p>
        </w:tc>
      </w:tr>
      <w:tr w:rsidR="0028222D" w:rsidRPr="000F7ADF" w14:paraId="6180FABB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CCCCFF"/>
            <w:vAlign w:val="center"/>
            <w:hideMark/>
          </w:tcPr>
          <w:p w14:paraId="535A7FF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741" w:type="dxa"/>
            <w:shd w:val="clear" w:color="auto" w:fill="CCCCFF"/>
            <w:vAlign w:val="center"/>
            <w:hideMark/>
          </w:tcPr>
          <w:p w14:paraId="51EC657F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Nro. </w:t>
            </w:r>
          </w:p>
        </w:tc>
        <w:tc>
          <w:tcPr>
            <w:tcW w:w="993" w:type="dxa"/>
            <w:shd w:val="clear" w:color="auto" w:fill="CCCCFF"/>
            <w:vAlign w:val="center"/>
          </w:tcPr>
          <w:p w14:paraId="74FEA482" w14:textId="41826F6A" w:rsidR="0028222D" w:rsidRPr="000F7ADF" w:rsidRDefault="00946005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Bueno</w:t>
            </w:r>
          </w:p>
        </w:tc>
        <w:tc>
          <w:tcPr>
            <w:tcW w:w="708" w:type="dxa"/>
            <w:gridSpan w:val="2"/>
            <w:shd w:val="clear" w:color="auto" w:fill="CCCCFF"/>
            <w:vAlign w:val="center"/>
          </w:tcPr>
          <w:p w14:paraId="67F9F43A" w14:textId="358EC234" w:rsidR="0028222D" w:rsidRPr="000F7ADF" w:rsidRDefault="00946005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Malo </w:t>
            </w:r>
          </w:p>
        </w:tc>
        <w:tc>
          <w:tcPr>
            <w:tcW w:w="1098" w:type="dxa"/>
            <w:gridSpan w:val="2"/>
            <w:shd w:val="clear" w:color="auto" w:fill="CCCCFF"/>
            <w:vAlign w:val="center"/>
          </w:tcPr>
          <w:p w14:paraId="7B1B4F93" w14:textId="7B24989C" w:rsidR="0028222D" w:rsidRPr="000F7ADF" w:rsidRDefault="00946005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Regular </w:t>
            </w:r>
          </w:p>
        </w:tc>
        <w:tc>
          <w:tcPr>
            <w:tcW w:w="2163" w:type="dxa"/>
            <w:shd w:val="clear" w:color="auto" w:fill="CCCCFF"/>
            <w:vAlign w:val="center"/>
            <w:hideMark/>
          </w:tcPr>
          <w:p w14:paraId="61C8B9EE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Descripción </w:t>
            </w:r>
          </w:p>
        </w:tc>
        <w:tc>
          <w:tcPr>
            <w:tcW w:w="850" w:type="dxa"/>
            <w:shd w:val="clear" w:color="auto" w:fill="CCCCFF"/>
            <w:vAlign w:val="center"/>
            <w:hideMark/>
          </w:tcPr>
          <w:p w14:paraId="6C91BF4B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SI</w:t>
            </w:r>
          </w:p>
        </w:tc>
        <w:tc>
          <w:tcPr>
            <w:tcW w:w="1058" w:type="dxa"/>
            <w:shd w:val="clear" w:color="auto" w:fill="CCCCFF"/>
            <w:vAlign w:val="center"/>
            <w:hideMark/>
          </w:tcPr>
          <w:p w14:paraId="2E64864D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NO</w:t>
            </w:r>
          </w:p>
        </w:tc>
      </w:tr>
      <w:tr w:rsidR="0028222D" w:rsidRPr="000F7ADF" w14:paraId="383584D0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2C1FD211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Escritorios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5BCAB2DC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3C9637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5B6BDC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3B45B362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BFF95F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Papelería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9C728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C9FE82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19D7EAC8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7834F341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Sillas tipos secretaria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26500B2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D87EB7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81E1FC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7CC76087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7CF0F0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Suministros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8086A4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BA0829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60FAC025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0B56C4FD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Sillas para visitas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1ACFD895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B48839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DAC01B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2D08BE00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36DD8F2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Tonner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2898AC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75F9BD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52613274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0EAA284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Sillas de espera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30D807A8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AA8608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E4BE1E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245E5D3E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4071" w:type="dxa"/>
            <w:gridSpan w:val="3"/>
            <w:shd w:val="clear" w:color="auto" w:fill="CCCCFF"/>
            <w:vAlign w:val="center"/>
            <w:hideMark/>
          </w:tcPr>
          <w:p w14:paraId="532BCCE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Material de limpieza</w:t>
            </w:r>
          </w:p>
        </w:tc>
      </w:tr>
      <w:tr w:rsidR="0028222D" w:rsidRPr="000F7ADF" w14:paraId="436A217A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75D9793C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Archivadores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330CDE9F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C53BED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98B57D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29772D57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C132D8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Varios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C6ACD2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EE0DC23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4A13EB8C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59931B6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Mesas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7B8F800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F9A8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483556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79330D97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4071" w:type="dxa"/>
            <w:gridSpan w:val="3"/>
            <w:shd w:val="clear" w:color="auto" w:fill="9999FF"/>
            <w:vAlign w:val="center"/>
            <w:hideMark/>
          </w:tcPr>
          <w:p w14:paraId="369D42AE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Estado Situacional de la Casas de Acogida </w:t>
            </w:r>
          </w:p>
        </w:tc>
      </w:tr>
      <w:tr w:rsidR="0028222D" w:rsidRPr="000F7ADF" w14:paraId="34332A61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794027A2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Computadoras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D3D6086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CB31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5F8552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4D8A8051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 w:val="restart"/>
            <w:shd w:val="clear" w:color="auto" w:fill="CCCCFF"/>
            <w:vAlign w:val="center"/>
            <w:hideMark/>
          </w:tcPr>
          <w:p w14:paraId="556981FC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Propio 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vAlign w:val="center"/>
            <w:hideMark/>
          </w:tcPr>
          <w:p w14:paraId="4BAC833A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28D21F31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29ED8AB4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Impresora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18EEEF76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55411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56CD9E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681AFE23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/>
            <w:shd w:val="clear" w:color="auto" w:fill="CCCCFF"/>
            <w:vAlign w:val="center"/>
            <w:hideMark/>
          </w:tcPr>
          <w:p w14:paraId="6E947973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908" w:type="dxa"/>
            <w:gridSpan w:val="2"/>
            <w:vMerge/>
            <w:vAlign w:val="center"/>
            <w:hideMark/>
          </w:tcPr>
          <w:p w14:paraId="510430D4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44ED9415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20035D0A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Teléfono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3C1511FD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FEA15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A3F2EE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45AB835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/>
            <w:shd w:val="clear" w:color="auto" w:fill="CCCCFF"/>
            <w:vAlign w:val="center"/>
            <w:hideMark/>
          </w:tcPr>
          <w:p w14:paraId="5FDB0D4D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908" w:type="dxa"/>
            <w:gridSpan w:val="2"/>
            <w:vMerge/>
            <w:vAlign w:val="center"/>
            <w:hideMark/>
          </w:tcPr>
          <w:p w14:paraId="719A3B9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33F37AF6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6956BD52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Fuentes de poder (UPC)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3FA9EEDF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DB30E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0B1C51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544A2F8F" w14:textId="77777777" w:rsidR="0028222D" w:rsidRPr="000F7ADF" w:rsidRDefault="0028222D" w:rsidP="0028222D">
            <w:pPr>
              <w:spacing w:line="240" w:lineRule="auto"/>
              <w:ind w:left="5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63" w:type="dxa"/>
            <w:vMerge w:val="restart"/>
            <w:shd w:val="clear" w:color="auto" w:fill="CCCCFF"/>
            <w:vAlign w:val="center"/>
            <w:hideMark/>
          </w:tcPr>
          <w:p w14:paraId="3D0F5C83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Convenio 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vAlign w:val="center"/>
            <w:hideMark/>
          </w:tcPr>
          <w:p w14:paraId="115CE615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554B1C59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vAlign w:val="center"/>
            <w:hideMark/>
          </w:tcPr>
          <w:p w14:paraId="1EC10636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Pizarras 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6E180D1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B5CDD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E6499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16A25F15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/>
            <w:shd w:val="clear" w:color="auto" w:fill="CCCCFF"/>
            <w:vAlign w:val="center"/>
            <w:hideMark/>
          </w:tcPr>
          <w:p w14:paraId="6E265CB4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908" w:type="dxa"/>
            <w:gridSpan w:val="2"/>
            <w:vMerge/>
            <w:vAlign w:val="center"/>
            <w:hideMark/>
          </w:tcPr>
          <w:p w14:paraId="50BF4872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5B295D8F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14:paraId="3D8B617E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Carteleras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2727EC7A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1A7C5A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C56A6D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14:paraId="034BFDD3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 w:val="restart"/>
            <w:shd w:val="clear" w:color="auto" w:fill="CCCCFF"/>
            <w:noWrap/>
            <w:vAlign w:val="center"/>
            <w:hideMark/>
          </w:tcPr>
          <w:p w14:paraId="1555281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Arrendada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EF01382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1EE57C98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14:paraId="5CF71030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 xml:space="preserve">Nro. De habitaciones 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0D34E81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1B88E5A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6039DDEC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14:paraId="27038EA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/>
            <w:shd w:val="clear" w:color="auto" w:fill="CCCCFF"/>
            <w:vAlign w:val="center"/>
            <w:hideMark/>
          </w:tcPr>
          <w:p w14:paraId="4E84C0C3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908" w:type="dxa"/>
            <w:gridSpan w:val="2"/>
            <w:vMerge/>
            <w:vAlign w:val="center"/>
            <w:hideMark/>
          </w:tcPr>
          <w:p w14:paraId="55E3CABC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5F0BB09C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14:paraId="64E99514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Camas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70091381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73E23A4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5EA1416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14:paraId="50114ABC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/>
            <w:shd w:val="clear" w:color="auto" w:fill="CCCCFF"/>
            <w:vAlign w:val="center"/>
            <w:hideMark/>
          </w:tcPr>
          <w:p w14:paraId="426CF7B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908" w:type="dxa"/>
            <w:gridSpan w:val="2"/>
            <w:vMerge/>
            <w:vAlign w:val="center"/>
            <w:hideMark/>
          </w:tcPr>
          <w:p w14:paraId="69683D7C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3C69BA35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14:paraId="5E834675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Armarios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6D32E505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488EDF2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241D43F1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14:paraId="11C44507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 w:val="restart"/>
            <w:shd w:val="clear" w:color="auto" w:fill="CCCCFF"/>
            <w:vAlign w:val="center"/>
            <w:hideMark/>
          </w:tcPr>
          <w:p w14:paraId="3198D42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Espacio físico provisional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F10390E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3BAA32ED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14:paraId="3F196137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Veladores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4BB34C47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8821CB4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72940838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14:paraId="340C3C96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/>
            <w:shd w:val="clear" w:color="auto" w:fill="CCCCFF"/>
            <w:vAlign w:val="center"/>
            <w:hideMark/>
          </w:tcPr>
          <w:p w14:paraId="547D243A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908" w:type="dxa"/>
            <w:gridSpan w:val="2"/>
            <w:vMerge/>
            <w:vAlign w:val="center"/>
            <w:hideMark/>
          </w:tcPr>
          <w:p w14:paraId="5FE3A7D3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42D0DFB4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14:paraId="0B708FCF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Insumos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7849A647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C7CE6D5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EB048B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14:paraId="6BE2EF1E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/>
            <w:shd w:val="clear" w:color="auto" w:fill="CCCCFF"/>
            <w:vAlign w:val="center"/>
            <w:hideMark/>
          </w:tcPr>
          <w:p w14:paraId="7BFC5325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908" w:type="dxa"/>
            <w:gridSpan w:val="2"/>
            <w:vMerge/>
            <w:vAlign w:val="center"/>
            <w:hideMark/>
          </w:tcPr>
          <w:p w14:paraId="1A0EBF62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7CCBC48A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14:paraId="6222D2B5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Veladores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6CFA4D2E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96FDF56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33D7C960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14:paraId="78552743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 w:val="restart"/>
            <w:shd w:val="clear" w:color="auto" w:fill="CCCCFF"/>
            <w:vAlign w:val="center"/>
            <w:hideMark/>
          </w:tcPr>
          <w:p w14:paraId="75D028CD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Comodato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DBA3D3A" w14:textId="77777777" w:rsidR="0028222D" w:rsidRPr="000F7ADF" w:rsidRDefault="0028222D" w:rsidP="00282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  <w:tr w:rsidR="0028222D" w:rsidRPr="000F7ADF" w14:paraId="3287E57F" w14:textId="77777777" w:rsidTr="00946005">
        <w:trPr>
          <w:trHeight w:val="389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14:paraId="303FE69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Colchones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1E7EA78B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BEE542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011FB2D7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098" w:type="dxa"/>
            <w:gridSpan w:val="2"/>
            <w:shd w:val="clear" w:color="auto" w:fill="auto"/>
            <w:vAlign w:val="bottom"/>
          </w:tcPr>
          <w:p w14:paraId="381CA504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2163" w:type="dxa"/>
            <w:vMerge/>
            <w:shd w:val="clear" w:color="auto" w:fill="CCCCFF"/>
            <w:vAlign w:val="center"/>
            <w:hideMark/>
          </w:tcPr>
          <w:p w14:paraId="3DF36C29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  <w:tc>
          <w:tcPr>
            <w:tcW w:w="1908" w:type="dxa"/>
            <w:gridSpan w:val="2"/>
            <w:vMerge/>
            <w:vAlign w:val="center"/>
            <w:hideMark/>
          </w:tcPr>
          <w:p w14:paraId="3E8940CE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</w:p>
        </w:tc>
      </w:tr>
      <w:tr w:rsidR="0028222D" w:rsidRPr="000F7ADF" w14:paraId="08D7A1B3" w14:textId="77777777" w:rsidTr="00C8790E">
        <w:trPr>
          <w:trHeight w:val="389"/>
          <w:jc w:val="center"/>
        </w:trPr>
        <w:tc>
          <w:tcPr>
            <w:tcW w:w="10267" w:type="dxa"/>
            <w:gridSpan w:val="10"/>
            <w:shd w:val="clear" w:color="auto" w:fill="9999FF"/>
            <w:noWrap/>
            <w:vAlign w:val="bottom"/>
            <w:hideMark/>
          </w:tcPr>
          <w:p w14:paraId="227BF7A1" w14:textId="272EDC11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s-EC" w:eastAsia="es-EC"/>
              </w:rPr>
              <w:t xml:space="preserve"> SEÑALE OTRA INFORMACIÒN RELEVANTE RESPECTO A LA INFRAESTRUCTURA</w:t>
            </w:r>
          </w:p>
        </w:tc>
      </w:tr>
      <w:tr w:rsidR="0028222D" w:rsidRPr="000F7ADF" w14:paraId="708BFF84" w14:textId="77777777" w:rsidTr="0028222D">
        <w:trPr>
          <w:trHeight w:val="389"/>
          <w:jc w:val="center"/>
        </w:trPr>
        <w:tc>
          <w:tcPr>
            <w:tcW w:w="10267" w:type="dxa"/>
            <w:gridSpan w:val="10"/>
            <w:shd w:val="clear" w:color="auto" w:fill="auto"/>
            <w:noWrap/>
            <w:vAlign w:val="bottom"/>
            <w:hideMark/>
          </w:tcPr>
          <w:p w14:paraId="0F811981" w14:textId="77777777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  <w:p w14:paraId="30B7C33B" w14:textId="14C97458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  <w:p w14:paraId="1A943EBF" w14:textId="4437EE24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  <w:p w14:paraId="2BD74FB0" w14:textId="7E18DAF1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  <w:p w14:paraId="799F54FA" w14:textId="6CEBC451" w:rsidR="0028222D" w:rsidRPr="000F7ADF" w:rsidRDefault="0028222D" w:rsidP="0028222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</w:pPr>
            <w:r w:rsidRPr="000F7A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s-EC" w:eastAsia="es-EC"/>
              </w:rPr>
              <w:t> </w:t>
            </w:r>
          </w:p>
        </w:tc>
      </w:tr>
    </w:tbl>
    <w:p w14:paraId="480758F1" w14:textId="77777777" w:rsidR="000618FB" w:rsidRPr="000F7ADF" w:rsidRDefault="000618FB" w:rsidP="000618FB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5CEBE160" w14:textId="5B326D5E" w:rsidR="00063504" w:rsidRPr="000F7ADF" w:rsidRDefault="00063504">
      <w:pPr>
        <w:spacing w:after="180" w:line="336" w:lineRule="auto"/>
        <w:contextualSpacing w:val="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br w:type="page"/>
      </w:r>
    </w:p>
    <w:p w14:paraId="389A85FE" w14:textId="77777777" w:rsidR="000618FB" w:rsidRPr="000F7ADF" w:rsidRDefault="000618FB" w:rsidP="000618FB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24723F5" w14:textId="603C8BCB" w:rsidR="004E658B" w:rsidRPr="000F7ADF" w:rsidRDefault="004E658B" w:rsidP="000618FB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2"/>
          <w:lang w:val="es-EC"/>
        </w:rPr>
      </w:pPr>
      <w:bookmarkStart w:id="65" w:name="_Toc52916977"/>
      <w:bookmarkStart w:id="66" w:name="_Toc94103172"/>
      <w:r w:rsidRPr="000F7ADF">
        <w:rPr>
          <w:rFonts w:ascii="Times New Roman" w:hAnsi="Times New Roman" w:cs="Times New Roman"/>
          <w:color w:val="auto"/>
          <w:sz w:val="24"/>
          <w:szCs w:val="22"/>
          <w:lang w:val="es-EC"/>
        </w:rPr>
        <w:t xml:space="preserve">Formulario Nro. 9 Identificación de la organización y </w:t>
      </w:r>
      <w:r w:rsidR="00A52606" w:rsidRPr="000F7ADF">
        <w:rPr>
          <w:rFonts w:ascii="Times New Roman" w:hAnsi="Times New Roman" w:cs="Times New Roman"/>
          <w:color w:val="auto"/>
          <w:sz w:val="24"/>
          <w:szCs w:val="22"/>
          <w:lang w:val="es-EC"/>
        </w:rPr>
        <w:t>p</w:t>
      </w:r>
      <w:r w:rsidRPr="000F7ADF">
        <w:rPr>
          <w:rFonts w:ascii="Times New Roman" w:hAnsi="Times New Roman" w:cs="Times New Roman"/>
          <w:color w:val="auto"/>
          <w:sz w:val="24"/>
          <w:szCs w:val="22"/>
          <w:lang w:val="es-EC"/>
        </w:rPr>
        <w:t>ropuesta presentada</w:t>
      </w:r>
      <w:bookmarkEnd w:id="65"/>
      <w:bookmarkEnd w:id="66"/>
    </w:p>
    <w:p w14:paraId="7E3B2E97" w14:textId="77777777" w:rsidR="004E658B" w:rsidRPr="000F7ADF" w:rsidRDefault="004E658B" w:rsidP="00EA79F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s-EC"/>
        </w:rPr>
      </w:pPr>
    </w:p>
    <w:p w14:paraId="3F7746BA" w14:textId="77777777" w:rsidR="004E658B" w:rsidRPr="000F7ADF" w:rsidRDefault="004E658B" w:rsidP="004E658B">
      <w:pPr>
        <w:ind w:left="260"/>
        <w:jc w:val="both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la</w:t>
      </w:r>
      <w:r w:rsidRPr="000F7ADF"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  <w:t xml:space="preserve"> </w:t>
      </w: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 xml:space="preserve">organización: </w:t>
      </w:r>
    </w:p>
    <w:p w14:paraId="632D6C0D" w14:textId="7BA54C91" w:rsidR="00A52606" w:rsidRPr="000F7ADF" w:rsidRDefault="00A52606" w:rsidP="004E658B">
      <w:pPr>
        <w:ind w:left="260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Ruc:</w:t>
      </w:r>
    </w:p>
    <w:p w14:paraId="5DE11F51" w14:textId="77777777" w:rsidR="004E658B" w:rsidRPr="000F7ADF" w:rsidRDefault="004E658B" w:rsidP="004E658B">
      <w:pPr>
        <w:spacing w:line="234" w:lineRule="auto"/>
        <w:ind w:left="260"/>
        <w:jc w:val="both"/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 xml:space="preserve">Dirección: </w:t>
      </w:r>
    </w:p>
    <w:p w14:paraId="207B46C9" w14:textId="77777777" w:rsidR="004E658B" w:rsidRPr="000F7ADF" w:rsidRDefault="004E658B" w:rsidP="004E658B">
      <w:pPr>
        <w:ind w:left="260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 xml:space="preserve">Teléfonos y correo electrónico (mail): </w:t>
      </w:r>
    </w:p>
    <w:p w14:paraId="34575720" w14:textId="77777777" w:rsidR="004E658B" w:rsidRPr="000F7ADF" w:rsidRDefault="004E658B" w:rsidP="004E658B">
      <w:pPr>
        <w:ind w:left="260"/>
        <w:jc w:val="both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Representante legal de la organización:</w:t>
      </w: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 xml:space="preserve"> </w:t>
      </w:r>
    </w:p>
    <w:p w14:paraId="15B632C1" w14:textId="76D1455E" w:rsidR="004E658B" w:rsidRPr="000F7ADF" w:rsidRDefault="004E658B" w:rsidP="004E658B">
      <w:pPr>
        <w:ind w:left="260"/>
        <w:jc w:val="both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la Propuesta</w:t>
      </w:r>
      <w:r w:rsidR="009656CE"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:</w:t>
      </w:r>
      <w:r w:rsidRPr="000F7ADF"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  <w:t xml:space="preserve"> “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Fortalecimiento del Centro de Atención Integral/Casa de Acogida </w:t>
      </w:r>
      <w:r w:rsidR="009656CE"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 xml:space="preserve">para </w:t>
      </w:r>
      <w:r w:rsidRPr="000F7ADF">
        <w:rPr>
          <w:rFonts w:ascii="Times New Roman" w:hAnsi="Times New Roman" w:cs="Times New Roman"/>
          <w:color w:val="auto"/>
          <w:sz w:val="22"/>
          <w:szCs w:val="22"/>
          <w:lang w:val="es-EC"/>
        </w:rPr>
        <w:t>mujeres y sus hijos e hijas víctimas de violencia en (indicar la provincia/cantón).</w:t>
      </w:r>
    </w:p>
    <w:p w14:paraId="09C5DE93" w14:textId="77777777" w:rsidR="004E658B" w:rsidRPr="000F7ADF" w:rsidRDefault="004E658B" w:rsidP="004E658B">
      <w:pPr>
        <w:ind w:left="260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06F85352" w14:textId="77777777" w:rsidR="004E658B" w:rsidRPr="000F7ADF" w:rsidRDefault="004E658B" w:rsidP="004E658B">
      <w:pPr>
        <w:ind w:left="260"/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 xml:space="preserve"> Tipo/s de servicio (marque con una X donde corresponda):</w:t>
      </w:r>
    </w:p>
    <w:p w14:paraId="7FA120D1" w14:textId="77777777" w:rsidR="004E658B" w:rsidRPr="000F7ADF" w:rsidRDefault="004E658B" w:rsidP="004E658B">
      <w:pPr>
        <w:spacing w:line="20" w:lineRule="exac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374DC52" w14:textId="77777777" w:rsidR="004E658B" w:rsidRPr="000F7ADF" w:rsidRDefault="004E658B" w:rsidP="004E658B">
      <w:pPr>
        <w:spacing w:line="200" w:lineRule="exac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1535334C" w14:textId="77777777" w:rsidR="004E658B" w:rsidRPr="000F7ADF" w:rsidRDefault="004E658B" w:rsidP="004E658B">
      <w:pPr>
        <w:spacing w:line="307" w:lineRule="exac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867"/>
      </w:tblGrid>
      <w:tr w:rsidR="004E658B" w:rsidRPr="000F7ADF" w14:paraId="44047243" w14:textId="77777777" w:rsidTr="00FE2DB4">
        <w:trPr>
          <w:trHeight w:val="323"/>
        </w:trPr>
        <w:tc>
          <w:tcPr>
            <w:tcW w:w="3465" w:type="dxa"/>
            <w:shd w:val="clear" w:color="auto" w:fill="D8E3F0"/>
            <w:vAlign w:val="center"/>
          </w:tcPr>
          <w:p w14:paraId="34FDA79A" w14:textId="3074F0AE" w:rsidR="004E658B" w:rsidRPr="000F7ADF" w:rsidRDefault="004E658B" w:rsidP="00FE2DB4">
            <w:pPr>
              <w:tabs>
                <w:tab w:val="center" w:pos="5735"/>
              </w:tabs>
              <w:spacing w:line="240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es-EC"/>
              </w:rPr>
              <w:t>Centro</w:t>
            </w:r>
            <w:r w:rsidR="00A52606" w:rsidRPr="000F7ADF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es-EC"/>
              </w:rPr>
              <w:t xml:space="preserve"> de Atención Integral</w:t>
            </w:r>
          </w:p>
        </w:tc>
        <w:tc>
          <w:tcPr>
            <w:tcW w:w="867" w:type="dxa"/>
            <w:shd w:val="clear" w:color="auto" w:fill="BFBFBF" w:themeFill="text1" w:themeFillTint="40"/>
            <w:vAlign w:val="center"/>
          </w:tcPr>
          <w:p w14:paraId="0213933E" w14:textId="77777777" w:rsidR="004E658B" w:rsidRPr="000F7ADF" w:rsidRDefault="004E658B" w:rsidP="0085466E">
            <w:pP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4E658B" w:rsidRPr="000F7ADF" w14:paraId="236120DD" w14:textId="77777777" w:rsidTr="00FE2DB4">
        <w:trPr>
          <w:trHeight w:val="299"/>
        </w:trPr>
        <w:tc>
          <w:tcPr>
            <w:tcW w:w="3465" w:type="dxa"/>
            <w:shd w:val="clear" w:color="auto" w:fill="D8E3F0"/>
            <w:vAlign w:val="center"/>
          </w:tcPr>
          <w:p w14:paraId="79A04BC8" w14:textId="55CA660D" w:rsidR="004E658B" w:rsidRPr="000F7ADF" w:rsidRDefault="004E658B" w:rsidP="00FE2DB4">
            <w:pPr>
              <w:tabs>
                <w:tab w:val="center" w:pos="5735"/>
              </w:tabs>
              <w:spacing w:line="240" w:lineRule="auto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es-EC"/>
              </w:rPr>
              <w:t>Casa</w:t>
            </w:r>
            <w:r w:rsidR="00A52606" w:rsidRPr="000F7ADF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es-EC"/>
              </w:rPr>
              <w:t xml:space="preserve"> de Acogida</w:t>
            </w:r>
          </w:p>
        </w:tc>
        <w:tc>
          <w:tcPr>
            <w:tcW w:w="867" w:type="dxa"/>
            <w:shd w:val="clear" w:color="auto" w:fill="BFBFBF" w:themeFill="text1" w:themeFillTint="40"/>
            <w:vAlign w:val="center"/>
          </w:tcPr>
          <w:p w14:paraId="15882787" w14:textId="77777777" w:rsidR="004E658B" w:rsidRPr="000F7ADF" w:rsidRDefault="004E658B" w:rsidP="0085466E">
            <w:pP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  <w:tr w:rsidR="004E658B" w:rsidRPr="000F7ADF" w14:paraId="6AD85711" w14:textId="77777777" w:rsidTr="00FE2DB4">
        <w:trPr>
          <w:trHeight w:val="323"/>
        </w:trPr>
        <w:tc>
          <w:tcPr>
            <w:tcW w:w="3465" w:type="dxa"/>
            <w:shd w:val="clear" w:color="auto" w:fill="D8E3F0"/>
            <w:vAlign w:val="center"/>
          </w:tcPr>
          <w:p w14:paraId="60368850" w14:textId="77777777" w:rsidR="004E658B" w:rsidRPr="000F7ADF" w:rsidRDefault="004E658B" w:rsidP="00FE2DB4">
            <w:pPr>
              <w:spacing w:line="240" w:lineRule="auto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es-EC"/>
              </w:rPr>
            </w:pPr>
            <w:r w:rsidRPr="000F7ADF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es-EC"/>
              </w:rPr>
              <w:t>Centro y Casa</w:t>
            </w:r>
          </w:p>
        </w:tc>
        <w:tc>
          <w:tcPr>
            <w:tcW w:w="867" w:type="dxa"/>
            <w:shd w:val="clear" w:color="auto" w:fill="BFBFBF" w:themeFill="text1" w:themeFillTint="40"/>
            <w:vAlign w:val="center"/>
          </w:tcPr>
          <w:p w14:paraId="27185096" w14:textId="77777777" w:rsidR="004E658B" w:rsidRPr="000F7ADF" w:rsidRDefault="004E658B" w:rsidP="0085466E">
            <w:pP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es-EC"/>
              </w:rPr>
            </w:pPr>
          </w:p>
        </w:tc>
      </w:tr>
    </w:tbl>
    <w:p w14:paraId="08911972" w14:textId="77777777" w:rsidR="004E658B" w:rsidRPr="000F7ADF" w:rsidRDefault="004E658B" w:rsidP="004E658B">
      <w:pPr>
        <w:ind w:left="2440"/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p w14:paraId="4189DE0A" w14:textId="77777777" w:rsidR="004E658B" w:rsidRPr="000F7ADF" w:rsidRDefault="004E658B" w:rsidP="004E658B">
      <w:pPr>
        <w:spacing w:line="200" w:lineRule="exac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118053D" w14:textId="77777777" w:rsidR="004E658B" w:rsidRPr="000F7ADF" w:rsidRDefault="004E658B" w:rsidP="004E658B">
      <w:pPr>
        <w:spacing w:line="200" w:lineRule="exac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718DECAB" w14:textId="77777777" w:rsidR="004E658B" w:rsidRPr="000F7ADF" w:rsidRDefault="004E658B" w:rsidP="004E658B">
      <w:pPr>
        <w:spacing w:line="274" w:lineRule="exact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14:paraId="6CBD5175" w14:textId="77777777" w:rsidR="004E658B" w:rsidRPr="000F7ADF" w:rsidRDefault="004E658B" w:rsidP="00FE2DB4">
      <w:pPr>
        <w:rPr>
          <w:rFonts w:ascii="Times New Roman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Fecha de presentación:</w:t>
      </w:r>
    </w:p>
    <w:p w14:paraId="35EAE0BA" w14:textId="77777777" w:rsidR="004E658B" w:rsidRPr="000F7ADF" w:rsidRDefault="004E658B" w:rsidP="004E658B">
      <w:pPr>
        <w:pStyle w:val="Textoindependiente"/>
        <w:spacing w:before="3"/>
        <w:rPr>
          <w:rFonts w:ascii="Times New Roman" w:hAnsi="Times New Roman" w:cs="Times New Roman"/>
          <w:b/>
        </w:rPr>
      </w:pPr>
    </w:p>
    <w:p w14:paraId="0EBC16B7" w14:textId="77777777" w:rsidR="004E658B" w:rsidRPr="000F7ADF" w:rsidRDefault="004E658B" w:rsidP="004E658B">
      <w:pPr>
        <w:pStyle w:val="Textoindependiente"/>
        <w:spacing w:before="3"/>
        <w:rPr>
          <w:rFonts w:ascii="Times New Roman" w:hAnsi="Times New Roman" w:cs="Times New Roman"/>
          <w:b/>
        </w:rPr>
      </w:pPr>
    </w:p>
    <w:p w14:paraId="555F2C4C" w14:textId="77777777" w:rsidR="009656CE" w:rsidRPr="000F7ADF" w:rsidRDefault="009656CE" w:rsidP="004E658B">
      <w:pPr>
        <w:pStyle w:val="Textoindependiente"/>
        <w:spacing w:before="3"/>
        <w:rPr>
          <w:rFonts w:ascii="Times New Roman" w:hAnsi="Times New Roman" w:cs="Times New Roman"/>
          <w:b/>
        </w:rPr>
      </w:pPr>
    </w:p>
    <w:p w14:paraId="60C02778" w14:textId="77777777" w:rsidR="004E658B" w:rsidRPr="000F7ADF" w:rsidRDefault="004E658B" w:rsidP="004E658B">
      <w:pPr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_____________________________________________________</w:t>
      </w:r>
    </w:p>
    <w:p w14:paraId="46B72140" w14:textId="77777777" w:rsidR="004E658B" w:rsidRPr="000F7ADF" w:rsidRDefault="004E658B" w:rsidP="004E658B">
      <w:pPr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FIRMA</w:t>
      </w:r>
    </w:p>
    <w:p w14:paraId="7A837B59" w14:textId="77777777" w:rsidR="006A28B9" w:rsidRPr="000F7ADF" w:rsidRDefault="004E658B" w:rsidP="004E658B">
      <w:pPr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</w:pPr>
      <w:r w:rsidRPr="000F7ADF">
        <w:rPr>
          <w:rFonts w:ascii="Times New Roman" w:eastAsia="Cambria" w:hAnsi="Times New Roman" w:cs="Times New Roman"/>
          <w:b/>
          <w:color w:val="auto"/>
          <w:sz w:val="22"/>
          <w:szCs w:val="22"/>
          <w:lang w:val="es-EC"/>
        </w:rPr>
        <w:t>NOMBRE DE REPRESENTANTE LEGAL</w:t>
      </w:r>
    </w:p>
    <w:p w14:paraId="21200324" w14:textId="77777777" w:rsidR="0013724C" w:rsidRPr="000F7ADF" w:rsidRDefault="0013724C" w:rsidP="004E658B">
      <w:pPr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p w14:paraId="64252EA7" w14:textId="77777777" w:rsidR="0013724C" w:rsidRPr="000F7ADF" w:rsidRDefault="0013724C" w:rsidP="004E658B">
      <w:pPr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p w14:paraId="017BADD0" w14:textId="77777777" w:rsidR="0013724C" w:rsidRPr="000F7ADF" w:rsidRDefault="0013724C" w:rsidP="004E658B">
      <w:pPr>
        <w:rPr>
          <w:rFonts w:ascii="Times New Roman" w:eastAsia="Cambria" w:hAnsi="Times New Roman" w:cs="Times New Roman"/>
          <w:color w:val="auto"/>
          <w:sz w:val="22"/>
          <w:szCs w:val="22"/>
          <w:lang w:val="es-EC"/>
        </w:rPr>
      </w:pPr>
    </w:p>
    <w:p w14:paraId="113F5CE4" w14:textId="77777777" w:rsidR="00AE0BE8" w:rsidRPr="000F7ADF" w:rsidRDefault="00AE0BE8">
      <w:pPr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sectPr w:rsidR="00AE0BE8" w:rsidRPr="000F7ADF" w:rsidSect="00AE4602">
      <w:headerReference w:type="default" r:id="rId13"/>
      <w:headerReference w:type="first" r:id="rId14"/>
      <w:pgSz w:w="11906" w:h="16838" w:code="9"/>
      <w:pgMar w:top="1701" w:right="1152" w:bottom="1843" w:left="1152" w:header="0" w:footer="1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1D993" w14:textId="77777777" w:rsidR="008B36F5" w:rsidRDefault="008B36F5" w:rsidP="00A91D75">
      <w:r>
        <w:separator/>
      </w:r>
    </w:p>
  </w:endnote>
  <w:endnote w:type="continuationSeparator" w:id="0">
    <w:p w14:paraId="4B31391B" w14:textId="77777777" w:rsidR="008B36F5" w:rsidRDefault="008B36F5" w:rsidP="00A9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247445"/>
      <w:docPartObj>
        <w:docPartGallery w:val="Page Numbers (Bottom of Page)"/>
        <w:docPartUnique/>
      </w:docPartObj>
    </w:sdtPr>
    <w:sdtContent>
      <w:p w14:paraId="3D9DA065" w14:textId="4D8CE8E4" w:rsidR="00CE33EC" w:rsidRDefault="00CE33E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B6E">
          <w:rPr>
            <w:noProof/>
          </w:rPr>
          <w:t>7</w:t>
        </w:r>
        <w:r>
          <w:fldChar w:fldCharType="end"/>
        </w:r>
      </w:p>
    </w:sdtContent>
  </w:sdt>
  <w:p w14:paraId="1B55FF22" w14:textId="77777777" w:rsidR="00CE33EC" w:rsidRDefault="00CE33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06F5E" w14:textId="215C6ACD" w:rsidR="00CE33EC" w:rsidRPr="00296011" w:rsidRDefault="00CE33EC" w:rsidP="00296011">
    <w:pPr>
      <w:jc w:val="center"/>
      <w:rPr>
        <w:rFonts w:ascii="Times New Roman" w:hAnsi="Times New Roman" w:cs="Times New Roman"/>
      </w:rPr>
    </w:pPr>
  </w:p>
  <w:p w14:paraId="6DDC104F" w14:textId="77777777" w:rsidR="00CE33EC" w:rsidRDefault="00CE33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D1B50" w14:textId="77777777" w:rsidR="008B36F5" w:rsidRDefault="008B36F5" w:rsidP="00A91D75">
      <w:r>
        <w:separator/>
      </w:r>
    </w:p>
  </w:footnote>
  <w:footnote w:type="continuationSeparator" w:id="0">
    <w:p w14:paraId="57B1D9CF" w14:textId="77777777" w:rsidR="008B36F5" w:rsidRDefault="008B36F5" w:rsidP="00A91D75">
      <w:r>
        <w:continuationSeparator/>
      </w:r>
    </w:p>
  </w:footnote>
  <w:footnote w:id="1">
    <w:p w14:paraId="4DABCFB8" w14:textId="29253B33" w:rsidR="00CE33EC" w:rsidRPr="00860C39" w:rsidRDefault="00CE33EC">
      <w:pPr>
        <w:pStyle w:val="Textonotapie"/>
        <w:rPr>
          <w:lang w:val="es-ES"/>
        </w:rPr>
      </w:pPr>
      <w:r w:rsidRPr="00860C39">
        <w:rPr>
          <w:rStyle w:val="Refdenotaalpie"/>
          <w:sz w:val="16"/>
        </w:rPr>
        <w:footnoteRef/>
      </w:r>
      <w:r w:rsidRPr="00860C39">
        <w:rPr>
          <w:sz w:val="16"/>
        </w:rPr>
        <w:t xml:space="preserve"> Se refiere a maestrías concluidas y con título. No se considerará válido el egreso.</w:t>
      </w:r>
    </w:p>
  </w:footnote>
  <w:footnote w:id="2">
    <w:p w14:paraId="61C28E65" w14:textId="71B1A74D" w:rsidR="00CE33EC" w:rsidRPr="008E4A54" w:rsidRDefault="00CE33EC">
      <w:pPr>
        <w:pStyle w:val="Textonotapie"/>
        <w:rPr>
          <w:lang w:val="es-ES"/>
        </w:rPr>
      </w:pPr>
    </w:p>
  </w:footnote>
  <w:footnote w:id="3">
    <w:p w14:paraId="2E067C00" w14:textId="6656CCA9" w:rsidR="00CE33EC" w:rsidRPr="005077D9" w:rsidRDefault="00CE33EC">
      <w:pPr>
        <w:pStyle w:val="Textonotapie"/>
        <w:rPr>
          <w:rFonts w:ascii="Times New Roman" w:hAnsi="Times New Roman"/>
        </w:rPr>
      </w:pPr>
      <w:r>
        <w:rPr>
          <w:rStyle w:val="Refdenotaalpie"/>
        </w:rPr>
        <w:footnoteRef/>
      </w:r>
      <w:r>
        <w:t xml:space="preserve"> </w:t>
      </w:r>
      <w:r w:rsidRPr="005077D9">
        <w:rPr>
          <w:rFonts w:ascii="Times New Roman" w:hAnsi="Times New Roman"/>
        </w:rPr>
        <w:t xml:space="preserve">Considerar que </w:t>
      </w:r>
      <w:r>
        <w:rPr>
          <w:rFonts w:ascii="Times New Roman" w:hAnsi="Times New Roman"/>
        </w:rPr>
        <w:t>este apartado busca generar un diagnóstico de la infraestructura de casas de acogida y centros de atención integral, a fin de gestionar los recursos que permitan mejorar las condiciones físicas para la prestación de la atención integral a víctimas de violencia basada en género por parte de las organizaciones sociales.</w:t>
      </w:r>
      <w:r w:rsidRPr="005077D9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5C8BF" w14:textId="77777777" w:rsidR="00CE33EC" w:rsidRDefault="00CE33EC" w:rsidP="00E4154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305443BC" wp14:editId="303BFAF0">
          <wp:simplePos x="0" y="0"/>
          <wp:positionH relativeFrom="page">
            <wp:align>right</wp:align>
          </wp:positionH>
          <wp:positionV relativeFrom="paragraph">
            <wp:posOffset>-67310</wp:posOffset>
          </wp:positionV>
          <wp:extent cx="7439025" cy="10657205"/>
          <wp:effectExtent l="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025" cy="1065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780343FD" w14:textId="77777777" w:rsidR="00CE33EC" w:rsidRDefault="00CE33EC" w:rsidP="00E4154A">
    <w:pPr>
      <w:pStyle w:val="Encabezado"/>
    </w:pPr>
  </w:p>
  <w:p w14:paraId="59A82A63" w14:textId="42148BFA" w:rsidR="00CE33EC" w:rsidRDefault="00CE33EC" w:rsidP="00F06A86">
    <w:pPr>
      <w:pStyle w:val="Encabezado"/>
      <w:tabs>
        <w:tab w:val="left" w:pos="2149"/>
        <w:tab w:val="center" w:pos="4252"/>
      </w:tabs>
    </w:pPr>
    <w:r>
      <w:tab/>
    </w:r>
    <w:r>
      <w:tab/>
    </w:r>
  </w:p>
  <w:p w14:paraId="236EEC1D" w14:textId="77777777" w:rsidR="00CE33EC" w:rsidRDefault="00CE33EC"/>
  <w:p w14:paraId="7164C755" w14:textId="77777777" w:rsidR="00CE33EC" w:rsidRDefault="00CE33EC"/>
  <w:p w14:paraId="42400DED" w14:textId="77777777" w:rsidR="00CE33EC" w:rsidRDefault="00CE33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281" w:type="dxa"/>
      <w:tblInd w:w="-112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61"/>
      <w:gridCol w:w="6420"/>
    </w:tblGrid>
    <w:tr w:rsidR="00CE33EC" w14:paraId="6246B140" w14:textId="77777777" w:rsidTr="0083169C">
      <w:trPr>
        <w:trHeight w:val="1276"/>
      </w:trPr>
      <w:tc>
        <w:tcPr>
          <w:tcW w:w="5861" w:type="dxa"/>
        </w:tcPr>
        <w:p w14:paraId="074949D5" w14:textId="2CEF0184" w:rsidR="00CE33EC" w:rsidRDefault="00CE33EC" w:rsidP="00A7217A">
          <w:pPr>
            <w:pStyle w:val="Encabezado"/>
            <w:spacing w:after="0"/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66432" behindDoc="1" locked="0" layoutInCell="1" allowOverlap="1" wp14:anchorId="6819DEF2" wp14:editId="438ADA62">
                <wp:simplePos x="0" y="0"/>
                <wp:positionH relativeFrom="page">
                  <wp:posOffset>-2540</wp:posOffset>
                </wp:positionH>
                <wp:positionV relativeFrom="paragraph">
                  <wp:posOffset>4445</wp:posOffset>
                </wp:positionV>
                <wp:extent cx="7439025" cy="10657205"/>
                <wp:effectExtent l="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9025" cy="1065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20" w:type="dxa"/>
        </w:tcPr>
        <w:p w14:paraId="21A21685" w14:textId="77777777" w:rsidR="00CE33EC" w:rsidRDefault="00CE33EC" w:rsidP="00A7217A">
          <w:pPr>
            <w:pStyle w:val="Encabezado"/>
            <w:spacing w:after="0"/>
            <w:jc w:val="right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C42C9" w14:textId="4457B70F" w:rsidR="00CE33EC" w:rsidRDefault="00CE33E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5F793B74" wp14:editId="361690EC">
          <wp:simplePos x="0" y="0"/>
          <wp:positionH relativeFrom="page">
            <wp:posOffset>114300</wp:posOffset>
          </wp:positionH>
          <wp:positionV relativeFrom="paragraph">
            <wp:posOffset>9524</wp:posOffset>
          </wp:positionV>
          <wp:extent cx="7439025" cy="1065720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025" cy="1065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272AF1D0" w14:textId="5C33A542" w:rsidR="00CE33EC" w:rsidRDefault="00CE33EC" w:rsidP="001372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611"/>
    <w:multiLevelType w:val="hybridMultilevel"/>
    <w:tmpl w:val="BC908D22"/>
    <w:lvl w:ilvl="0" w:tplc="C846AC72">
      <w:start w:val="1"/>
      <w:numFmt w:val="lowerLetter"/>
      <w:lvlText w:val="%1."/>
      <w:lvlJc w:val="left"/>
      <w:pPr>
        <w:ind w:left="980" w:hanging="360"/>
      </w:pPr>
      <w:rPr>
        <w:rFonts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700" w:hanging="360"/>
      </w:pPr>
    </w:lvl>
    <w:lvl w:ilvl="2" w:tplc="0C0A001B" w:tentative="1">
      <w:start w:val="1"/>
      <w:numFmt w:val="lowerRoman"/>
      <w:lvlText w:val="%3."/>
      <w:lvlJc w:val="right"/>
      <w:pPr>
        <w:ind w:left="2420" w:hanging="180"/>
      </w:pPr>
    </w:lvl>
    <w:lvl w:ilvl="3" w:tplc="0C0A000F" w:tentative="1">
      <w:start w:val="1"/>
      <w:numFmt w:val="decimal"/>
      <w:lvlText w:val="%4."/>
      <w:lvlJc w:val="left"/>
      <w:pPr>
        <w:ind w:left="3140" w:hanging="360"/>
      </w:pPr>
    </w:lvl>
    <w:lvl w:ilvl="4" w:tplc="0C0A0019" w:tentative="1">
      <w:start w:val="1"/>
      <w:numFmt w:val="lowerLetter"/>
      <w:lvlText w:val="%5."/>
      <w:lvlJc w:val="left"/>
      <w:pPr>
        <w:ind w:left="3860" w:hanging="360"/>
      </w:pPr>
    </w:lvl>
    <w:lvl w:ilvl="5" w:tplc="0C0A001B" w:tentative="1">
      <w:start w:val="1"/>
      <w:numFmt w:val="lowerRoman"/>
      <w:lvlText w:val="%6."/>
      <w:lvlJc w:val="right"/>
      <w:pPr>
        <w:ind w:left="4580" w:hanging="180"/>
      </w:pPr>
    </w:lvl>
    <w:lvl w:ilvl="6" w:tplc="0C0A000F" w:tentative="1">
      <w:start w:val="1"/>
      <w:numFmt w:val="decimal"/>
      <w:lvlText w:val="%7."/>
      <w:lvlJc w:val="left"/>
      <w:pPr>
        <w:ind w:left="5300" w:hanging="360"/>
      </w:pPr>
    </w:lvl>
    <w:lvl w:ilvl="7" w:tplc="0C0A0019" w:tentative="1">
      <w:start w:val="1"/>
      <w:numFmt w:val="lowerLetter"/>
      <w:lvlText w:val="%8."/>
      <w:lvlJc w:val="left"/>
      <w:pPr>
        <w:ind w:left="6020" w:hanging="360"/>
      </w:pPr>
    </w:lvl>
    <w:lvl w:ilvl="8" w:tplc="0C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02F521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37324C"/>
    <w:multiLevelType w:val="hybridMultilevel"/>
    <w:tmpl w:val="91305EF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52100"/>
    <w:multiLevelType w:val="hybridMultilevel"/>
    <w:tmpl w:val="62B29B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E25D55"/>
    <w:multiLevelType w:val="hybridMultilevel"/>
    <w:tmpl w:val="227C4386"/>
    <w:lvl w:ilvl="0" w:tplc="EA8A7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55938"/>
    <w:multiLevelType w:val="hybridMultilevel"/>
    <w:tmpl w:val="BC908D22"/>
    <w:lvl w:ilvl="0" w:tplc="C846AC72">
      <w:start w:val="1"/>
      <w:numFmt w:val="lowerLetter"/>
      <w:lvlText w:val="%1."/>
      <w:lvlJc w:val="left"/>
      <w:pPr>
        <w:ind w:left="980" w:hanging="360"/>
      </w:pPr>
      <w:rPr>
        <w:rFonts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700" w:hanging="360"/>
      </w:pPr>
    </w:lvl>
    <w:lvl w:ilvl="2" w:tplc="0C0A001B" w:tentative="1">
      <w:start w:val="1"/>
      <w:numFmt w:val="lowerRoman"/>
      <w:lvlText w:val="%3."/>
      <w:lvlJc w:val="right"/>
      <w:pPr>
        <w:ind w:left="2420" w:hanging="180"/>
      </w:pPr>
    </w:lvl>
    <w:lvl w:ilvl="3" w:tplc="0C0A000F" w:tentative="1">
      <w:start w:val="1"/>
      <w:numFmt w:val="decimal"/>
      <w:lvlText w:val="%4."/>
      <w:lvlJc w:val="left"/>
      <w:pPr>
        <w:ind w:left="3140" w:hanging="360"/>
      </w:pPr>
    </w:lvl>
    <w:lvl w:ilvl="4" w:tplc="0C0A0019" w:tentative="1">
      <w:start w:val="1"/>
      <w:numFmt w:val="lowerLetter"/>
      <w:lvlText w:val="%5."/>
      <w:lvlJc w:val="left"/>
      <w:pPr>
        <w:ind w:left="3860" w:hanging="360"/>
      </w:pPr>
    </w:lvl>
    <w:lvl w:ilvl="5" w:tplc="0C0A001B" w:tentative="1">
      <w:start w:val="1"/>
      <w:numFmt w:val="lowerRoman"/>
      <w:lvlText w:val="%6."/>
      <w:lvlJc w:val="right"/>
      <w:pPr>
        <w:ind w:left="4580" w:hanging="180"/>
      </w:pPr>
    </w:lvl>
    <w:lvl w:ilvl="6" w:tplc="0C0A000F" w:tentative="1">
      <w:start w:val="1"/>
      <w:numFmt w:val="decimal"/>
      <w:lvlText w:val="%7."/>
      <w:lvlJc w:val="left"/>
      <w:pPr>
        <w:ind w:left="5300" w:hanging="360"/>
      </w:pPr>
    </w:lvl>
    <w:lvl w:ilvl="7" w:tplc="0C0A0019" w:tentative="1">
      <w:start w:val="1"/>
      <w:numFmt w:val="lowerLetter"/>
      <w:lvlText w:val="%8."/>
      <w:lvlJc w:val="left"/>
      <w:pPr>
        <w:ind w:left="6020" w:hanging="360"/>
      </w:pPr>
    </w:lvl>
    <w:lvl w:ilvl="8" w:tplc="0C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1D32459F"/>
    <w:multiLevelType w:val="hybridMultilevel"/>
    <w:tmpl w:val="15B2B56A"/>
    <w:lvl w:ilvl="0" w:tplc="4BAC7C8A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b/>
        <w:sz w:val="22"/>
      </w:rPr>
    </w:lvl>
    <w:lvl w:ilvl="1" w:tplc="AF1A20C8">
      <w:start w:val="1"/>
      <w:numFmt w:val="lowerLetter"/>
      <w:lvlText w:val="%2."/>
      <w:lvlJc w:val="left"/>
      <w:pPr>
        <w:ind w:left="170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420" w:hanging="180"/>
      </w:pPr>
    </w:lvl>
    <w:lvl w:ilvl="3" w:tplc="0C0A000F" w:tentative="1">
      <w:start w:val="1"/>
      <w:numFmt w:val="decimal"/>
      <w:lvlText w:val="%4."/>
      <w:lvlJc w:val="left"/>
      <w:pPr>
        <w:ind w:left="3140" w:hanging="360"/>
      </w:pPr>
    </w:lvl>
    <w:lvl w:ilvl="4" w:tplc="0C0A0019" w:tentative="1">
      <w:start w:val="1"/>
      <w:numFmt w:val="lowerLetter"/>
      <w:lvlText w:val="%5."/>
      <w:lvlJc w:val="left"/>
      <w:pPr>
        <w:ind w:left="3860" w:hanging="360"/>
      </w:pPr>
    </w:lvl>
    <w:lvl w:ilvl="5" w:tplc="0C0A001B" w:tentative="1">
      <w:start w:val="1"/>
      <w:numFmt w:val="lowerRoman"/>
      <w:lvlText w:val="%6."/>
      <w:lvlJc w:val="right"/>
      <w:pPr>
        <w:ind w:left="4580" w:hanging="180"/>
      </w:pPr>
    </w:lvl>
    <w:lvl w:ilvl="6" w:tplc="0C0A000F" w:tentative="1">
      <w:start w:val="1"/>
      <w:numFmt w:val="decimal"/>
      <w:lvlText w:val="%7."/>
      <w:lvlJc w:val="left"/>
      <w:pPr>
        <w:ind w:left="5300" w:hanging="360"/>
      </w:pPr>
    </w:lvl>
    <w:lvl w:ilvl="7" w:tplc="0C0A0019" w:tentative="1">
      <w:start w:val="1"/>
      <w:numFmt w:val="lowerLetter"/>
      <w:lvlText w:val="%8."/>
      <w:lvlJc w:val="left"/>
      <w:pPr>
        <w:ind w:left="6020" w:hanging="360"/>
      </w:pPr>
    </w:lvl>
    <w:lvl w:ilvl="8" w:tplc="0C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207978CB"/>
    <w:multiLevelType w:val="multilevel"/>
    <w:tmpl w:val="514AD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13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81" w:hanging="648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0F75373"/>
    <w:multiLevelType w:val="hybridMultilevel"/>
    <w:tmpl w:val="71F0673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310CB"/>
    <w:multiLevelType w:val="hybridMultilevel"/>
    <w:tmpl w:val="956CC4B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C32B9D"/>
    <w:multiLevelType w:val="hybridMultilevel"/>
    <w:tmpl w:val="6614790A"/>
    <w:lvl w:ilvl="0" w:tplc="EAB6DB1A">
      <w:start w:val="1"/>
      <w:numFmt w:val="bullet"/>
      <w:pStyle w:val="Listaconnmeros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BC15C2"/>
    <w:multiLevelType w:val="hybridMultilevel"/>
    <w:tmpl w:val="1E2CC8D0"/>
    <w:lvl w:ilvl="0" w:tplc="866C85B2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b/>
        <w:sz w:val="22"/>
      </w:rPr>
    </w:lvl>
    <w:lvl w:ilvl="1" w:tplc="AF1A20C8">
      <w:start w:val="1"/>
      <w:numFmt w:val="lowerLetter"/>
      <w:lvlText w:val="%2."/>
      <w:lvlJc w:val="left"/>
      <w:pPr>
        <w:ind w:left="170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420" w:hanging="180"/>
      </w:pPr>
    </w:lvl>
    <w:lvl w:ilvl="3" w:tplc="0C0A000F" w:tentative="1">
      <w:start w:val="1"/>
      <w:numFmt w:val="decimal"/>
      <w:lvlText w:val="%4."/>
      <w:lvlJc w:val="left"/>
      <w:pPr>
        <w:ind w:left="3140" w:hanging="360"/>
      </w:pPr>
    </w:lvl>
    <w:lvl w:ilvl="4" w:tplc="0C0A0019" w:tentative="1">
      <w:start w:val="1"/>
      <w:numFmt w:val="lowerLetter"/>
      <w:lvlText w:val="%5."/>
      <w:lvlJc w:val="left"/>
      <w:pPr>
        <w:ind w:left="3860" w:hanging="360"/>
      </w:pPr>
    </w:lvl>
    <w:lvl w:ilvl="5" w:tplc="0C0A001B" w:tentative="1">
      <w:start w:val="1"/>
      <w:numFmt w:val="lowerRoman"/>
      <w:lvlText w:val="%6."/>
      <w:lvlJc w:val="right"/>
      <w:pPr>
        <w:ind w:left="4580" w:hanging="180"/>
      </w:pPr>
    </w:lvl>
    <w:lvl w:ilvl="6" w:tplc="0C0A000F" w:tentative="1">
      <w:start w:val="1"/>
      <w:numFmt w:val="decimal"/>
      <w:lvlText w:val="%7."/>
      <w:lvlJc w:val="left"/>
      <w:pPr>
        <w:ind w:left="5300" w:hanging="360"/>
      </w:pPr>
    </w:lvl>
    <w:lvl w:ilvl="7" w:tplc="0C0A0019" w:tentative="1">
      <w:start w:val="1"/>
      <w:numFmt w:val="lowerLetter"/>
      <w:lvlText w:val="%8."/>
      <w:lvlJc w:val="left"/>
      <w:pPr>
        <w:ind w:left="6020" w:hanging="360"/>
      </w:pPr>
    </w:lvl>
    <w:lvl w:ilvl="8" w:tplc="0C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33A74E97"/>
    <w:multiLevelType w:val="hybridMultilevel"/>
    <w:tmpl w:val="AEEAD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5C8"/>
    <w:multiLevelType w:val="hybridMultilevel"/>
    <w:tmpl w:val="A35EE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32DA8"/>
    <w:multiLevelType w:val="multilevel"/>
    <w:tmpl w:val="0296A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81" w:hanging="648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4625B3"/>
    <w:multiLevelType w:val="hybridMultilevel"/>
    <w:tmpl w:val="6E6ED446"/>
    <w:lvl w:ilvl="0" w:tplc="30F694A0">
      <w:start w:val="1"/>
      <w:numFmt w:val="decimal"/>
      <w:lvlText w:val="%1."/>
      <w:lvlJc w:val="left"/>
      <w:pPr>
        <w:ind w:left="467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187" w:hanging="360"/>
      </w:pPr>
    </w:lvl>
    <w:lvl w:ilvl="2" w:tplc="0C0A001B" w:tentative="1">
      <w:start w:val="1"/>
      <w:numFmt w:val="lowerRoman"/>
      <w:lvlText w:val="%3."/>
      <w:lvlJc w:val="right"/>
      <w:pPr>
        <w:ind w:left="1907" w:hanging="180"/>
      </w:pPr>
    </w:lvl>
    <w:lvl w:ilvl="3" w:tplc="0C0A000F" w:tentative="1">
      <w:start w:val="1"/>
      <w:numFmt w:val="decimal"/>
      <w:lvlText w:val="%4."/>
      <w:lvlJc w:val="left"/>
      <w:pPr>
        <w:ind w:left="2627" w:hanging="360"/>
      </w:pPr>
    </w:lvl>
    <w:lvl w:ilvl="4" w:tplc="0C0A0019" w:tentative="1">
      <w:start w:val="1"/>
      <w:numFmt w:val="lowerLetter"/>
      <w:lvlText w:val="%5."/>
      <w:lvlJc w:val="left"/>
      <w:pPr>
        <w:ind w:left="3347" w:hanging="360"/>
      </w:pPr>
    </w:lvl>
    <w:lvl w:ilvl="5" w:tplc="0C0A001B" w:tentative="1">
      <w:start w:val="1"/>
      <w:numFmt w:val="lowerRoman"/>
      <w:lvlText w:val="%6."/>
      <w:lvlJc w:val="right"/>
      <w:pPr>
        <w:ind w:left="4067" w:hanging="180"/>
      </w:pPr>
    </w:lvl>
    <w:lvl w:ilvl="6" w:tplc="0C0A000F" w:tentative="1">
      <w:start w:val="1"/>
      <w:numFmt w:val="decimal"/>
      <w:lvlText w:val="%7."/>
      <w:lvlJc w:val="left"/>
      <w:pPr>
        <w:ind w:left="4787" w:hanging="360"/>
      </w:pPr>
    </w:lvl>
    <w:lvl w:ilvl="7" w:tplc="0C0A0019" w:tentative="1">
      <w:start w:val="1"/>
      <w:numFmt w:val="lowerLetter"/>
      <w:lvlText w:val="%8."/>
      <w:lvlJc w:val="left"/>
      <w:pPr>
        <w:ind w:left="5507" w:hanging="360"/>
      </w:pPr>
    </w:lvl>
    <w:lvl w:ilvl="8" w:tplc="0C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45B43C05"/>
    <w:multiLevelType w:val="hybridMultilevel"/>
    <w:tmpl w:val="53F69D8C"/>
    <w:lvl w:ilvl="0" w:tplc="448E46C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7" w:hanging="360"/>
      </w:pPr>
    </w:lvl>
    <w:lvl w:ilvl="2" w:tplc="0C0A001B" w:tentative="1">
      <w:start w:val="1"/>
      <w:numFmt w:val="lowerRoman"/>
      <w:lvlText w:val="%3."/>
      <w:lvlJc w:val="right"/>
      <w:pPr>
        <w:ind w:left="1907" w:hanging="180"/>
      </w:pPr>
    </w:lvl>
    <w:lvl w:ilvl="3" w:tplc="0C0A000F" w:tentative="1">
      <w:start w:val="1"/>
      <w:numFmt w:val="decimal"/>
      <w:lvlText w:val="%4."/>
      <w:lvlJc w:val="left"/>
      <w:pPr>
        <w:ind w:left="2627" w:hanging="360"/>
      </w:pPr>
    </w:lvl>
    <w:lvl w:ilvl="4" w:tplc="0C0A0019" w:tentative="1">
      <w:start w:val="1"/>
      <w:numFmt w:val="lowerLetter"/>
      <w:lvlText w:val="%5."/>
      <w:lvlJc w:val="left"/>
      <w:pPr>
        <w:ind w:left="3347" w:hanging="360"/>
      </w:pPr>
    </w:lvl>
    <w:lvl w:ilvl="5" w:tplc="0C0A001B" w:tentative="1">
      <w:start w:val="1"/>
      <w:numFmt w:val="lowerRoman"/>
      <w:lvlText w:val="%6."/>
      <w:lvlJc w:val="right"/>
      <w:pPr>
        <w:ind w:left="4067" w:hanging="180"/>
      </w:pPr>
    </w:lvl>
    <w:lvl w:ilvl="6" w:tplc="0C0A000F" w:tentative="1">
      <w:start w:val="1"/>
      <w:numFmt w:val="decimal"/>
      <w:lvlText w:val="%7."/>
      <w:lvlJc w:val="left"/>
      <w:pPr>
        <w:ind w:left="4787" w:hanging="360"/>
      </w:pPr>
    </w:lvl>
    <w:lvl w:ilvl="7" w:tplc="0C0A0019" w:tentative="1">
      <w:start w:val="1"/>
      <w:numFmt w:val="lowerLetter"/>
      <w:lvlText w:val="%8."/>
      <w:lvlJc w:val="left"/>
      <w:pPr>
        <w:ind w:left="5507" w:hanging="360"/>
      </w:pPr>
    </w:lvl>
    <w:lvl w:ilvl="8" w:tplc="0C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467838C4"/>
    <w:multiLevelType w:val="hybridMultilevel"/>
    <w:tmpl w:val="943AFFD4"/>
    <w:lvl w:ilvl="0" w:tplc="EEBC3B4A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b/>
        <w:sz w:val="22"/>
      </w:rPr>
    </w:lvl>
    <w:lvl w:ilvl="1" w:tplc="AF1A20C8">
      <w:start w:val="1"/>
      <w:numFmt w:val="lowerLetter"/>
      <w:lvlText w:val="%2."/>
      <w:lvlJc w:val="left"/>
      <w:pPr>
        <w:ind w:left="170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420" w:hanging="180"/>
      </w:pPr>
    </w:lvl>
    <w:lvl w:ilvl="3" w:tplc="0C0A000F" w:tentative="1">
      <w:start w:val="1"/>
      <w:numFmt w:val="decimal"/>
      <w:lvlText w:val="%4."/>
      <w:lvlJc w:val="left"/>
      <w:pPr>
        <w:ind w:left="3140" w:hanging="360"/>
      </w:pPr>
    </w:lvl>
    <w:lvl w:ilvl="4" w:tplc="0C0A0019" w:tentative="1">
      <w:start w:val="1"/>
      <w:numFmt w:val="lowerLetter"/>
      <w:lvlText w:val="%5."/>
      <w:lvlJc w:val="left"/>
      <w:pPr>
        <w:ind w:left="3860" w:hanging="360"/>
      </w:pPr>
    </w:lvl>
    <w:lvl w:ilvl="5" w:tplc="0C0A001B" w:tentative="1">
      <w:start w:val="1"/>
      <w:numFmt w:val="lowerRoman"/>
      <w:lvlText w:val="%6."/>
      <w:lvlJc w:val="right"/>
      <w:pPr>
        <w:ind w:left="4580" w:hanging="180"/>
      </w:pPr>
    </w:lvl>
    <w:lvl w:ilvl="6" w:tplc="0C0A000F" w:tentative="1">
      <w:start w:val="1"/>
      <w:numFmt w:val="decimal"/>
      <w:lvlText w:val="%7."/>
      <w:lvlJc w:val="left"/>
      <w:pPr>
        <w:ind w:left="5300" w:hanging="360"/>
      </w:pPr>
    </w:lvl>
    <w:lvl w:ilvl="7" w:tplc="0C0A0019" w:tentative="1">
      <w:start w:val="1"/>
      <w:numFmt w:val="lowerLetter"/>
      <w:lvlText w:val="%8."/>
      <w:lvlJc w:val="left"/>
      <w:pPr>
        <w:ind w:left="6020" w:hanging="360"/>
      </w:pPr>
    </w:lvl>
    <w:lvl w:ilvl="8" w:tplc="0C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8">
    <w:nsid w:val="4AC51DF3"/>
    <w:multiLevelType w:val="multilevel"/>
    <w:tmpl w:val="B8367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CA5254A"/>
    <w:multiLevelType w:val="multilevel"/>
    <w:tmpl w:val="43987312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20">
    <w:nsid w:val="4CE532BE"/>
    <w:multiLevelType w:val="hybridMultilevel"/>
    <w:tmpl w:val="BC6E64B0"/>
    <w:lvl w:ilvl="0" w:tplc="0C0A0019">
      <w:start w:val="1"/>
      <w:numFmt w:val="lowerLetter"/>
      <w:lvlText w:val="%1."/>
      <w:lvlJc w:val="left"/>
      <w:pPr>
        <w:ind w:left="1700" w:hanging="360"/>
      </w:pPr>
    </w:lvl>
    <w:lvl w:ilvl="1" w:tplc="0C0A0019" w:tentative="1">
      <w:start w:val="1"/>
      <w:numFmt w:val="lowerLetter"/>
      <w:lvlText w:val="%2."/>
      <w:lvlJc w:val="left"/>
      <w:pPr>
        <w:ind w:left="2420" w:hanging="360"/>
      </w:pPr>
    </w:lvl>
    <w:lvl w:ilvl="2" w:tplc="0C0A001B" w:tentative="1">
      <w:start w:val="1"/>
      <w:numFmt w:val="lowerRoman"/>
      <w:lvlText w:val="%3."/>
      <w:lvlJc w:val="right"/>
      <w:pPr>
        <w:ind w:left="3140" w:hanging="180"/>
      </w:pPr>
    </w:lvl>
    <w:lvl w:ilvl="3" w:tplc="0C0A000F" w:tentative="1">
      <w:start w:val="1"/>
      <w:numFmt w:val="decimal"/>
      <w:lvlText w:val="%4."/>
      <w:lvlJc w:val="left"/>
      <w:pPr>
        <w:ind w:left="3860" w:hanging="360"/>
      </w:pPr>
    </w:lvl>
    <w:lvl w:ilvl="4" w:tplc="0C0A0019" w:tentative="1">
      <w:start w:val="1"/>
      <w:numFmt w:val="lowerLetter"/>
      <w:lvlText w:val="%5."/>
      <w:lvlJc w:val="left"/>
      <w:pPr>
        <w:ind w:left="4580" w:hanging="360"/>
      </w:pPr>
    </w:lvl>
    <w:lvl w:ilvl="5" w:tplc="0C0A001B" w:tentative="1">
      <w:start w:val="1"/>
      <w:numFmt w:val="lowerRoman"/>
      <w:lvlText w:val="%6."/>
      <w:lvlJc w:val="right"/>
      <w:pPr>
        <w:ind w:left="5300" w:hanging="180"/>
      </w:pPr>
    </w:lvl>
    <w:lvl w:ilvl="6" w:tplc="0C0A000F" w:tentative="1">
      <w:start w:val="1"/>
      <w:numFmt w:val="decimal"/>
      <w:lvlText w:val="%7."/>
      <w:lvlJc w:val="left"/>
      <w:pPr>
        <w:ind w:left="6020" w:hanging="360"/>
      </w:pPr>
    </w:lvl>
    <w:lvl w:ilvl="7" w:tplc="0C0A0019" w:tentative="1">
      <w:start w:val="1"/>
      <w:numFmt w:val="lowerLetter"/>
      <w:lvlText w:val="%8."/>
      <w:lvlJc w:val="left"/>
      <w:pPr>
        <w:ind w:left="6740" w:hanging="360"/>
      </w:pPr>
    </w:lvl>
    <w:lvl w:ilvl="8" w:tplc="0C0A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1">
    <w:nsid w:val="50BB655F"/>
    <w:multiLevelType w:val="hybridMultilevel"/>
    <w:tmpl w:val="956CC4B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EB37CF"/>
    <w:multiLevelType w:val="hybridMultilevel"/>
    <w:tmpl w:val="D966BE28"/>
    <w:lvl w:ilvl="0" w:tplc="B3844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43EFA"/>
    <w:multiLevelType w:val="hybridMultilevel"/>
    <w:tmpl w:val="D642384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060F5"/>
    <w:multiLevelType w:val="hybridMultilevel"/>
    <w:tmpl w:val="119016C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0729D"/>
    <w:multiLevelType w:val="hybridMultilevel"/>
    <w:tmpl w:val="BC908D22"/>
    <w:lvl w:ilvl="0" w:tplc="C846AC72">
      <w:start w:val="1"/>
      <w:numFmt w:val="lowerLetter"/>
      <w:lvlText w:val="%1."/>
      <w:lvlJc w:val="left"/>
      <w:pPr>
        <w:ind w:left="980" w:hanging="360"/>
      </w:pPr>
      <w:rPr>
        <w:rFonts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700" w:hanging="360"/>
      </w:pPr>
    </w:lvl>
    <w:lvl w:ilvl="2" w:tplc="0C0A001B" w:tentative="1">
      <w:start w:val="1"/>
      <w:numFmt w:val="lowerRoman"/>
      <w:lvlText w:val="%3."/>
      <w:lvlJc w:val="right"/>
      <w:pPr>
        <w:ind w:left="2420" w:hanging="180"/>
      </w:pPr>
    </w:lvl>
    <w:lvl w:ilvl="3" w:tplc="0C0A000F" w:tentative="1">
      <w:start w:val="1"/>
      <w:numFmt w:val="decimal"/>
      <w:lvlText w:val="%4."/>
      <w:lvlJc w:val="left"/>
      <w:pPr>
        <w:ind w:left="3140" w:hanging="360"/>
      </w:pPr>
    </w:lvl>
    <w:lvl w:ilvl="4" w:tplc="0C0A0019" w:tentative="1">
      <w:start w:val="1"/>
      <w:numFmt w:val="lowerLetter"/>
      <w:lvlText w:val="%5."/>
      <w:lvlJc w:val="left"/>
      <w:pPr>
        <w:ind w:left="3860" w:hanging="360"/>
      </w:pPr>
    </w:lvl>
    <w:lvl w:ilvl="5" w:tplc="0C0A001B" w:tentative="1">
      <w:start w:val="1"/>
      <w:numFmt w:val="lowerRoman"/>
      <w:lvlText w:val="%6."/>
      <w:lvlJc w:val="right"/>
      <w:pPr>
        <w:ind w:left="4580" w:hanging="180"/>
      </w:pPr>
    </w:lvl>
    <w:lvl w:ilvl="6" w:tplc="0C0A000F" w:tentative="1">
      <w:start w:val="1"/>
      <w:numFmt w:val="decimal"/>
      <w:lvlText w:val="%7."/>
      <w:lvlJc w:val="left"/>
      <w:pPr>
        <w:ind w:left="5300" w:hanging="360"/>
      </w:pPr>
    </w:lvl>
    <w:lvl w:ilvl="7" w:tplc="0C0A0019" w:tentative="1">
      <w:start w:val="1"/>
      <w:numFmt w:val="lowerLetter"/>
      <w:lvlText w:val="%8."/>
      <w:lvlJc w:val="left"/>
      <w:pPr>
        <w:ind w:left="6020" w:hanging="360"/>
      </w:pPr>
    </w:lvl>
    <w:lvl w:ilvl="8" w:tplc="0C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6">
    <w:nsid w:val="55D1064A"/>
    <w:multiLevelType w:val="hybridMultilevel"/>
    <w:tmpl w:val="A3DA8A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79C9"/>
    <w:multiLevelType w:val="hybridMultilevel"/>
    <w:tmpl w:val="B80ACC70"/>
    <w:lvl w:ilvl="0" w:tplc="AF1A20C8">
      <w:start w:val="1"/>
      <w:numFmt w:val="lowerLetter"/>
      <w:lvlText w:val="%1."/>
      <w:lvlJc w:val="left"/>
      <w:pPr>
        <w:ind w:left="170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356AC"/>
    <w:multiLevelType w:val="hybridMultilevel"/>
    <w:tmpl w:val="53AA0F9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C14EB"/>
    <w:multiLevelType w:val="multilevel"/>
    <w:tmpl w:val="B0B20D5A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5B9BD5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5B9BD5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5B9BD5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5B9BD5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5B9BD5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5B9BD5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5B9BD5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5B9BD5" w:themeColor="accent1"/>
      </w:rPr>
    </w:lvl>
  </w:abstractNum>
  <w:abstractNum w:abstractNumId="30">
    <w:nsid w:val="65D5609A"/>
    <w:multiLevelType w:val="hybridMultilevel"/>
    <w:tmpl w:val="7974CBBE"/>
    <w:lvl w:ilvl="0" w:tplc="EEBC3B4A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b/>
        <w:sz w:val="22"/>
      </w:rPr>
    </w:lvl>
    <w:lvl w:ilvl="1" w:tplc="AF1A20C8">
      <w:start w:val="1"/>
      <w:numFmt w:val="lowerLetter"/>
      <w:lvlText w:val="%2."/>
      <w:lvlJc w:val="left"/>
      <w:pPr>
        <w:ind w:left="170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420" w:hanging="180"/>
      </w:pPr>
    </w:lvl>
    <w:lvl w:ilvl="3" w:tplc="0C0A000F" w:tentative="1">
      <w:start w:val="1"/>
      <w:numFmt w:val="decimal"/>
      <w:lvlText w:val="%4."/>
      <w:lvlJc w:val="left"/>
      <w:pPr>
        <w:ind w:left="3140" w:hanging="360"/>
      </w:pPr>
    </w:lvl>
    <w:lvl w:ilvl="4" w:tplc="0C0A0019" w:tentative="1">
      <w:start w:val="1"/>
      <w:numFmt w:val="lowerLetter"/>
      <w:lvlText w:val="%5."/>
      <w:lvlJc w:val="left"/>
      <w:pPr>
        <w:ind w:left="3860" w:hanging="360"/>
      </w:pPr>
    </w:lvl>
    <w:lvl w:ilvl="5" w:tplc="0C0A001B" w:tentative="1">
      <w:start w:val="1"/>
      <w:numFmt w:val="lowerRoman"/>
      <w:lvlText w:val="%6."/>
      <w:lvlJc w:val="right"/>
      <w:pPr>
        <w:ind w:left="4580" w:hanging="180"/>
      </w:pPr>
    </w:lvl>
    <w:lvl w:ilvl="6" w:tplc="0C0A000F" w:tentative="1">
      <w:start w:val="1"/>
      <w:numFmt w:val="decimal"/>
      <w:lvlText w:val="%7."/>
      <w:lvlJc w:val="left"/>
      <w:pPr>
        <w:ind w:left="5300" w:hanging="360"/>
      </w:pPr>
    </w:lvl>
    <w:lvl w:ilvl="7" w:tplc="0C0A0019" w:tentative="1">
      <w:start w:val="1"/>
      <w:numFmt w:val="lowerLetter"/>
      <w:lvlText w:val="%8."/>
      <w:lvlJc w:val="left"/>
      <w:pPr>
        <w:ind w:left="6020" w:hanging="360"/>
      </w:pPr>
    </w:lvl>
    <w:lvl w:ilvl="8" w:tplc="0C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1">
    <w:nsid w:val="67527812"/>
    <w:multiLevelType w:val="hybridMultilevel"/>
    <w:tmpl w:val="15B2B56A"/>
    <w:lvl w:ilvl="0" w:tplc="4BAC7C8A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b/>
        <w:sz w:val="22"/>
      </w:rPr>
    </w:lvl>
    <w:lvl w:ilvl="1" w:tplc="AF1A20C8">
      <w:start w:val="1"/>
      <w:numFmt w:val="lowerLetter"/>
      <w:lvlText w:val="%2."/>
      <w:lvlJc w:val="left"/>
      <w:pPr>
        <w:ind w:left="1700" w:hanging="360"/>
      </w:pPr>
      <w:rPr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420" w:hanging="180"/>
      </w:pPr>
    </w:lvl>
    <w:lvl w:ilvl="3" w:tplc="0C0A000F" w:tentative="1">
      <w:start w:val="1"/>
      <w:numFmt w:val="decimal"/>
      <w:lvlText w:val="%4."/>
      <w:lvlJc w:val="left"/>
      <w:pPr>
        <w:ind w:left="3140" w:hanging="360"/>
      </w:pPr>
    </w:lvl>
    <w:lvl w:ilvl="4" w:tplc="0C0A0019" w:tentative="1">
      <w:start w:val="1"/>
      <w:numFmt w:val="lowerLetter"/>
      <w:lvlText w:val="%5."/>
      <w:lvlJc w:val="left"/>
      <w:pPr>
        <w:ind w:left="3860" w:hanging="360"/>
      </w:pPr>
    </w:lvl>
    <w:lvl w:ilvl="5" w:tplc="0C0A001B" w:tentative="1">
      <w:start w:val="1"/>
      <w:numFmt w:val="lowerRoman"/>
      <w:lvlText w:val="%6."/>
      <w:lvlJc w:val="right"/>
      <w:pPr>
        <w:ind w:left="4580" w:hanging="180"/>
      </w:pPr>
    </w:lvl>
    <w:lvl w:ilvl="6" w:tplc="0C0A000F" w:tentative="1">
      <w:start w:val="1"/>
      <w:numFmt w:val="decimal"/>
      <w:lvlText w:val="%7."/>
      <w:lvlJc w:val="left"/>
      <w:pPr>
        <w:ind w:left="5300" w:hanging="360"/>
      </w:pPr>
    </w:lvl>
    <w:lvl w:ilvl="7" w:tplc="0C0A0019" w:tentative="1">
      <w:start w:val="1"/>
      <w:numFmt w:val="lowerLetter"/>
      <w:lvlText w:val="%8."/>
      <w:lvlJc w:val="left"/>
      <w:pPr>
        <w:ind w:left="6020" w:hanging="360"/>
      </w:pPr>
    </w:lvl>
    <w:lvl w:ilvl="8" w:tplc="0C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2">
    <w:nsid w:val="69290EF5"/>
    <w:multiLevelType w:val="hybridMultilevel"/>
    <w:tmpl w:val="0EDEDD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939DD"/>
    <w:multiLevelType w:val="hybridMultilevel"/>
    <w:tmpl w:val="BC6E64B0"/>
    <w:lvl w:ilvl="0" w:tplc="0C0A0019">
      <w:start w:val="1"/>
      <w:numFmt w:val="lowerLetter"/>
      <w:lvlText w:val="%1."/>
      <w:lvlJc w:val="left"/>
      <w:pPr>
        <w:ind w:left="1700" w:hanging="360"/>
      </w:pPr>
    </w:lvl>
    <w:lvl w:ilvl="1" w:tplc="0C0A0019" w:tentative="1">
      <w:start w:val="1"/>
      <w:numFmt w:val="lowerLetter"/>
      <w:lvlText w:val="%2."/>
      <w:lvlJc w:val="left"/>
      <w:pPr>
        <w:ind w:left="2420" w:hanging="360"/>
      </w:pPr>
    </w:lvl>
    <w:lvl w:ilvl="2" w:tplc="0C0A001B" w:tentative="1">
      <w:start w:val="1"/>
      <w:numFmt w:val="lowerRoman"/>
      <w:lvlText w:val="%3."/>
      <w:lvlJc w:val="right"/>
      <w:pPr>
        <w:ind w:left="3140" w:hanging="180"/>
      </w:pPr>
    </w:lvl>
    <w:lvl w:ilvl="3" w:tplc="0C0A000F" w:tentative="1">
      <w:start w:val="1"/>
      <w:numFmt w:val="decimal"/>
      <w:lvlText w:val="%4."/>
      <w:lvlJc w:val="left"/>
      <w:pPr>
        <w:ind w:left="3860" w:hanging="360"/>
      </w:pPr>
    </w:lvl>
    <w:lvl w:ilvl="4" w:tplc="0C0A0019" w:tentative="1">
      <w:start w:val="1"/>
      <w:numFmt w:val="lowerLetter"/>
      <w:lvlText w:val="%5."/>
      <w:lvlJc w:val="left"/>
      <w:pPr>
        <w:ind w:left="4580" w:hanging="360"/>
      </w:pPr>
    </w:lvl>
    <w:lvl w:ilvl="5" w:tplc="0C0A001B" w:tentative="1">
      <w:start w:val="1"/>
      <w:numFmt w:val="lowerRoman"/>
      <w:lvlText w:val="%6."/>
      <w:lvlJc w:val="right"/>
      <w:pPr>
        <w:ind w:left="5300" w:hanging="180"/>
      </w:pPr>
    </w:lvl>
    <w:lvl w:ilvl="6" w:tplc="0C0A000F" w:tentative="1">
      <w:start w:val="1"/>
      <w:numFmt w:val="decimal"/>
      <w:lvlText w:val="%7."/>
      <w:lvlJc w:val="left"/>
      <w:pPr>
        <w:ind w:left="6020" w:hanging="360"/>
      </w:pPr>
    </w:lvl>
    <w:lvl w:ilvl="7" w:tplc="0C0A0019" w:tentative="1">
      <w:start w:val="1"/>
      <w:numFmt w:val="lowerLetter"/>
      <w:lvlText w:val="%8."/>
      <w:lvlJc w:val="left"/>
      <w:pPr>
        <w:ind w:left="6740" w:hanging="360"/>
      </w:pPr>
    </w:lvl>
    <w:lvl w:ilvl="8" w:tplc="0C0A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4">
    <w:nsid w:val="7FBF2588"/>
    <w:multiLevelType w:val="hybridMultilevel"/>
    <w:tmpl w:val="BC6E64B0"/>
    <w:lvl w:ilvl="0" w:tplc="0C0A0019">
      <w:start w:val="1"/>
      <w:numFmt w:val="lowerLetter"/>
      <w:lvlText w:val="%1."/>
      <w:lvlJc w:val="left"/>
      <w:pPr>
        <w:ind w:left="1700" w:hanging="360"/>
      </w:pPr>
    </w:lvl>
    <w:lvl w:ilvl="1" w:tplc="0C0A0019" w:tentative="1">
      <w:start w:val="1"/>
      <w:numFmt w:val="lowerLetter"/>
      <w:lvlText w:val="%2."/>
      <w:lvlJc w:val="left"/>
      <w:pPr>
        <w:ind w:left="2420" w:hanging="360"/>
      </w:pPr>
    </w:lvl>
    <w:lvl w:ilvl="2" w:tplc="0C0A001B" w:tentative="1">
      <w:start w:val="1"/>
      <w:numFmt w:val="lowerRoman"/>
      <w:lvlText w:val="%3."/>
      <w:lvlJc w:val="right"/>
      <w:pPr>
        <w:ind w:left="3140" w:hanging="180"/>
      </w:pPr>
    </w:lvl>
    <w:lvl w:ilvl="3" w:tplc="0C0A000F" w:tentative="1">
      <w:start w:val="1"/>
      <w:numFmt w:val="decimal"/>
      <w:lvlText w:val="%4."/>
      <w:lvlJc w:val="left"/>
      <w:pPr>
        <w:ind w:left="3860" w:hanging="360"/>
      </w:pPr>
    </w:lvl>
    <w:lvl w:ilvl="4" w:tplc="0C0A0019" w:tentative="1">
      <w:start w:val="1"/>
      <w:numFmt w:val="lowerLetter"/>
      <w:lvlText w:val="%5."/>
      <w:lvlJc w:val="left"/>
      <w:pPr>
        <w:ind w:left="4580" w:hanging="360"/>
      </w:pPr>
    </w:lvl>
    <w:lvl w:ilvl="5" w:tplc="0C0A001B" w:tentative="1">
      <w:start w:val="1"/>
      <w:numFmt w:val="lowerRoman"/>
      <w:lvlText w:val="%6."/>
      <w:lvlJc w:val="right"/>
      <w:pPr>
        <w:ind w:left="5300" w:hanging="180"/>
      </w:pPr>
    </w:lvl>
    <w:lvl w:ilvl="6" w:tplc="0C0A000F" w:tentative="1">
      <w:start w:val="1"/>
      <w:numFmt w:val="decimal"/>
      <w:lvlText w:val="%7."/>
      <w:lvlJc w:val="left"/>
      <w:pPr>
        <w:ind w:left="6020" w:hanging="360"/>
      </w:pPr>
    </w:lvl>
    <w:lvl w:ilvl="7" w:tplc="0C0A0019" w:tentative="1">
      <w:start w:val="1"/>
      <w:numFmt w:val="lowerLetter"/>
      <w:lvlText w:val="%8."/>
      <w:lvlJc w:val="left"/>
      <w:pPr>
        <w:ind w:left="6740" w:hanging="360"/>
      </w:pPr>
    </w:lvl>
    <w:lvl w:ilvl="8" w:tplc="0C0A001B" w:tentative="1">
      <w:start w:val="1"/>
      <w:numFmt w:val="lowerRoman"/>
      <w:lvlText w:val="%9."/>
      <w:lvlJc w:val="right"/>
      <w:pPr>
        <w:ind w:left="7460" w:hanging="180"/>
      </w:pPr>
    </w:lvl>
  </w:abstractNum>
  <w:num w:numId="1">
    <w:abstractNumId w:val="29"/>
  </w:num>
  <w:num w:numId="2">
    <w:abstractNumId w:val="10"/>
  </w:num>
  <w:num w:numId="3">
    <w:abstractNumId w:val="23"/>
  </w:num>
  <w:num w:numId="4">
    <w:abstractNumId w:val="2"/>
  </w:num>
  <w:num w:numId="5">
    <w:abstractNumId w:val="8"/>
  </w:num>
  <w:num w:numId="6">
    <w:abstractNumId w:val="18"/>
  </w:num>
  <w:num w:numId="7">
    <w:abstractNumId w:val="1"/>
  </w:num>
  <w:num w:numId="8">
    <w:abstractNumId w:val="4"/>
  </w:num>
  <w:num w:numId="9">
    <w:abstractNumId w:val="21"/>
  </w:num>
  <w:num w:numId="10">
    <w:abstractNumId w:val="16"/>
  </w:num>
  <w:num w:numId="11">
    <w:abstractNumId w:val="15"/>
  </w:num>
  <w:num w:numId="12">
    <w:abstractNumId w:val="28"/>
  </w:num>
  <w:num w:numId="13">
    <w:abstractNumId w:val="17"/>
  </w:num>
  <w:num w:numId="14">
    <w:abstractNumId w:val="11"/>
  </w:num>
  <w:num w:numId="15">
    <w:abstractNumId w:val="6"/>
  </w:num>
  <w:num w:numId="16">
    <w:abstractNumId w:val="24"/>
  </w:num>
  <w:num w:numId="17">
    <w:abstractNumId w:val="27"/>
  </w:num>
  <w:num w:numId="18">
    <w:abstractNumId w:val="9"/>
  </w:num>
  <w:num w:numId="19">
    <w:abstractNumId w:val="22"/>
  </w:num>
  <w:num w:numId="20">
    <w:abstractNumId w:val="14"/>
  </w:num>
  <w:num w:numId="21">
    <w:abstractNumId w:val="7"/>
  </w:num>
  <w:num w:numId="22">
    <w:abstractNumId w:val="25"/>
  </w:num>
  <w:num w:numId="23">
    <w:abstractNumId w:val="20"/>
  </w:num>
  <w:num w:numId="24">
    <w:abstractNumId w:val="5"/>
  </w:num>
  <w:num w:numId="25">
    <w:abstractNumId w:val="33"/>
  </w:num>
  <w:num w:numId="26">
    <w:abstractNumId w:val="0"/>
  </w:num>
  <w:num w:numId="27">
    <w:abstractNumId w:val="34"/>
  </w:num>
  <w:num w:numId="28">
    <w:abstractNumId w:val="13"/>
  </w:num>
  <w:num w:numId="29">
    <w:abstractNumId w:val="26"/>
  </w:num>
  <w:num w:numId="30">
    <w:abstractNumId w:val="12"/>
  </w:num>
  <w:num w:numId="31">
    <w:abstractNumId w:val="32"/>
  </w:num>
  <w:num w:numId="32">
    <w:abstractNumId w:val="3"/>
  </w:num>
  <w:num w:numId="33">
    <w:abstractNumId w:val="19"/>
  </w:num>
  <w:num w:numId="34">
    <w:abstractNumId w:val="30"/>
  </w:num>
  <w:num w:numId="35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A4"/>
    <w:rsid w:val="0002111D"/>
    <w:rsid w:val="00026969"/>
    <w:rsid w:val="00047879"/>
    <w:rsid w:val="000618FB"/>
    <w:rsid w:val="00063504"/>
    <w:rsid w:val="00076A3F"/>
    <w:rsid w:val="00077668"/>
    <w:rsid w:val="0008791C"/>
    <w:rsid w:val="000B2BCB"/>
    <w:rsid w:val="000B6888"/>
    <w:rsid w:val="000B7E77"/>
    <w:rsid w:val="000C227D"/>
    <w:rsid w:val="000C657E"/>
    <w:rsid w:val="000D5D84"/>
    <w:rsid w:val="000F7ADF"/>
    <w:rsid w:val="00100694"/>
    <w:rsid w:val="00103C42"/>
    <w:rsid w:val="00105A95"/>
    <w:rsid w:val="001078A4"/>
    <w:rsid w:val="0012397A"/>
    <w:rsid w:val="00127670"/>
    <w:rsid w:val="0013724C"/>
    <w:rsid w:val="0016768D"/>
    <w:rsid w:val="00172C0D"/>
    <w:rsid w:val="00184B35"/>
    <w:rsid w:val="001865F2"/>
    <w:rsid w:val="001871F5"/>
    <w:rsid w:val="001B6AAC"/>
    <w:rsid w:val="001D1846"/>
    <w:rsid w:val="001D4344"/>
    <w:rsid w:val="001E59F3"/>
    <w:rsid w:val="00205287"/>
    <w:rsid w:val="002063EE"/>
    <w:rsid w:val="00210B83"/>
    <w:rsid w:val="00211FBE"/>
    <w:rsid w:val="00216EB1"/>
    <w:rsid w:val="00222D10"/>
    <w:rsid w:val="00223A1A"/>
    <w:rsid w:val="00226FF2"/>
    <w:rsid w:val="00252F20"/>
    <w:rsid w:val="0025422F"/>
    <w:rsid w:val="00256B00"/>
    <w:rsid w:val="002679BB"/>
    <w:rsid w:val="00270955"/>
    <w:rsid w:val="0028222D"/>
    <w:rsid w:val="00285E4E"/>
    <w:rsid w:val="00296011"/>
    <w:rsid w:val="002A3D24"/>
    <w:rsid w:val="002B58F7"/>
    <w:rsid w:val="002B67D3"/>
    <w:rsid w:val="002E538E"/>
    <w:rsid w:val="00301A5B"/>
    <w:rsid w:val="0031488A"/>
    <w:rsid w:val="00336DF0"/>
    <w:rsid w:val="00342438"/>
    <w:rsid w:val="00344B5A"/>
    <w:rsid w:val="003649B4"/>
    <w:rsid w:val="003669E6"/>
    <w:rsid w:val="00385C38"/>
    <w:rsid w:val="003968C8"/>
    <w:rsid w:val="003A532A"/>
    <w:rsid w:val="003C4602"/>
    <w:rsid w:val="003E4664"/>
    <w:rsid w:val="003E67E4"/>
    <w:rsid w:val="003F429C"/>
    <w:rsid w:val="004053F4"/>
    <w:rsid w:val="00432C52"/>
    <w:rsid w:val="004451C1"/>
    <w:rsid w:val="0046288A"/>
    <w:rsid w:val="0047366E"/>
    <w:rsid w:val="00497B23"/>
    <w:rsid w:val="004A3529"/>
    <w:rsid w:val="004C0AD1"/>
    <w:rsid w:val="004C2E19"/>
    <w:rsid w:val="004D6342"/>
    <w:rsid w:val="004E658B"/>
    <w:rsid w:val="005077D9"/>
    <w:rsid w:val="005177F1"/>
    <w:rsid w:val="00536621"/>
    <w:rsid w:val="00546435"/>
    <w:rsid w:val="00572327"/>
    <w:rsid w:val="00572C62"/>
    <w:rsid w:val="00576913"/>
    <w:rsid w:val="00577305"/>
    <w:rsid w:val="005B1DD5"/>
    <w:rsid w:val="005C2E0B"/>
    <w:rsid w:val="005C7DA5"/>
    <w:rsid w:val="005D18E2"/>
    <w:rsid w:val="005E2AB6"/>
    <w:rsid w:val="005F3165"/>
    <w:rsid w:val="006003D5"/>
    <w:rsid w:val="0061481F"/>
    <w:rsid w:val="0064246E"/>
    <w:rsid w:val="006524C2"/>
    <w:rsid w:val="00656A1A"/>
    <w:rsid w:val="00680350"/>
    <w:rsid w:val="006804A7"/>
    <w:rsid w:val="00693108"/>
    <w:rsid w:val="00697166"/>
    <w:rsid w:val="006A28B9"/>
    <w:rsid w:val="006D6519"/>
    <w:rsid w:val="006E06B6"/>
    <w:rsid w:val="006F7709"/>
    <w:rsid w:val="007111D4"/>
    <w:rsid w:val="00721C43"/>
    <w:rsid w:val="00731C71"/>
    <w:rsid w:val="00742C78"/>
    <w:rsid w:val="00751E57"/>
    <w:rsid w:val="0075648C"/>
    <w:rsid w:val="007571E5"/>
    <w:rsid w:val="00760843"/>
    <w:rsid w:val="00762F88"/>
    <w:rsid w:val="007645FE"/>
    <w:rsid w:val="007701CC"/>
    <w:rsid w:val="0079456B"/>
    <w:rsid w:val="007B09FB"/>
    <w:rsid w:val="007B0DFA"/>
    <w:rsid w:val="007B3EFC"/>
    <w:rsid w:val="007B4D68"/>
    <w:rsid w:val="007C18E0"/>
    <w:rsid w:val="007D2722"/>
    <w:rsid w:val="007E5E59"/>
    <w:rsid w:val="007F3243"/>
    <w:rsid w:val="008034BE"/>
    <w:rsid w:val="00807C58"/>
    <w:rsid w:val="008118FE"/>
    <w:rsid w:val="00823D33"/>
    <w:rsid w:val="00826AA9"/>
    <w:rsid w:val="0083169C"/>
    <w:rsid w:val="00852C40"/>
    <w:rsid w:val="0085466E"/>
    <w:rsid w:val="00860C39"/>
    <w:rsid w:val="00871A3C"/>
    <w:rsid w:val="008759A8"/>
    <w:rsid w:val="008777A4"/>
    <w:rsid w:val="0088157E"/>
    <w:rsid w:val="00890830"/>
    <w:rsid w:val="00895034"/>
    <w:rsid w:val="008B36F5"/>
    <w:rsid w:val="008B46AB"/>
    <w:rsid w:val="008C3347"/>
    <w:rsid w:val="008E43E6"/>
    <w:rsid w:val="008E4A54"/>
    <w:rsid w:val="008E707B"/>
    <w:rsid w:val="00904BC5"/>
    <w:rsid w:val="00905AB6"/>
    <w:rsid w:val="00911CD5"/>
    <w:rsid w:val="00911D0F"/>
    <w:rsid w:val="00916707"/>
    <w:rsid w:val="009210A6"/>
    <w:rsid w:val="00924378"/>
    <w:rsid w:val="00924DC6"/>
    <w:rsid w:val="00944D7A"/>
    <w:rsid w:val="00946005"/>
    <w:rsid w:val="0095155B"/>
    <w:rsid w:val="00954733"/>
    <w:rsid w:val="009656CE"/>
    <w:rsid w:val="00972F4C"/>
    <w:rsid w:val="00984F06"/>
    <w:rsid w:val="00986811"/>
    <w:rsid w:val="00986F27"/>
    <w:rsid w:val="0099432F"/>
    <w:rsid w:val="009A0F76"/>
    <w:rsid w:val="009F0DE0"/>
    <w:rsid w:val="009F3F92"/>
    <w:rsid w:val="00A03BCD"/>
    <w:rsid w:val="00A20B6E"/>
    <w:rsid w:val="00A20E3F"/>
    <w:rsid w:val="00A33F0F"/>
    <w:rsid w:val="00A36055"/>
    <w:rsid w:val="00A36DBC"/>
    <w:rsid w:val="00A46EC7"/>
    <w:rsid w:val="00A52606"/>
    <w:rsid w:val="00A603B0"/>
    <w:rsid w:val="00A63B77"/>
    <w:rsid w:val="00A66D98"/>
    <w:rsid w:val="00A67A77"/>
    <w:rsid w:val="00A7217A"/>
    <w:rsid w:val="00A728B2"/>
    <w:rsid w:val="00A849B9"/>
    <w:rsid w:val="00A86068"/>
    <w:rsid w:val="00A91D75"/>
    <w:rsid w:val="00A92C44"/>
    <w:rsid w:val="00AA6828"/>
    <w:rsid w:val="00AC343A"/>
    <w:rsid w:val="00AC490F"/>
    <w:rsid w:val="00AD0742"/>
    <w:rsid w:val="00AE0BE8"/>
    <w:rsid w:val="00AE4602"/>
    <w:rsid w:val="00AE6E8E"/>
    <w:rsid w:val="00AE7B45"/>
    <w:rsid w:val="00B02D06"/>
    <w:rsid w:val="00B06181"/>
    <w:rsid w:val="00B1111B"/>
    <w:rsid w:val="00B20EB9"/>
    <w:rsid w:val="00B66CA7"/>
    <w:rsid w:val="00B73FE4"/>
    <w:rsid w:val="00B86C3C"/>
    <w:rsid w:val="00B87862"/>
    <w:rsid w:val="00B90864"/>
    <w:rsid w:val="00BA6BC1"/>
    <w:rsid w:val="00BC38C0"/>
    <w:rsid w:val="00BC42F9"/>
    <w:rsid w:val="00BF20F3"/>
    <w:rsid w:val="00BF338F"/>
    <w:rsid w:val="00C02B34"/>
    <w:rsid w:val="00C12663"/>
    <w:rsid w:val="00C50FEA"/>
    <w:rsid w:val="00C61867"/>
    <w:rsid w:val="00C6323A"/>
    <w:rsid w:val="00C701C6"/>
    <w:rsid w:val="00C752B9"/>
    <w:rsid w:val="00C86F9F"/>
    <w:rsid w:val="00C87193"/>
    <w:rsid w:val="00C8790E"/>
    <w:rsid w:val="00CB27A1"/>
    <w:rsid w:val="00CD3B6F"/>
    <w:rsid w:val="00CE0365"/>
    <w:rsid w:val="00CE33EC"/>
    <w:rsid w:val="00D241ED"/>
    <w:rsid w:val="00D3148C"/>
    <w:rsid w:val="00D37DB3"/>
    <w:rsid w:val="00D43997"/>
    <w:rsid w:val="00D476F7"/>
    <w:rsid w:val="00D55CBC"/>
    <w:rsid w:val="00D67233"/>
    <w:rsid w:val="00D73275"/>
    <w:rsid w:val="00D8631A"/>
    <w:rsid w:val="00D87CD8"/>
    <w:rsid w:val="00D90228"/>
    <w:rsid w:val="00DA4184"/>
    <w:rsid w:val="00DA672F"/>
    <w:rsid w:val="00DA79F5"/>
    <w:rsid w:val="00DB514B"/>
    <w:rsid w:val="00DD590B"/>
    <w:rsid w:val="00DE2FFB"/>
    <w:rsid w:val="00DE4305"/>
    <w:rsid w:val="00DF1CFA"/>
    <w:rsid w:val="00E4154A"/>
    <w:rsid w:val="00E46CD2"/>
    <w:rsid w:val="00E523C3"/>
    <w:rsid w:val="00E5388E"/>
    <w:rsid w:val="00E5636C"/>
    <w:rsid w:val="00E6016B"/>
    <w:rsid w:val="00E67A63"/>
    <w:rsid w:val="00E92EFB"/>
    <w:rsid w:val="00E94B95"/>
    <w:rsid w:val="00EA5D78"/>
    <w:rsid w:val="00EA79FD"/>
    <w:rsid w:val="00EB4D73"/>
    <w:rsid w:val="00ED0AFF"/>
    <w:rsid w:val="00ED4C4B"/>
    <w:rsid w:val="00ED5455"/>
    <w:rsid w:val="00ED6905"/>
    <w:rsid w:val="00EF64C7"/>
    <w:rsid w:val="00F06A86"/>
    <w:rsid w:val="00F15904"/>
    <w:rsid w:val="00F22011"/>
    <w:rsid w:val="00F25AC1"/>
    <w:rsid w:val="00F371F1"/>
    <w:rsid w:val="00F721A0"/>
    <w:rsid w:val="00F857CA"/>
    <w:rsid w:val="00F86CC5"/>
    <w:rsid w:val="00F924C1"/>
    <w:rsid w:val="00FA5AF9"/>
    <w:rsid w:val="00FB6B5F"/>
    <w:rsid w:val="00FD53C3"/>
    <w:rsid w:val="00FE0D74"/>
    <w:rsid w:val="00FE11F1"/>
    <w:rsid w:val="00FE2DB4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01E0AF"/>
  <w15:docId w15:val="{59116873-4C61-4586-A2CB-CC692602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s-E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8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864"/>
    <w:pPr>
      <w:spacing w:after="0" w:line="360" w:lineRule="auto"/>
      <w:contextualSpacing/>
    </w:pPr>
    <w:rPr>
      <w:color w:val="000000" w:themeColor="text1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55CBC"/>
    <w:pPr>
      <w:pageBreakBefore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after="60" w:line="240" w:lineRule="auto"/>
      <w:ind w:left="29" w:right="29"/>
      <w:jc w:val="right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28B9"/>
    <w:pPr>
      <w:keepNext/>
      <w:spacing w:before="240" w:after="60" w:line="240" w:lineRule="auto"/>
      <w:contextualSpacing w:val="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spacing w:line="240" w:lineRule="auto"/>
      <w:ind w:left="29" w:right="144"/>
    </w:pPr>
    <w:rPr>
      <w:color w:val="2E74B5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2E74B5" w:themeColor="accent1" w:themeShade="BF"/>
    </w:rPr>
  </w:style>
  <w:style w:type="paragraph" w:styleId="Subttulo">
    <w:name w:val="Subtitle"/>
    <w:basedOn w:val="Normal"/>
    <w:link w:val="SubttuloCar"/>
    <w:uiPriority w:val="2"/>
    <w:unhideWhenUsed/>
    <w:qFormat/>
    <w:rsid w:val="00A91D75"/>
    <w:rPr>
      <w:rFonts w:asciiTheme="majorHAnsi" w:hAnsiTheme="majorHAnsi"/>
      <w:b/>
      <w:color w:val="44546A" w:themeColor="text2"/>
      <w:sz w:val="36"/>
      <w:szCs w:val="36"/>
    </w:rPr>
  </w:style>
  <w:style w:type="paragraph" w:customStyle="1" w:styleId="Pgina">
    <w:name w:val="Página"/>
    <w:basedOn w:val="Normal"/>
    <w:next w:val="Normal"/>
    <w:uiPriority w:val="97"/>
    <w:unhideWhenUsed/>
    <w:qFormat/>
    <w:pPr>
      <w:spacing w:after="40" w:line="240" w:lineRule="auto"/>
    </w:pPr>
    <w:rPr>
      <w:sz w:val="36"/>
    </w:rPr>
  </w:style>
  <w:style w:type="paragraph" w:styleId="Encabezado">
    <w:name w:val="header"/>
    <w:basedOn w:val="Normal"/>
    <w:link w:val="EncabezadoCar"/>
    <w:uiPriority w:val="99"/>
    <w:pPr>
      <w:spacing w:after="38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color w:val="404040" w:themeColor="text1" w:themeTint="BF"/>
      <w:sz w:val="20"/>
    </w:rPr>
  </w:style>
  <w:style w:type="table" w:styleId="Tablaconcuadrcula">
    <w:name w:val="Table Grid"/>
    <w:basedOn w:val="Tablanormal"/>
    <w:uiPriority w:val="39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2E74B5" w:themeColor="accent1" w:themeShade="BF"/>
      <w:sz w:val="36"/>
      <w:szCs w:val="24"/>
    </w:rPr>
  </w:style>
  <w:style w:type="paragraph" w:styleId="Puesto">
    <w:name w:val="Title"/>
    <w:basedOn w:val="Normal"/>
    <w:link w:val="PuestoCar"/>
    <w:uiPriority w:val="1"/>
    <w:qFormat/>
    <w:rsid w:val="001E59F3"/>
    <w:pPr>
      <w:framePr w:hSpace="180" w:wrap="around" w:vAnchor="text" w:hAnchor="text" w:x="-19" w:y="9067"/>
      <w:spacing w:line="240" w:lineRule="auto"/>
    </w:pPr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</w:rPr>
  </w:style>
  <w:style w:type="character" w:customStyle="1" w:styleId="PuestoCar">
    <w:name w:val="Puesto Car"/>
    <w:basedOn w:val="Fuentedeprrafopredeter"/>
    <w:link w:val="Puesto"/>
    <w:uiPriority w:val="1"/>
    <w:rsid w:val="001E59F3"/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styleId="Textoennegrita">
    <w:name w:val="Strong"/>
    <w:basedOn w:val="Fuentedeprrafopredeter"/>
    <w:uiPriority w:val="6"/>
    <w:qFormat/>
    <w:rPr>
      <w:b/>
      <w:bCs/>
    </w:rPr>
  </w:style>
  <w:style w:type="character" w:customStyle="1" w:styleId="SubttuloCar">
    <w:name w:val="Subtítulo Car"/>
    <w:basedOn w:val="Fuentedeprrafopredeter"/>
    <w:link w:val="Subttulo"/>
    <w:uiPriority w:val="2"/>
    <w:rsid w:val="00A91D75"/>
    <w:rPr>
      <w:rFonts w:asciiTheme="majorHAnsi" w:hAnsiTheme="majorHAnsi"/>
      <w:b/>
      <w:color w:val="44546A" w:themeColor="text2"/>
      <w:sz w:val="36"/>
      <w:szCs w:val="36"/>
    </w:rPr>
  </w:style>
  <w:style w:type="paragraph" w:styleId="Sinespaciado">
    <w:name w:val="No Spacing"/>
    <w:link w:val="SinespaciadoCar"/>
    <w:uiPriority w:val="1"/>
    <w:unhideWhenUsed/>
    <w:qFormat/>
    <w:pPr>
      <w:spacing w:after="0" w:line="240" w:lineRule="auto"/>
    </w:pPr>
  </w:style>
  <w:style w:type="paragraph" w:customStyle="1" w:styleId="Informacindecontacto">
    <w:name w:val="Información de contacto"/>
    <w:basedOn w:val="Normal"/>
    <w:uiPriority w:val="5"/>
    <w:qFormat/>
    <w:pPr>
      <w:spacing w:line="240" w:lineRule="auto"/>
      <w:ind w:left="29" w:right="144"/>
    </w:pPr>
    <w:rPr>
      <w:color w:val="2E74B5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qFormat/>
    <w:pPr>
      <w:tabs>
        <w:tab w:val="right" w:leader="underscore" w:pos="8424"/>
      </w:tabs>
      <w:spacing w:before="40" w:after="100" w:line="288" w:lineRule="auto"/>
    </w:pPr>
    <w:rPr>
      <w:noProof/>
      <w:kern w:val="20"/>
    </w:rPr>
  </w:style>
  <w:style w:type="character" w:customStyle="1" w:styleId="Ttulo1Car">
    <w:name w:val="Título 1 Car"/>
    <w:basedOn w:val="Fuentedeprrafopredeter"/>
    <w:link w:val="Ttulo1"/>
    <w:uiPriority w:val="9"/>
    <w:rsid w:val="00D55CBC"/>
    <w:rPr>
      <w:rFonts w:asciiTheme="majorHAnsi" w:eastAsiaTheme="majorEastAsia" w:hAnsiTheme="majorHAnsi" w:cstheme="majorBidi"/>
      <w:b/>
      <w:bCs/>
      <w:caps/>
      <w:color w:val="000000" w:themeColor="text1"/>
      <w:sz w:val="48"/>
    </w:rPr>
  </w:style>
  <w:style w:type="paragraph" w:styleId="TtulodeTDC">
    <w:name w:val="TOC Heading"/>
    <w:basedOn w:val="Ttulo1"/>
    <w:next w:val="Normal"/>
    <w:uiPriority w:val="39"/>
    <w:unhideWhenUsed/>
    <w:qFormat/>
    <w:rsid w:val="00D476F7"/>
    <w:pPr>
      <w:spacing w:before="0" w:after="360"/>
      <w:outlineLvl w:val="9"/>
    </w:pPr>
    <w:rPr>
      <w:kern w:val="20"/>
      <w:sz w:val="44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Cita">
    <w:name w:val="Quote"/>
    <w:basedOn w:val="Normal"/>
    <w:next w:val="Normal"/>
    <w:link w:val="CitaCar"/>
    <w:uiPriority w:val="3"/>
    <w:unhideWhenUsed/>
    <w:qFormat/>
    <w:rsid w:val="00D55CBC"/>
    <w:pPr>
      <w:spacing w:line="240" w:lineRule="auto"/>
    </w:pPr>
    <w:rPr>
      <w:b/>
      <w:i/>
      <w:iCs/>
      <w:color w:val="2E74B5" w:themeColor="accent1" w:themeShade="BF"/>
      <w:kern w:val="20"/>
      <w:sz w:val="36"/>
    </w:rPr>
  </w:style>
  <w:style w:type="character" w:customStyle="1" w:styleId="CitaCar">
    <w:name w:val="Cita Car"/>
    <w:basedOn w:val="Fuentedeprrafopredeter"/>
    <w:link w:val="Cita"/>
    <w:uiPriority w:val="3"/>
    <w:rsid w:val="00D55CBC"/>
    <w:rPr>
      <w:b/>
      <w:i/>
      <w:iCs/>
      <w:color w:val="2E74B5" w:themeColor="accent1" w:themeShade="BF"/>
      <w:kern w:val="20"/>
      <w:sz w:val="36"/>
    </w:rPr>
  </w:style>
  <w:style w:type="paragraph" w:styleId="Firma">
    <w:name w:val="Signature"/>
    <w:basedOn w:val="Normal"/>
    <w:link w:val="FirmaCar"/>
    <w:uiPriority w:val="8"/>
    <w:unhideWhenUsed/>
    <w:qFormat/>
    <w:rsid w:val="00E523C3"/>
    <w:pPr>
      <w:spacing w:before="720" w:line="312" w:lineRule="auto"/>
    </w:pPr>
    <w:rPr>
      <w:b/>
      <w:kern w:val="20"/>
    </w:rPr>
  </w:style>
  <w:style w:type="character" w:customStyle="1" w:styleId="FirmaCar">
    <w:name w:val="Firma Car"/>
    <w:basedOn w:val="Fuentedeprrafopredeter"/>
    <w:link w:val="Firma"/>
    <w:uiPriority w:val="8"/>
    <w:rsid w:val="00E523C3"/>
    <w:rPr>
      <w:b/>
      <w:color w:val="000000" w:themeColor="text1"/>
      <w:kern w:val="20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Listaconvietas">
    <w:name w:val="List Bullet"/>
    <w:basedOn w:val="Normal"/>
    <w:uiPriority w:val="11"/>
    <w:qFormat/>
    <w:rsid w:val="002063EE"/>
    <w:pPr>
      <w:numPr>
        <w:numId w:val="1"/>
      </w:numPr>
      <w:spacing w:before="40" w:after="40" w:line="288" w:lineRule="auto"/>
    </w:pPr>
    <w:rPr>
      <w:szCs w:val="22"/>
      <w:lang w:eastAsia="en-US"/>
    </w:rPr>
  </w:style>
  <w:style w:type="paragraph" w:styleId="Listaconnmeros">
    <w:name w:val="List Number"/>
    <w:basedOn w:val="Listaconnmeros2"/>
    <w:uiPriority w:val="9"/>
    <w:unhideWhenUsed/>
    <w:qFormat/>
    <w:rsid w:val="00D476F7"/>
  </w:style>
  <w:style w:type="paragraph" w:styleId="Listaconnmeros2">
    <w:name w:val="List Number 2"/>
    <w:basedOn w:val="Normal"/>
    <w:uiPriority w:val="10"/>
    <w:qFormat/>
    <w:rsid w:val="001865F2"/>
    <w:pPr>
      <w:numPr>
        <w:numId w:val="2"/>
      </w:numPr>
    </w:pPr>
  </w:style>
  <w:style w:type="table" w:customStyle="1" w:styleId="Tablafinanciera">
    <w:name w:val="Tabla financiera"/>
    <w:basedOn w:val="Tablanormal"/>
    <w:uiPriority w:val="99"/>
    <w:rsid w:val="00944D7A"/>
    <w:pPr>
      <w:spacing w:before="60" w:after="60" w:line="240" w:lineRule="auto"/>
      <w:jc w:val="right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360" w:type="dxa"/>
      </w:tblCellMar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pPr>
        <w:wordWrap/>
        <w:jc w:val="left"/>
      </w:pPr>
      <w:rPr>
        <w:b/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</w:rPr>
  </w:style>
  <w:style w:type="table" w:styleId="Sombreadoclaro">
    <w:name w:val="Light Shading"/>
    <w:basedOn w:val="Tabla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rganizacin">
    <w:name w:val="Organización"/>
    <w:basedOn w:val="Normal"/>
    <w:uiPriority w:val="4"/>
    <w:qFormat/>
    <w:pPr>
      <w:spacing w:after="60" w:line="240" w:lineRule="auto"/>
      <w:ind w:left="-2318" w:right="29"/>
    </w:pPr>
    <w:rPr>
      <w:b/>
      <w:bCs/>
      <w:color w:val="2E74B5" w:themeColor="accent1" w:themeShade="BF"/>
      <w:sz w:val="36"/>
    </w:rPr>
  </w:style>
  <w:style w:type="paragraph" w:styleId="Descripcin">
    <w:name w:val="caption"/>
    <w:basedOn w:val="Normal"/>
    <w:uiPriority w:val="35"/>
    <w:qFormat/>
    <w:rsid w:val="00577305"/>
    <w:pPr>
      <w:spacing w:after="120" w:line="240" w:lineRule="auto"/>
    </w:pPr>
    <w:rPr>
      <w:iCs/>
      <w:color w:val="auto"/>
      <w:sz w:val="18"/>
      <w:szCs w:val="18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FE3D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FE3D2C"/>
    <w:rPr>
      <w:i/>
      <w:iCs/>
      <w:color w:val="2E74B5" w:themeColor="accent1" w:themeShade="BF"/>
    </w:rPr>
  </w:style>
  <w:style w:type="paragraph" w:customStyle="1" w:styleId="nfasis2">
    <w:name w:val="Énfasis 2"/>
    <w:basedOn w:val="Normal"/>
    <w:link w:val="Carcterdenfasis2"/>
    <w:uiPriority w:val="8"/>
    <w:qFormat/>
    <w:rsid w:val="002063EE"/>
    <w:pPr>
      <w:spacing w:before="240" w:after="240" w:line="288" w:lineRule="auto"/>
    </w:pPr>
    <w:rPr>
      <w:b/>
      <w:spacing w:val="20"/>
    </w:rPr>
  </w:style>
  <w:style w:type="character" w:customStyle="1" w:styleId="Carcterdenfasis2">
    <w:name w:val="Carácter de énfasis 2"/>
    <w:basedOn w:val="Fuentedeprrafopredeter"/>
    <w:link w:val="nfasis2"/>
    <w:uiPriority w:val="8"/>
    <w:rsid w:val="002063EE"/>
    <w:rPr>
      <w:b/>
      <w:color w:val="000000" w:themeColor="text1"/>
      <w:spacing w:val="20"/>
      <w:sz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523C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523C3"/>
    <w:rPr>
      <w:color w:val="0563C1" w:themeColor="hyperlink"/>
      <w:u w:val="single"/>
    </w:rPr>
  </w:style>
  <w:style w:type="table" w:customStyle="1" w:styleId="Tabladelista1clara-nfasis61">
    <w:name w:val="Tabla de lista 1 clara - Énfasis 61"/>
    <w:basedOn w:val="Tablanormal"/>
    <w:uiPriority w:val="46"/>
    <w:rsid w:val="002063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independiente">
    <w:name w:val="Body Text"/>
    <w:basedOn w:val="Normal"/>
    <w:link w:val="TextoindependienteCar"/>
    <w:qFormat/>
    <w:rsid w:val="0083169C"/>
    <w:pPr>
      <w:widowControl w:val="0"/>
      <w:autoSpaceDE w:val="0"/>
      <w:autoSpaceDN w:val="0"/>
      <w:spacing w:line="240" w:lineRule="auto"/>
      <w:contextualSpacing w:val="0"/>
    </w:pPr>
    <w:rPr>
      <w:rFonts w:ascii="Liberation Sans Narrow" w:eastAsia="Liberation Sans Narrow" w:hAnsi="Liberation Sans Narrow" w:cs="Liberation Sans Narrow"/>
      <w:color w:val="auto"/>
      <w:sz w:val="22"/>
      <w:szCs w:val="22"/>
      <w:lang w:val="es-EC" w:eastAsia="es-EC" w:bidi="es-EC"/>
    </w:rPr>
  </w:style>
  <w:style w:type="character" w:customStyle="1" w:styleId="TextoindependienteCar">
    <w:name w:val="Texto independiente Car"/>
    <w:basedOn w:val="Fuentedeprrafopredeter"/>
    <w:link w:val="Textoindependiente"/>
    <w:rsid w:val="0083169C"/>
    <w:rPr>
      <w:rFonts w:ascii="Liberation Sans Narrow" w:eastAsia="Liberation Sans Narrow" w:hAnsi="Liberation Sans Narrow" w:cs="Liberation Sans Narrow"/>
      <w:color w:val="auto"/>
      <w:sz w:val="22"/>
      <w:szCs w:val="22"/>
      <w:lang w:val="es-EC" w:eastAsia="es-EC" w:bidi="es-EC"/>
    </w:rPr>
  </w:style>
  <w:style w:type="paragraph" w:styleId="Prrafodelista">
    <w:name w:val="List Paragraph"/>
    <w:aliases w:val="TIT 2 IND,Párrafo de Viñeta,tEXTO,Capítulo,List Paragraph,Titulo 1,AATITULO,Subtitulo1,INDICE,Titulo 2,Titulo parrafo,Texto,Lista vistosa - Énfasis 11,Dot pt,No Spacing1,List Paragraph Char Char Char,Indicator Text,Numbered Para 1"/>
    <w:basedOn w:val="Normal"/>
    <w:link w:val="PrrafodelistaCar"/>
    <w:uiPriority w:val="34"/>
    <w:qFormat/>
    <w:rsid w:val="00ED4C4B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val="es-EC" w:eastAsia="en-US"/>
    </w:rPr>
  </w:style>
  <w:style w:type="character" w:customStyle="1" w:styleId="PrrafodelistaCar">
    <w:name w:val="Párrafo de lista Car"/>
    <w:aliases w:val="TIT 2 IND Car,Párrafo de Viñeta Car,tEXTO Car,Capítulo Car,List Paragraph Car,Titulo 1 Car,AATITULO Car,Subtitulo1 Car,INDICE Car,Titulo 2 Car,Titulo parrafo Car,Texto Car,Lista vistosa - Énfasis 11 Car,Dot pt Car,No Spacing1 Car"/>
    <w:link w:val="Prrafodelista"/>
    <w:uiPriority w:val="34"/>
    <w:qFormat/>
    <w:rsid w:val="00ED4C4B"/>
    <w:rPr>
      <w:rFonts w:ascii="Calibri" w:eastAsia="Calibri" w:hAnsi="Calibri" w:cs="Times New Roman"/>
      <w:color w:val="auto"/>
      <w:sz w:val="22"/>
      <w:szCs w:val="22"/>
      <w:lang w:val="es-EC" w:eastAsia="en-US"/>
    </w:rPr>
  </w:style>
  <w:style w:type="paragraph" w:customStyle="1" w:styleId="Standard">
    <w:name w:val="Standard"/>
    <w:rsid w:val="00336DF0"/>
    <w:pPr>
      <w:suppressAutoHyphens/>
      <w:autoSpaceDN w:val="0"/>
      <w:spacing w:after="160" w:line="254" w:lineRule="auto"/>
    </w:pPr>
    <w:rPr>
      <w:rFonts w:ascii="Calibri" w:eastAsia="Calibri" w:hAnsi="Calibri" w:cs="Times New Roman"/>
      <w:color w:val="auto"/>
      <w:kern w:val="3"/>
      <w:sz w:val="22"/>
      <w:szCs w:val="22"/>
      <w:lang w:val="es-EC" w:eastAsia="zh-CN"/>
    </w:rPr>
  </w:style>
  <w:style w:type="paragraph" w:styleId="Textosinformato">
    <w:name w:val="Plain Text"/>
    <w:basedOn w:val="Normal"/>
    <w:link w:val="TextosinformatoCar"/>
    <w:uiPriority w:val="99"/>
    <w:rsid w:val="00336DF0"/>
    <w:pPr>
      <w:spacing w:line="240" w:lineRule="auto"/>
      <w:contextualSpacing w:val="0"/>
    </w:pPr>
    <w:rPr>
      <w:rFonts w:ascii="Consolas" w:eastAsia="Times New Roman" w:hAnsi="Consolas" w:cs="Times New Roman"/>
      <w:color w:val="auto"/>
      <w:sz w:val="21"/>
      <w:szCs w:val="21"/>
      <w:lang w:val="es-EC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36DF0"/>
    <w:rPr>
      <w:rFonts w:ascii="Consolas" w:eastAsia="Times New Roman" w:hAnsi="Consolas" w:cs="Times New Roman"/>
      <w:color w:val="auto"/>
      <w:sz w:val="21"/>
      <w:szCs w:val="21"/>
      <w:lang w:val="es-EC" w:eastAsia="x-none"/>
    </w:rPr>
  </w:style>
  <w:style w:type="paragraph" w:customStyle="1" w:styleId="TableParagraph">
    <w:name w:val="Table Paragraph"/>
    <w:basedOn w:val="Normal"/>
    <w:uiPriority w:val="1"/>
    <w:qFormat/>
    <w:rsid w:val="00336DF0"/>
    <w:pPr>
      <w:widowControl w:val="0"/>
      <w:autoSpaceDE w:val="0"/>
      <w:autoSpaceDN w:val="0"/>
      <w:spacing w:line="240" w:lineRule="auto"/>
      <w:contextualSpacing w:val="0"/>
    </w:pPr>
    <w:rPr>
      <w:rFonts w:ascii="Liberation Sans Narrow" w:eastAsia="Liberation Sans Narrow" w:hAnsi="Liberation Sans Narrow" w:cs="Liberation Sans Narrow"/>
      <w:color w:val="auto"/>
      <w:sz w:val="22"/>
      <w:szCs w:val="22"/>
      <w:lang w:val="es-EC" w:eastAsia="es-EC" w:bidi="es-EC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6DF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6DF0"/>
    <w:rPr>
      <w:color w:val="000000" w:themeColor="text1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36DF0"/>
    <w:pPr>
      <w:spacing w:line="240" w:lineRule="auto"/>
      <w:ind w:firstLine="210"/>
      <w:contextualSpacing w:val="0"/>
    </w:pPr>
    <w:rPr>
      <w:rFonts w:ascii="Cambria" w:eastAsia="MS Mincho" w:hAnsi="Cambria" w:cs="Times New Roman"/>
      <w:color w:val="auto"/>
      <w:szCs w:val="24"/>
      <w:lang w:val="es-ES_tradnl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36DF0"/>
    <w:rPr>
      <w:rFonts w:ascii="Cambria" w:eastAsia="MS Mincho" w:hAnsi="Cambria" w:cs="Times New Roman"/>
      <w:color w:val="auto"/>
      <w:sz w:val="24"/>
      <w:szCs w:val="24"/>
      <w:lang w:val="es-ES_tradnl" w:eastAsia="es-ES"/>
    </w:rPr>
  </w:style>
  <w:style w:type="paragraph" w:customStyle="1" w:styleId="TXT01">
    <w:name w:val="TXT 01"/>
    <w:basedOn w:val="Standard"/>
    <w:rsid w:val="00336DF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A28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A28B9"/>
    <w:rPr>
      <w:color w:val="000000" w:themeColor="text1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28B9"/>
    <w:rPr>
      <w:rFonts w:ascii="Calibri" w:eastAsia="Times New Roman" w:hAnsi="Calibri" w:cs="Times New Roman"/>
      <w:b/>
      <w:bCs/>
      <w:color w:val="auto"/>
      <w:sz w:val="28"/>
      <w:szCs w:val="28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6A28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adrculaclara-nfasis3Car">
    <w:name w:val="Cuadrícula clara - Énfasis 3 Car"/>
    <w:link w:val="Cuadrculaclara-nfasis3"/>
    <w:uiPriority w:val="34"/>
    <w:rsid w:val="006A28B9"/>
  </w:style>
  <w:style w:type="table" w:styleId="Cuadrculaclara-nfasis3">
    <w:name w:val="Light Grid Accent 3"/>
    <w:basedOn w:val="Tablanormal"/>
    <w:link w:val="Cuadrculaclara-nfasis3Car"/>
    <w:uiPriority w:val="34"/>
    <w:unhideWhenUsed/>
    <w:rsid w:val="006A28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customStyle="1" w:styleId="Cuadrculamedia21">
    <w:name w:val="Cuadrícula media 21"/>
    <w:link w:val="Cuadrculamedia2Car"/>
    <w:uiPriority w:val="1"/>
    <w:qFormat/>
    <w:rsid w:val="006A28B9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s-ES_tradnl" w:eastAsia="en-US"/>
    </w:rPr>
  </w:style>
  <w:style w:type="character" w:customStyle="1" w:styleId="Cuadrculamedia2Car">
    <w:name w:val="Cuadrícula media 2 Car"/>
    <w:link w:val="Cuadrculamedia21"/>
    <w:uiPriority w:val="1"/>
    <w:rsid w:val="006A28B9"/>
    <w:rPr>
      <w:rFonts w:ascii="Cambria" w:eastAsia="Times New Roman" w:hAnsi="Cambria" w:cs="Times New Roman"/>
      <w:color w:val="auto"/>
      <w:sz w:val="24"/>
      <w:szCs w:val="24"/>
      <w:lang w:val="es-ES_tradnl" w:eastAsia="en-US"/>
    </w:rPr>
  </w:style>
  <w:style w:type="character" w:styleId="nfasis">
    <w:name w:val="Emphasis"/>
    <w:uiPriority w:val="20"/>
    <w:qFormat/>
    <w:rsid w:val="006A28B9"/>
    <w:rPr>
      <w:i/>
      <w:iCs/>
    </w:rPr>
  </w:style>
  <w:style w:type="character" w:styleId="Refdenotaalpie">
    <w:name w:val="footnote reference"/>
    <w:uiPriority w:val="99"/>
    <w:rsid w:val="006A28B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6A28B9"/>
    <w:pPr>
      <w:suppressAutoHyphens/>
      <w:spacing w:after="200" w:line="276" w:lineRule="auto"/>
      <w:contextualSpacing w:val="0"/>
    </w:pPr>
    <w:rPr>
      <w:rFonts w:ascii="Century Gothic" w:eastAsia="SimSun" w:hAnsi="Century Gothic" w:cs="Times New Roman"/>
      <w:color w:val="00000A"/>
      <w:sz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A28B9"/>
    <w:rPr>
      <w:rFonts w:ascii="Century Gothic" w:eastAsia="SimSun" w:hAnsi="Century Gothic" w:cs="Times New Roman"/>
      <w:color w:val="00000A"/>
      <w:lang w:val="es-MX" w:eastAsia="en-US"/>
    </w:rPr>
  </w:style>
  <w:style w:type="paragraph" w:styleId="Lista3">
    <w:name w:val="List 3"/>
    <w:basedOn w:val="Normal"/>
    <w:uiPriority w:val="99"/>
    <w:unhideWhenUsed/>
    <w:rsid w:val="006A28B9"/>
    <w:pPr>
      <w:widowControl w:val="0"/>
      <w:autoSpaceDE w:val="0"/>
      <w:autoSpaceDN w:val="0"/>
      <w:spacing w:line="240" w:lineRule="auto"/>
      <w:ind w:left="849" w:hanging="283"/>
    </w:pPr>
    <w:rPr>
      <w:rFonts w:ascii="Liberation Sans Narrow" w:eastAsia="Liberation Sans Narrow" w:hAnsi="Liberation Sans Narrow" w:cs="Liberation Sans Narrow"/>
      <w:color w:val="auto"/>
      <w:sz w:val="22"/>
      <w:szCs w:val="22"/>
      <w:lang w:val="es-EC"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ina.frattesi\Downloads\tf0283506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6EC775-00B4-4F9C-839E-61BFEF9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tf02835064_win32</Template>
  <TotalTime>189</TotalTime>
  <Pages>51</Pages>
  <Words>8877</Words>
  <Characters>48824</Characters>
  <Application>Microsoft Office Word</Application>
  <DocSecurity>0</DocSecurity>
  <Lines>406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FRATTESI ZAMBRANO CATERINA MIROSLAVA</dc:creator>
  <cp:lastModifiedBy>MINA ANDRADE MARIA FERNANDA</cp:lastModifiedBy>
  <cp:revision>9</cp:revision>
  <cp:lastPrinted>2022-01-21T17:18:00Z</cp:lastPrinted>
  <dcterms:created xsi:type="dcterms:W3CDTF">2022-01-21T21:27:00Z</dcterms:created>
  <dcterms:modified xsi:type="dcterms:W3CDTF">2022-02-05T01:08:00Z</dcterms:modified>
  <cp:version/>
</cp:coreProperties>
</file>